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2B14" w14:textId="77777777" w:rsidR="004B5808" w:rsidRDefault="00DE2620" w:rsidP="00DE2620">
      <w:pPr>
        <w:pStyle w:val="Strukturinformation"/>
      </w:pPr>
      <w:r>
        <w:t>Pos: 1 /MITNETZ - VS-W-V-V/Steuermodule Kopfzeile und Fußzeile/Variablensteuerung: Variablen Fußzeile Rücksendeformular (Alle Gesellschaften, EMail-Netzbetreiber) @ 18\mod_1718086335105_6.docx @ 205187 @  @ 1</w:t>
      </w:r>
    </w:p>
    <w:p w14:paraId="1A0969A5" w14:textId="77777777" w:rsidR="00DE2620" w:rsidRDefault="00DE2620" w:rsidP="002D68F8">
      <w:pPr>
        <w:pStyle w:val="dlModulbegrenzung"/>
      </w:pPr>
      <w:bookmarkStart w:id="0" w:name="_Hlk165631796"/>
    </w:p>
    <w:p w14:paraId="7626AE70" w14:textId="77777777" w:rsidR="00DE2620" w:rsidRDefault="00DE2620" w:rsidP="006E7F03">
      <w:pPr>
        <w:pStyle w:val="NETZVariablen"/>
      </w:pPr>
      <w:bookmarkStart w:id="1" w:name="Variablen_Fußzeile"/>
      <w:r>
        <w:rPr>
          <w:rStyle w:val="NETZVariablenFett"/>
        </w:rPr>
        <w:t>Mitteldeutsche Netzgesellschaft Strom mbH</w:t>
      </w:r>
      <w:r>
        <w:br/>
      </w:r>
      <w:r w:rsidRPr="00C92CAB">
        <w:rPr>
          <w:rStyle w:val="NETZVariablenFett"/>
        </w:rPr>
        <w:t>Postanschrift</w:t>
      </w:r>
      <w:r>
        <w:rPr>
          <w:rStyle w:val="NETZVariablenFett"/>
        </w:rPr>
        <w:t>:</w:t>
      </w:r>
      <w:r>
        <w:t xml:space="preserve"> </w:t>
      </w:r>
      <w:r>
        <w:br/>
        <w:t>PF 15 60 17, 03060 Cottbus</w:t>
      </w:r>
      <w:r>
        <w:br/>
      </w:r>
      <w:r w:rsidRPr="00C92CAB">
        <w:rPr>
          <w:rStyle w:val="NETZVariablenFett"/>
        </w:rPr>
        <w:t>Geschäftsanschrift</w:t>
      </w:r>
      <w:r>
        <w:rPr>
          <w:rStyle w:val="NETZVariablenFett"/>
        </w:rPr>
        <w:t>:</w:t>
      </w:r>
      <w:r>
        <w:br/>
        <w:t>Industriestraße 10, 06184 Kabelsketal</w:t>
      </w:r>
      <w:bookmarkEnd w:id="0"/>
      <w:bookmarkEnd w:id="1"/>
      <w:r>
        <w:t xml:space="preserve"> </w:t>
      </w:r>
      <w:bookmarkStart w:id="2" w:name="Var_Kurzname"/>
      <w:r>
        <w:t>MITNETZ STROM</w:t>
      </w:r>
      <w:bookmarkEnd w:id="2"/>
      <w:r>
        <w:t xml:space="preserve"> </w:t>
      </w:r>
      <w:bookmarkStart w:id="3" w:name="Var_EMailRücksendung"/>
      <w:r>
        <w:t>info@mitnetz-strom.de</w:t>
      </w:r>
      <w:bookmarkEnd w:id="3"/>
    </w:p>
    <w:p w14:paraId="44FEF42D" w14:textId="77777777" w:rsidR="004B5808" w:rsidRDefault="00DE2620">
      <w:pPr>
        <w:pStyle w:val="Strukturinformation"/>
      </w:pPr>
      <w:r>
        <w:t>Pos: 2 /MITNETZ - VS-W-V-V/Strom/Nachweisführung Einspeiser/Erklärung zur Erfüllung der Kriterien gem. § 37 (1a) bzw § 48 (6)/Erklärung zur Erfüllung der Kriterien gem. § 37 (1a) bzw § 48 (6) @ 21\mod_1756287417341_6.docx @ 230627 @  @ 1</w:t>
      </w:r>
    </w:p>
    <w:p w14:paraId="03EA34FF" w14:textId="77777777" w:rsidR="00DE2620" w:rsidRDefault="00DE2620" w:rsidP="0092132D">
      <w:pPr>
        <w:pStyle w:val="dlModulbegrenzung"/>
        <w:ind w:left="79"/>
      </w:pPr>
    </w:p>
    <w:tbl>
      <w:tblPr>
        <w:tblW w:w="9781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42"/>
        <w:gridCol w:w="2693"/>
        <w:gridCol w:w="284"/>
        <w:gridCol w:w="2161"/>
        <w:gridCol w:w="141"/>
        <w:gridCol w:w="108"/>
        <w:gridCol w:w="141"/>
        <w:gridCol w:w="2977"/>
      </w:tblGrid>
      <w:tr w:rsidR="00F203DD" w:rsidRPr="00F203DD" w14:paraId="5495890F" w14:textId="77777777" w:rsidTr="00626687">
        <w:tc>
          <w:tcPr>
            <w:tcW w:w="9781" w:type="dxa"/>
            <w:gridSpan w:val="10"/>
          </w:tcPr>
          <w:p w14:paraId="4AFFDB86" w14:textId="77777777" w:rsidR="00DE2620" w:rsidRPr="00F203DD" w:rsidRDefault="00DE2620" w:rsidP="00F203DD">
            <w:pPr>
              <w:suppressAutoHyphens/>
              <w:snapToGrid w:val="0"/>
              <w:spacing w:before="20" w:after="0" w:line="240" w:lineRule="auto"/>
              <w:rPr>
                <w:rFonts w:ascii="Calibri Light" w:eastAsia="Times New Roman" w:hAnsi="Calibri Light" w:cs="Calibri Light"/>
                <w:sz w:val="12"/>
                <w:lang w:eastAsia="ar-SA"/>
              </w:rPr>
            </w:pPr>
          </w:p>
        </w:tc>
      </w:tr>
      <w:tr w:rsidR="003D35BE" w:rsidRPr="00F203DD" w14:paraId="3275FE76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07B7D513" w14:textId="77777777" w:rsidR="00DE2620" w:rsidRPr="008B0036" w:rsidRDefault="00DE2620" w:rsidP="008B0036">
            <w:pPr>
              <w:pStyle w:val="NETZText"/>
              <w:rPr>
                <w:rStyle w:val="NETZTextFett"/>
              </w:rPr>
            </w:pPr>
            <w:r w:rsidRPr="008B0036">
              <w:rPr>
                <w:rStyle w:val="NETZTextFett"/>
              </w:rPr>
              <w:t xml:space="preserve">Bitte füllen Sie das Formular in Druckbuchstaben aus und senden Sie es an </w:t>
            </w:r>
            <w:r>
              <w:rPr>
                <w:rStyle w:val="NETZTextFett"/>
              </w:rPr>
              <w:t>einspeiser@mitnetz-strom.de</w:t>
            </w:r>
            <w:r w:rsidRPr="008B0036">
              <w:rPr>
                <w:rStyle w:val="NETZTextFett"/>
              </w:rPr>
              <w:t xml:space="preserve"> zurück.</w:t>
            </w:r>
          </w:p>
        </w:tc>
      </w:tr>
      <w:tr w:rsidR="008B0036" w:rsidRPr="00F203DD" w14:paraId="20FFD1E5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73AFD66C" w14:textId="77777777" w:rsidR="00DE2620" w:rsidRDefault="00DE2620" w:rsidP="008B0036">
            <w:pPr>
              <w:pStyle w:val="NETZFeldbezeichnung"/>
              <w:rPr>
                <w:lang w:eastAsia="ar-SA"/>
              </w:rPr>
            </w:pPr>
            <w:r w:rsidRPr="008B0036">
              <w:rPr>
                <w:lang w:eastAsia="ar-SA"/>
              </w:rPr>
              <w:t>Eingangsvermerk MITNETZ STROM</w:t>
            </w:r>
          </w:p>
          <w:p w14:paraId="3BC1DA1B" w14:textId="77777777" w:rsidR="00DE2620" w:rsidRDefault="00DE2620" w:rsidP="008B0036">
            <w:pPr>
              <w:pStyle w:val="NETZFeldbezeichnung"/>
              <w:rPr>
                <w:lang w:eastAsia="ar-SA"/>
              </w:rPr>
            </w:pPr>
          </w:p>
          <w:p w14:paraId="16D914CE" w14:textId="77777777" w:rsidR="00DE2620" w:rsidRPr="004A2F77" w:rsidRDefault="00DE2620" w:rsidP="008B0036">
            <w:pPr>
              <w:pStyle w:val="NETZFeldbezeichnung"/>
              <w:rPr>
                <w:lang w:eastAsia="ar-SA"/>
              </w:rPr>
            </w:pPr>
          </w:p>
        </w:tc>
      </w:tr>
      <w:tr w:rsidR="008B0036" w:rsidRPr="00F203DD" w14:paraId="2B627A24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1123F45E" w14:textId="77777777" w:rsidR="00DE2620" w:rsidRPr="004A2F77" w:rsidRDefault="00DE2620" w:rsidP="008B0036">
            <w:pPr>
              <w:pStyle w:val="NETZgroeLeerzeile"/>
              <w:rPr>
                <w:lang w:eastAsia="ar-SA"/>
              </w:rPr>
            </w:pPr>
          </w:p>
        </w:tc>
      </w:tr>
      <w:tr w:rsidR="008B0036" w:rsidRPr="00F203DD" w14:paraId="6B5AD33D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7BF46F32" w14:textId="77777777" w:rsidR="00DE2620" w:rsidRPr="004A2F77" w:rsidRDefault="00DE2620" w:rsidP="00D94C26">
            <w:pPr>
              <w:pStyle w:val="NETZberschrift"/>
              <w:rPr>
                <w:color w:val="000000" w:themeColor="text1"/>
                <w:lang w:eastAsia="ar-SA"/>
              </w:rPr>
            </w:pPr>
            <w:r>
              <w:rPr>
                <w:lang w:eastAsia="ar-SA"/>
              </w:rPr>
              <w:t>Anlagenidentifikation</w:t>
            </w:r>
          </w:p>
        </w:tc>
      </w:tr>
      <w:tr w:rsidR="008B0036" w:rsidRPr="00F203DD" w14:paraId="7CB7AD04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1666B197" w14:textId="77777777" w:rsidR="00DE2620" w:rsidRPr="004A2F77" w:rsidRDefault="00DE2620" w:rsidP="008B0036">
            <w:pPr>
              <w:pStyle w:val="NETZFeldbezeichnung"/>
              <w:rPr>
                <w:lang w:eastAsia="ar-SA"/>
              </w:rPr>
            </w:pPr>
            <w:r w:rsidRPr="008B0036">
              <w:rPr>
                <w:lang w:eastAsia="ar-SA"/>
              </w:rPr>
              <w:t>Kundenanlagen-ID (KAN-ID)</w:t>
            </w:r>
          </w:p>
        </w:tc>
      </w:tr>
      <w:tr w:rsidR="008B0036" w:rsidRPr="00F203DD" w14:paraId="0E7180B5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2D757761" w14:textId="7B160B17" w:rsidR="00DE2620" w:rsidRPr="004A2F77" w:rsidRDefault="00DE2620" w:rsidP="009E32CC">
            <w:pPr>
              <w:pStyle w:val="NETZFllfelder"/>
              <w:rPr>
                <w:lang w:eastAsia="ar-SA"/>
              </w:rPr>
            </w:pPr>
            <w:r>
              <w:rPr>
                <w:lang w:eastAsia="ar-SA"/>
              </w:rPr>
              <w:t>KAN</w:t>
            </w: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</w:tr>
      <w:tr w:rsidR="008B0036" w:rsidRPr="00F203DD" w14:paraId="07D84971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top w:val="single" w:sz="4" w:space="0" w:color="auto"/>
            </w:tcBorders>
          </w:tcPr>
          <w:p w14:paraId="336369A2" w14:textId="77777777" w:rsidR="00DE2620" w:rsidRPr="004A2F77" w:rsidRDefault="00DE2620" w:rsidP="008B0036">
            <w:pPr>
              <w:pStyle w:val="NETZFeldbezeichnung"/>
              <w:rPr>
                <w:lang w:eastAsia="ar-SA"/>
              </w:rPr>
            </w:pPr>
            <w:r w:rsidRPr="008B0036">
              <w:rPr>
                <w:lang w:eastAsia="ar-SA"/>
              </w:rPr>
              <w:t>MaStR-Nr. der Anlage bzw. Einheit (Registrierung im Marktstammdatenregister)</w:t>
            </w:r>
          </w:p>
        </w:tc>
      </w:tr>
      <w:tr w:rsidR="008B0036" w:rsidRPr="00F203DD" w14:paraId="27E6A062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0F862282" w14:textId="02389852" w:rsidR="00DE2620" w:rsidRPr="004A2F77" w:rsidRDefault="00DE2620" w:rsidP="009E32CC">
            <w:pPr>
              <w:pStyle w:val="NETZFllfelder"/>
              <w:rPr>
                <w:lang w:eastAsia="ar-SA"/>
              </w:rPr>
            </w:pPr>
            <w:r>
              <w:rPr>
                <w:lang w:eastAsia="ar-SA"/>
              </w:rPr>
              <w:t>SEE</w:t>
            </w: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</w:tr>
      <w:tr w:rsidR="008B0036" w:rsidRPr="00F203DD" w14:paraId="7DF97BA6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top w:val="single" w:sz="4" w:space="0" w:color="auto"/>
            </w:tcBorders>
          </w:tcPr>
          <w:p w14:paraId="55A38A32" w14:textId="77777777" w:rsidR="00DE2620" w:rsidRDefault="00DE2620" w:rsidP="008B0036">
            <w:pPr>
              <w:pStyle w:val="NETZgroeLeerzeile"/>
              <w:rPr>
                <w:lang w:eastAsia="ar-SA"/>
              </w:rPr>
            </w:pPr>
          </w:p>
        </w:tc>
      </w:tr>
      <w:tr w:rsidR="00F203DD" w:rsidRPr="00F203DD" w14:paraId="73942E40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67098730" w14:textId="77777777" w:rsidR="00DE2620" w:rsidRPr="00F203DD" w:rsidRDefault="00DE2620" w:rsidP="00D94C26">
            <w:pPr>
              <w:pStyle w:val="NETZberschrift"/>
              <w:rPr>
                <w:lang w:eastAsia="ar-SA"/>
              </w:rPr>
            </w:pPr>
            <w:r w:rsidRPr="00F203DD">
              <w:rPr>
                <w:lang w:eastAsia="ar-SA"/>
              </w:rPr>
              <w:t>Anlage</w:t>
            </w:r>
            <w:r>
              <w:rPr>
                <w:lang w:eastAsia="ar-SA"/>
              </w:rPr>
              <w:t>ndaten (Standort und Inbetriebnahme)</w:t>
            </w:r>
          </w:p>
        </w:tc>
      </w:tr>
      <w:tr w:rsidR="0083252D" w:rsidRPr="00F203DD" w14:paraId="4B2B1986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6414" w:type="dxa"/>
            <w:gridSpan w:val="6"/>
          </w:tcPr>
          <w:p w14:paraId="16BF4A15" w14:textId="77777777" w:rsidR="00DE2620" w:rsidRPr="00F203DD" w:rsidRDefault="00DE2620" w:rsidP="00F203DD">
            <w:pPr>
              <w:suppressAutoHyphens/>
              <w:spacing w:before="20" w:after="0" w:line="240" w:lineRule="auto"/>
              <w:ind w:left="57"/>
              <w:rPr>
                <w:rFonts w:ascii="Calibri Light" w:eastAsia="Times New Roman" w:hAnsi="Calibri Light" w:cs="Calibri Light"/>
                <w:sz w:val="12"/>
                <w:lang w:eastAsia="ar-SA"/>
              </w:rPr>
            </w:pPr>
            <w:r w:rsidRPr="00F203DD">
              <w:rPr>
                <w:rFonts w:ascii="Calibri Light" w:eastAsia="Times New Roman" w:hAnsi="Calibri Light" w:cs="Calibri Light"/>
                <w:sz w:val="12"/>
                <w:lang w:eastAsia="ar-SA"/>
              </w:rPr>
              <w:t>Straße, Hausnummer</w:t>
            </w:r>
          </w:p>
        </w:tc>
        <w:tc>
          <w:tcPr>
            <w:tcW w:w="141" w:type="dxa"/>
          </w:tcPr>
          <w:p w14:paraId="4389D2C8" w14:textId="77777777" w:rsidR="00DE2620" w:rsidRPr="00F203DD" w:rsidRDefault="00DE2620" w:rsidP="00F203DD">
            <w:pPr>
              <w:suppressAutoHyphens/>
              <w:snapToGrid w:val="0"/>
              <w:spacing w:before="20" w:after="0" w:line="240" w:lineRule="auto"/>
              <w:ind w:left="57"/>
              <w:rPr>
                <w:rFonts w:ascii="Calibri Light" w:eastAsia="Times New Roman" w:hAnsi="Calibri Light" w:cs="Calibri Light"/>
                <w:sz w:val="12"/>
                <w:lang w:eastAsia="ar-SA"/>
              </w:rPr>
            </w:pPr>
          </w:p>
        </w:tc>
        <w:tc>
          <w:tcPr>
            <w:tcW w:w="3226" w:type="dxa"/>
            <w:gridSpan w:val="3"/>
          </w:tcPr>
          <w:p w14:paraId="1968239E" w14:textId="77777777" w:rsidR="00DE2620" w:rsidRPr="00F203DD" w:rsidRDefault="00DE2620" w:rsidP="00F203DD">
            <w:pPr>
              <w:suppressAutoHyphens/>
              <w:spacing w:before="20" w:after="0" w:line="240" w:lineRule="auto"/>
              <w:ind w:left="57"/>
              <w:rPr>
                <w:rFonts w:ascii="Calibri Light" w:eastAsia="Times New Roman" w:hAnsi="Calibri Light" w:cs="Calibri Light"/>
                <w:sz w:val="12"/>
                <w:lang w:eastAsia="ar-SA"/>
              </w:rPr>
            </w:pPr>
            <w:r w:rsidRPr="00F203DD">
              <w:rPr>
                <w:rFonts w:ascii="Calibri Light" w:eastAsia="Times New Roman" w:hAnsi="Calibri Light" w:cs="Calibri Light"/>
                <w:sz w:val="12"/>
                <w:lang w:eastAsia="ar-SA"/>
              </w:rPr>
              <w:t>Postleitzahl, Ort</w:t>
            </w:r>
          </w:p>
        </w:tc>
      </w:tr>
      <w:tr w:rsidR="0083252D" w:rsidRPr="00F203DD" w14:paraId="52F06EB1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641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4F7EFB33" w14:textId="18155B3C" w:rsidR="00DE2620" w:rsidRPr="00F203DD" w:rsidRDefault="00DE2620" w:rsidP="00D94C26">
            <w:pPr>
              <w:suppressAutoHyphens/>
              <w:spacing w:before="20" w:after="0" w:line="240" w:lineRule="auto"/>
              <w:ind w:left="79"/>
              <w:rPr>
                <w:rFonts w:ascii="Calibri Light" w:eastAsia="Times New Roman" w:hAnsi="Calibri Light" w:cs="Calibri Light"/>
                <w:sz w:val="18"/>
                <w:lang w:eastAsia="ar-SA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instrText xml:space="preserve"> FORMTEXT </w:instrText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end"/>
            </w:r>
          </w:p>
        </w:tc>
        <w:tc>
          <w:tcPr>
            <w:tcW w:w="141" w:type="dxa"/>
          </w:tcPr>
          <w:p w14:paraId="5577C558" w14:textId="77777777" w:rsidR="00DE2620" w:rsidRPr="00F203DD" w:rsidRDefault="00DE2620" w:rsidP="00F203DD">
            <w:pPr>
              <w:suppressAutoHyphens/>
              <w:snapToGrid w:val="0"/>
              <w:spacing w:before="20" w:after="0" w:line="240" w:lineRule="auto"/>
              <w:rPr>
                <w:rFonts w:ascii="Calibri Light" w:eastAsia="Times New Roman" w:hAnsi="Calibri Light" w:cs="Calibri Light"/>
                <w:sz w:val="18"/>
                <w:lang w:eastAsia="ar-SA"/>
              </w:rPr>
            </w:pPr>
          </w:p>
        </w:tc>
        <w:tc>
          <w:tcPr>
            <w:tcW w:w="32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EDA976F" w14:textId="3B299B00" w:rsidR="00DE2620" w:rsidRPr="00F203DD" w:rsidRDefault="00DE2620" w:rsidP="00F203DD">
            <w:pPr>
              <w:suppressAutoHyphens/>
              <w:spacing w:before="20" w:after="0" w:line="240" w:lineRule="auto"/>
              <w:ind w:left="54"/>
              <w:rPr>
                <w:rFonts w:ascii="Calibri Light" w:eastAsia="Times New Roman" w:hAnsi="Calibri Light" w:cs="Calibri Light"/>
                <w:sz w:val="18"/>
                <w:lang w:eastAsia="ar-SA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instrText xml:space="preserve"> FORMTEXT </w:instrText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end"/>
            </w:r>
          </w:p>
        </w:tc>
      </w:tr>
      <w:tr w:rsidR="00F203DD" w:rsidRPr="00F203DD" w14:paraId="0199C065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6CD34F65" w14:textId="77777777" w:rsidR="00DE2620" w:rsidRPr="00F203DD" w:rsidRDefault="00DE2620" w:rsidP="00F203D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6"/>
                <w:szCs w:val="6"/>
                <w:lang w:eastAsia="ar-SA"/>
              </w:rPr>
            </w:pPr>
          </w:p>
        </w:tc>
      </w:tr>
      <w:tr w:rsidR="0083252D" w:rsidRPr="00F203DD" w14:paraId="1871D80F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027688FC" w14:textId="77777777" w:rsidR="00DE2620" w:rsidRPr="00F203DD" w:rsidRDefault="00DE2620" w:rsidP="00967B2C">
            <w:pPr>
              <w:pStyle w:val="NETZFeldbezeichnung"/>
              <w:rPr>
                <w:lang w:eastAsia="ar-SA"/>
              </w:rPr>
            </w:pPr>
            <w:r w:rsidRPr="00967B2C">
              <w:rPr>
                <w:lang w:eastAsia="ar-SA"/>
              </w:rPr>
              <w:t>Installierte Leistung der Anlage</w:t>
            </w:r>
          </w:p>
        </w:tc>
      </w:tr>
      <w:tr w:rsidR="0083252D" w:rsidRPr="00F203DD" w14:paraId="0E82C3E7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627A7260" w14:textId="2669DA51" w:rsidR="00DE2620" w:rsidRPr="00F203DD" w:rsidRDefault="00DE2620" w:rsidP="009E32CC">
            <w:pPr>
              <w:pStyle w:val="NETZFllfelder"/>
              <w:rPr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  <w:r>
              <w:rPr>
                <w:lang w:eastAsia="ar-SA"/>
              </w:rPr>
              <w:t xml:space="preserve"> kW</w:t>
            </w:r>
          </w:p>
        </w:tc>
      </w:tr>
      <w:tr w:rsidR="00967B2C" w:rsidRPr="00F203DD" w14:paraId="6D2B19E7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49A229D1" w14:textId="77777777" w:rsidR="00DE2620" w:rsidRPr="00F203DD" w:rsidRDefault="00DE2620" w:rsidP="00967B2C">
            <w:pPr>
              <w:pStyle w:val="NETZgroeLeerzeile"/>
              <w:rPr>
                <w:lang w:eastAsia="ar-SA"/>
              </w:rPr>
            </w:pPr>
          </w:p>
        </w:tc>
      </w:tr>
      <w:tr w:rsidR="00D94C26" w:rsidRPr="00F203DD" w14:paraId="3BCFE16D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298DB119" w14:textId="77777777" w:rsidR="00DE2620" w:rsidRPr="00F203DD" w:rsidRDefault="00DE2620" w:rsidP="00D94C26">
            <w:pPr>
              <w:pStyle w:val="NETZberschrift"/>
              <w:rPr>
                <w:lang w:eastAsia="ar-SA"/>
              </w:rPr>
            </w:pPr>
            <w:r w:rsidRPr="00D94C26">
              <w:rPr>
                <w:lang w:eastAsia="ar-SA"/>
              </w:rPr>
              <w:t>Anlagenbetreiber</w:t>
            </w:r>
          </w:p>
        </w:tc>
      </w:tr>
      <w:tr w:rsidR="00D94C26" w:rsidRPr="00F203DD" w14:paraId="17627DBC" w14:textId="77777777" w:rsidTr="00D94C26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3107E82B" w14:textId="77777777" w:rsidR="00DE2620" w:rsidRPr="00F203DD" w:rsidRDefault="00DE2620" w:rsidP="00D94C26">
            <w:pPr>
              <w:pStyle w:val="NETZFeldbezeichnung"/>
              <w:rPr>
                <w:lang w:eastAsia="ar-SA"/>
              </w:rPr>
            </w:pPr>
            <w:r w:rsidRPr="00D94C26">
              <w:rPr>
                <w:lang w:eastAsia="ar-SA"/>
              </w:rPr>
              <w:t>Firma/Name, Vorname</w:t>
            </w:r>
          </w:p>
        </w:tc>
      </w:tr>
      <w:tr w:rsidR="00D94C26" w:rsidRPr="00F203DD" w14:paraId="605E7E3A" w14:textId="77777777" w:rsidTr="00D94C26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E4D0B" w14:textId="187A526B" w:rsidR="00DE2620" w:rsidRPr="00D94C26" w:rsidRDefault="00DE2620" w:rsidP="009E32CC">
            <w:pPr>
              <w:pStyle w:val="NETZFllfelder"/>
              <w:rPr>
                <w:noProof/>
                <w:lang w:eastAsia="ar-SA"/>
              </w:rPr>
            </w:pPr>
            <w:r>
              <w:rPr>
                <w:noProof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ar-SA"/>
              </w:rPr>
              <w:instrText xml:space="preserve"> FORMTEXT </w:instrText>
            </w:r>
            <w:r>
              <w:rPr>
                <w:noProof/>
                <w:lang w:eastAsia="ar-SA"/>
              </w:rPr>
            </w:r>
            <w:r>
              <w:rPr>
                <w:noProof/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fldChar w:fldCharType="end"/>
            </w:r>
          </w:p>
        </w:tc>
      </w:tr>
      <w:tr w:rsidR="00D94C26" w:rsidRPr="00F203DD" w14:paraId="430FA1FA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6663" w:type="dxa"/>
            <w:gridSpan w:val="8"/>
            <w:tcBorders>
              <w:top w:val="single" w:sz="4" w:space="0" w:color="auto"/>
            </w:tcBorders>
          </w:tcPr>
          <w:p w14:paraId="241D721B" w14:textId="77777777" w:rsidR="00DE2620" w:rsidRPr="00F203DD" w:rsidRDefault="00DE2620" w:rsidP="00D94C26">
            <w:pPr>
              <w:pStyle w:val="NETZFeldbezeichnung"/>
              <w:rPr>
                <w:lang w:eastAsia="ar-SA"/>
              </w:rPr>
            </w:pPr>
            <w:r w:rsidRPr="00D94C26">
              <w:rPr>
                <w:lang w:eastAsia="ar-SA"/>
              </w:rPr>
              <w:t>Registergericht/-nummer (bei Firmen)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18AF3307" w14:textId="77777777" w:rsidR="00DE2620" w:rsidRPr="00F203DD" w:rsidRDefault="00DE2620" w:rsidP="00D94C26">
            <w:pPr>
              <w:pStyle w:val="NETZFeldbezeichnung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4455662" w14:textId="77777777" w:rsidR="00DE2620" w:rsidRPr="00F203DD" w:rsidRDefault="00DE2620" w:rsidP="00D94C26">
            <w:pPr>
              <w:pStyle w:val="NETZFeldbezeichnung"/>
              <w:rPr>
                <w:lang w:eastAsia="ar-SA"/>
              </w:rPr>
            </w:pPr>
            <w:r w:rsidRPr="00D94C26">
              <w:rPr>
                <w:lang w:eastAsia="ar-SA"/>
              </w:rPr>
              <w:t>Geburtsdatum (bei Personen)</w:t>
            </w:r>
          </w:p>
        </w:tc>
      </w:tr>
      <w:tr w:rsidR="00D94C26" w:rsidRPr="00F203DD" w14:paraId="05EFF475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666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9C5CC63" w14:textId="71006838" w:rsidR="00DE2620" w:rsidRPr="00F203DD" w:rsidRDefault="00DE2620" w:rsidP="009E32CC">
            <w:pPr>
              <w:pStyle w:val="NETZFllfelder"/>
              <w:rPr>
                <w:lang w:eastAsia="ar-SA"/>
              </w:rPr>
            </w:pPr>
            <w:r>
              <w:rPr>
                <w:noProof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ar-SA"/>
              </w:rPr>
              <w:instrText xml:space="preserve"> FORMTEXT </w:instrText>
            </w:r>
            <w:r>
              <w:rPr>
                <w:noProof/>
                <w:lang w:eastAsia="ar-SA"/>
              </w:rPr>
            </w:r>
            <w:r>
              <w:rPr>
                <w:noProof/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fldChar w:fldCharType="end"/>
            </w: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443EC044" w14:textId="77777777" w:rsidR="00DE2620" w:rsidRPr="00F203DD" w:rsidRDefault="00DE2620" w:rsidP="009E32CC">
            <w:pPr>
              <w:pStyle w:val="NETZFllfelder"/>
              <w:rPr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3662C36D" w14:textId="3C9F4B31" w:rsidR="00DE2620" w:rsidRPr="00F203DD" w:rsidRDefault="00DE2620" w:rsidP="009E32CC">
            <w:pPr>
              <w:pStyle w:val="NETZFllfelder"/>
              <w:rPr>
                <w:lang w:eastAsia="ar-SA"/>
              </w:rPr>
            </w:pPr>
            <w:r>
              <w:rPr>
                <w:noProof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ar-SA"/>
              </w:rPr>
              <w:instrText xml:space="preserve"> FORMTEXT </w:instrText>
            </w:r>
            <w:r>
              <w:rPr>
                <w:noProof/>
                <w:lang w:eastAsia="ar-SA"/>
              </w:rPr>
            </w:r>
            <w:r>
              <w:rPr>
                <w:noProof/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fldChar w:fldCharType="end"/>
            </w:r>
          </w:p>
        </w:tc>
      </w:tr>
      <w:tr w:rsidR="00D94C26" w:rsidRPr="00F203DD" w14:paraId="4F97050D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6181E765" w14:textId="77777777" w:rsidR="00DE2620" w:rsidRPr="00F203DD" w:rsidRDefault="00DE2620" w:rsidP="0083252D">
            <w:pPr>
              <w:pStyle w:val="NETZFeldbezeichnung"/>
              <w:rPr>
                <w:lang w:eastAsia="ar-SA"/>
              </w:rPr>
            </w:pPr>
            <w:r w:rsidRPr="00F203DD">
              <w:rPr>
                <w:rFonts w:cs="Calibri Light"/>
                <w:lang w:eastAsia="ar-SA"/>
              </w:rPr>
              <w:t>Straße, Hausnummer</w:t>
            </w:r>
          </w:p>
        </w:tc>
      </w:tr>
      <w:tr w:rsidR="00D94C26" w:rsidRPr="00F203DD" w14:paraId="5B16B793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6FA9AB1F" w14:textId="1B06A02C" w:rsidR="00DE2620" w:rsidRPr="00F203DD" w:rsidRDefault="00DE2620" w:rsidP="009E32CC">
            <w:pPr>
              <w:pStyle w:val="NETZFllfelder"/>
              <w:rPr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</w:tr>
      <w:tr w:rsidR="0083252D" w:rsidRPr="00F203DD" w14:paraId="7B3B7A18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18D7139" w14:textId="77777777" w:rsidR="00DE2620" w:rsidRPr="00F203DD" w:rsidRDefault="00DE2620" w:rsidP="0083252D">
            <w:pPr>
              <w:pStyle w:val="NETZFeldbezeichnung"/>
              <w:rPr>
                <w:lang w:eastAsia="ar-SA"/>
              </w:rPr>
            </w:pPr>
            <w:r w:rsidRPr="00E00431">
              <w:t>Postleitzahl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7A3D63FB" w14:textId="77777777" w:rsidR="00DE2620" w:rsidRPr="00F203DD" w:rsidRDefault="00DE2620" w:rsidP="0083252D">
            <w:pPr>
              <w:pStyle w:val="NETZFeldbezeichnung"/>
              <w:rPr>
                <w:lang w:eastAsia="ar-SA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</w:tcPr>
          <w:p w14:paraId="203190F1" w14:textId="77777777" w:rsidR="00DE2620" w:rsidRPr="00F203DD" w:rsidRDefault="00DE2620" w:rsidP="0083252D">
            <w:pPr>
              <w:pStyle w:val="NETZFeldbezeichnung"/>
              <w:rPr>
                <w:lang w:eastAsia="ar-SA"/>
              </w:rPr>
            </w:pPr>
            <w:r w:rsidRPr="00E00431">
              <w:t>Ort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289231AA" w14:textId="77777777" w:rsidR="00DE2620" w:rsidRPr="00F203DD" w:rsidRDefault="00DE2620" w:rsidP="0083252D">
            <w:pPr>
              <w:pStyle w:val="NETZFeldbezeichnung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B87FE82" w14:textId="77777777" w:rsidR="00DE2620" w:rsidRPr="00F203DD" w:rsidRDefault="00DE2620" w:rsidP="0083252D">
            <w:pPr>
              <w:pStyle w:val="NETZFeldbezeichnung"/>
              <w:rPr>
                <w:lang w:eastAsia="ar-SA"/>
              </w:rPr>
            </w:pPr>
            <w:r w:rsidRPr="00E00431">
              <w:t xml:space="preserve">Ortsteil </w:t>
            </w:r>
          </w:p>
        </w:tc>
      </w:tr>
      <w:tr w:rsidR="0083252D" w:rsidRPr="00F203DD" w14:paraId="400F67AF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C7E5C1" w14:textId="4D569FDB" w:rsidR="00DE2620" w:rsidRPr="00F203DD" w:rsidRDefault="00DE2620" w:rsidP="009E32CC">
            <w:pPr>
              <w:pStyle w:val="NETZFllfelder"/>
              <w:rPr>
                <w:rFonts w:cs="Calibri Light"/>
                <w:b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16C5DA7B" w14:textId="77777777" w:rsidR="00DE2620" w:rsidRPr="00F203DD" w:rsidRDefault="00DE2620" w:rsidP="009E32CC">
            <w:pPr>
              <w:pStyle w:val="NETZFllfelder"/>
              <w:rPr>
                <w:lang w:eastAsia="ar-SA"/>
              </w:rPr>
            </w:pP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F5B7175" w14:textId="0D954696" w:rsidR="00DE2620" w:rsidRPr="00F203DD" w:rsidRDefault="00DE2620" w:rsidP="009E32CC">
            <w:pPr>
              <w:pStyle w:val="NETZFllfelder"/>
              <w:rPr>
                <w:rFonts w:cs="Calibri Light"/>
                <w:b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321C6800" w14:textId="77777777" w:rsidR="00DE2620" w:rsidRPr="00F203DD" w:rsidRDefault="00DE2620" w:rsidP="009E32CC">
            <w:pPr>
              <w:pStyle w:val="NETZFllfelder"/>
              <w:rPr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06CEA151" w14:textId="495B2153" w:rsidR="00DE2620" w:rsidRPr="00F203DD" w:rsidRDefault="00DE2620" w:rsidP="009E32CC">
            <w:pPr>
              <w:pStyle w:val="NETZFllfelder"/>
              <w:rPr>
                <w:rFonts w:cs="Calibri Light"/>
                <w:b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</w:tr>
      <w:tr w:rsidR="00D94C26" w:rsidRPr="00F203DD" w14:paraId="47C52B61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2A097473" w14:textId="77777777" w:rsidR="00DE2620" w:rsidRPr="00F203DD" w:rsidRDefault="00DE2620" w:rsidP="0083252D">
            <w:pPr>
              <w:pStyle w:val="NETZFeldbezeichnung"/>
              <w:rPr>
                <w:lang w:eastAsia="ar-SA"/>
              </w:rPr>
            </w:pPr>
          </w:p>
        </w:tc>
      </w:tr>
      <w:tr w:rsidR="00D94C26" w:rsidRPr="00F203DD" w14:paraId="05D7D8B5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721E0CA4" w14:textId="77777777" w:rsidR="00DE2620" w:rsidRPr="00F203DD" w:rsidRDefault="00DE2620" w:rsidP="0083252D">
            <w:pPr>
              <w:pStyle w:val="NETZberschrift"/>
              <w:rPr>
                <w:lang w:eastAsia="ar-SA"/>
              </w:rPr>
            </w:pPr>
            <w:r w:rsidRPr="0083252D">
              <w:rPr>
                <w:lang w:eastAsia="ar-SA"/>
              </w:rPr>
              <w:t>Erklärung des Anlagenbetreibers:</w:t>
            </w:r>
          </w:p>
        </w:tc>
      </w:tr>
      <w:tr w:rsidR="00D94C26" w:rsidRPr="00F203DD" w14:paraId="79E9F273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bottom w:val="single" w:sz="4" w:space="0" w:color="auto"/>
            </w:tcBorders>
          </w:tcPr>
          <w:p w14:paraId="44A1453C" w14:textId="77777777" w:rsidR="00DE2620" w:rsidRPr="00F203DD" w:rsidRDefault="00DE2620" w:rsidP="0083252D">
            <w:pPr>
              <w:pStyle w:val="NETZText"/>
              <w:rPr>
                <w:lang w:eastAsia="ar-SA"/>
              </w:rPr>
            </w:pPr>
            <w:r w:rsidRPr="0083252D">
              <w:rPr>
                <w:lang w:eastAsia="ar-SA"/>
              </w:rPr>
              <w:t>Hiermit wird bestätigt, dass für die oben genannte Anlage ab dem Zeitpunkt ihrer Inbetriebnahme folgende Kriterien erfüllt (Zutreffendes bitte ankreuzen):</w:t>
            </w:r>
          </w:p>
        </w:tc>
      </w:tr>
      <w:tr w:rsidR="0083252D" w:rsidRPr="00F203DD" w14:paraId="07E70938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15F3" w14:textId="77777777" w:rsidR="00DE2620" w:rsidRPr="00F203DD" w:rsidRDefault="00DE2620" w:rsidP="0092132D">
            <w:pPr>
              <w:pStyle w:val="NETZText"/>
              <w:jc w:val="center"/>
              <w:rPr>
                <w:rFonts w:cs="Calibri Light"/>
                <w:b/>
                <w:lang w:eastAsia="ar-SA"/>
              </w:rPr>
            </w:pPr>
            <w:r w:rsidRPr="00BA61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18F">
              <w:instrText xml:space="preserve"> FORMCHECKBOX </w:instrText>
            </w:r>
            <w:r w:rsidRPr="00BA618F">
              <w:fldChar w:fldCharType="separate"/>
            </w:r>
            <w:r w:rsidRPr="00BA618F">
              <w:fldChar w:fldCharType="end"/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B9B" w14:textId="77777777" w:rsidR="00DE2620" w:rsidRPr="00F203DD" w:rsidRDefault="00DE2620" w:rsidP="0083252D">
            <w:pPr>
              <w:pStyle w:val="NETZText"/>
              <w:rPr>
                <w:rFonts w:cs="Calibri Light"/>
                <w:b/>
                <w:lang w:eastAsia="ar-SA"/>
              </w:rPr>
            </w:pPr>
            <w:r>
              <w:t xml:space="preserve">1. </w:t>
            </w:r>
            <w:r w:rsidRPr="00EF5F7C">
              <w:t>Die von den Modulen der Anlage maximal in Anspruch genommene Grundfläche beträgt höchstens 60 Prozent der</w:t>
            </w:r>
            <w:r>
              <w:t xml:space="preserve"> </w:t>
            </w:r>
            <w:r>
              <w:br/>
            </w:r>
            <w:r w:rsidRPr="00EF5F7C">
              <w:t>Grundfläche des Gesamtvorhabens</w:t>
            </w:r>
            <w:r>
              <w:t>.</w:t>
            </w:r>
          </w:p>
        </w:tc>
      </w:tr>
      <w:tr w:rsidR="0083252D" w:rsidRPr="00F203DD" w14:paraId="639D5BC4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7000" w14:textId="77777777" w:rsidR="00DE2620" w:rsidRPr="00F203DD" w:rsidRDefault="00DE2620" w:rsidP="0092132D">
            <w:pPr>
              <w:pStyle w:val="NETZText"/>
              <w:jc w:val="center"/>
              <w:rPr>
                <w:rFonts w:cs="Calibri Light"/>
                <w:b/>
                <w:lang w:eastAsia="ar-SA"/>
              </w:rPr>
            </w:pPr>
            <w:r w:rsidRPr="00BA61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18F">
              <w:instrText xml:space="preserve"> FORMCHECKBOX </w:instrText>
            </w:r>
            <w:r w:rsidRPr="00BA618F">
              <w:fldChar w:fldCharType="separate"/>
            </w:r>
            <w:r w:rsidRPr="00BA618F">
              <w:fldChar w:fldCharType="end"/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4DB" w14:textId="77777777" w:rsidR="00DE2620" w:rsidRPr="00F203DD" w:rsidRDefault="00DE2620" w:rsidP="0083252D">
            <w:pPr>
              <w:pStyle w:val="NETZText"/>
              <w:rPr>
                <w:rFonts w:cs="Calibri Light"/>
                <w:b/>
                <w:lang w:eastAsia="ar-SA"/>
              </w:rPr>
            </w:pPr>
            <w:r>
              <w:t xml:space="preserve">2. </w:t>
            </w:r>
            <w:r w:rsidRPr="00BA618F">
              <w:t>Auf den Boden unter der Anlage wird ein biodiversitätsförderndes Pflegekonzept angewandt, indem</w:t>
            </w:r>
            <w:r>
              <w:br/>
              <w:t xml:space="preserve">a) </w:t>
            </w:r>
            <w:r w:rsidRPr="00EF5F7C">
              <w:t>die Mahd zur Förderung der Biodiversität maximal zweischürig erfolgt und das Mahdgut abgeräumt wird oder</w:t>
            </w:r>
            <w:r>
              <w:br/>
              <w:t xml:space="preserve">b) </w:t>
            </w:r>
            <w:r w:rsidRPr="00EF5F7C">
              <w:t>die Fläche als Portionsweide mit biodiversitätsfördernd an den Flächenertrag angepasster Besatzdichte beweidet wird</w:t>
            </w:r>
          </w:p>
        </w:tc>
      </w:tr>
      <w:tr w:rsidR="0083252D" w:rsidRPr="00F203DD" w14:paraId="00400379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4F9D" w14:textId="77777777" w:rsidR="00DE2620" w:rsidRPr="00F203DD" w:rsidRDefault="00DE2620" w:rsidP="0092132D">
            <w:pPr>
              <w:pStyle w:val="NETZText"/>
              <w:jc w:val="center"/>
              <w:rPr>
                <w:rFonts w:cs="Calibri Light"/>
                <w:b/>
                <w:lang w:eastAsia="ar-SA"/>
              </w:rPr>
            </w:pPr>
            <w:r w:rsidRPr="00BA61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18F">
              <w:instrText xml:space="preserve"> FORMCHECKBOX </w:instrText>
            </w:r>
            <w:r w:rsidRPr="00BA618F">
              <w:fldChar w:fldCharType="separate"/>
            </w:r>
            <w:r w:rsidRPr="00BA618F">
              <w:fldChar w:fldCharType="end"/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29C" w14:textId="77777777" w:rsidR="00DE2620" w:rsidRPr="00F203DD" w:rsidRDefault="00DE2620" w:rsidP="0083252D">
            <w:pPr>
              <w:pStyle w:val="NETZText"/>
              <w:rPr>
                <w:rFonts w:cs="Calibri Light"/>
                <w:b/>
                <w:lang w:eastAsia="ar-SA"/>
              </w:rPr>
            </w:pPr>
            <w:r w:rsidRPr="00CB1C5D">
              <w:t>3.</w:t>
            </w:r>
            <w:r>
              <w:t xml:space="preserve"> </w:t>
            </w:r>
            <w:r w:rsidRPr="00CB1C5D">
              <w:t>Die Durchgängigkeit für Tierarten wird gewährleistet, indem</w:t>
            </w:r>
            <w:r>
              <w:br/>
            </w:r>
            <w:r w:rsidRPr="00CB1C5D">
              <w:t>a)</w:t>
            </w:r>
            <w:r>
              <w:t xml:space="preserve"> </w:t>
            </w:r>
            <w:r w:rsidRPr="00CB1C5D">
              <w:t>bei Anlagen, die an mindestens einer Seite eine Seitenlänge von mehr als 500 Metern aufweisen, Wanderkorridore für</w:t>
            </w:r>
            <w:r>
              <w:br/>
              <w:t xml:space="preserve">  </w:t>
            </w:r>
            <w:r w:rsidRPr="00CB1C5D">
              <w:t xml:space="preserve"> </w:t>
            </w:r>
            <w:r>
              <w:t xml:space="preserve"> </w:t>
            </w:r>
            <w:r w:rsidRPr="00CB1C5D">
              <w:t>Großsäuger angelegt werden, deren Breite und Bepflanzung die örtlichen Gegebenheiten berücksichtigen, und</w:t>
            </w:r>
            <w:r>
              <w:br/>
              <w:t xml:space="preserve">b) </w:t>
            </w:r>
            <w:r w:rsidRPr="00EF5F7C">
              <w:rPr>
                <w:color w:val="000000" w:themeColor="text1"/>
              </w:rPr>
              <w:t>die Durchgängigkeit für kleinere Tierarten gewährleistet wird.</w:t>
            </w:r>
          </w:p>
        </w:tc>
      </w:tr>
      <w:tr w:rsidR="0083252D" w:rsidRPr="00F203DD" w14:paraId="01772F21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E04C" w14:textId="77777777" w:rsidR="00DE2620" w:rsidRPr="00F203DD" w:rsidRDefault="00DE2620" w:rsidP="0092132D">
            <w:pPr>
              <w:pStyle w:val="NETZText"/>
              <w:jc w:val="center"/>
              <w:rPr>
                <w:rFonts w:cs="Calibri Light"/>
                <w:b/>
                <w:lang w:eastAsia="ar-SA"/>
              </w:rPr>
            </w:pPr>
            <w:r w:rsidRPr="00BA61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18F">
              <w:instrText xml:space="preserve"> FORMCHECKBOX </w:instrText>
            </w:r>
            <w:r w:rsidRPr="00BA618F">
              <w:fldChar w:fldCharType="separate"/>
            </w:r>
            <w:r w:rsidRPr="00BA618F">
              <w:fldChar w:fldCharType="end"/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4F3" w14:textId="77777777" w:rsidR="00DE2620" w:rsidRPr="00F203DD" w:rsidRDefault="00DE2620" w:rsidP="0083252D">
            <w:pPr>
              <w:pStyle w:val="NETZText"/>
              <w:rPr>
                <w:rFonts w:cs="Calibri Light"/>
                <w:b/>
                <w:lang w:eastAsia="ar-SA"/>
              </w:rPr>
            </w:pPr>
            <w:r>
              <w:rPr>
                <w:color w:val="000000" w:themeColor="text1"/>
              </w:rPr>
              <w:t xml:space="preserve">4. </w:t>
            </w:r>
            <w:r w:rsidRPr="00EF5F7C">
              <w:rPr>
                <w:color w:val="000000" w:themeColor="text1"/>
              </w:rPr>
              <w:t>Auf mindestens 10 Prozent der Fläche der Anlage werden standortangepasste Typen von Biotopelementen angelegt.</w:t>
            </w:r>
          </w:p>
        </w:tc>
      </w:tr>
      <w:tr w:rsidR="0083252D" w:rsidRPr="00F203DD" w14:paraId="13500920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17" w14:textId="77777777" w:rsidR="00DE2620" w:rsidRPr="00F203DD" w:rsidRDefault="00DE2620" w:rsidP="0092132D">
            <w:pPr>
              <w:pStyle w:val="NETZText"/>
              <w:jc w:val="center"/>
              <w:rPr>
                <w:rFonts w:cs="Calibri Light"/>
                <w:b/>
                <w:lang w:eastAsia="ar-SA"/>
              </w:rPr>
            </w:pPr>
            <w:r w:rsidRPr="00BA61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18F">
              <w:instrText xml:space="preserve"> FORMCHECKBOX </w:instrText>
            </w:r>
            <w:r w:rsidRPr="00BA618F">
              <w:fldChar w:fldCharType="separate"/>
            </w:r>
            <w:r w:rsidRPr="00BA618F">
              <w:fldChar w:fldCharType="end"/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F8D" w14:textId="77777777" w:rsidR="00DE2620" w:rsidRPr="007D616B" w:rsidRDefault="00DE2620" w:rsidP="0083252D">
            <w:pPr>
              <w:pStyle w:val="NETZText"/>
              <w:rPr>
                <w:rStyle w:val="NETZTextZchn"/>
              </w:rPr>
            </w:pPr>
            <w:r>
              <w:t xml:space="preserve">5. </w:t>
            </w:r>
            <w:r w:rsidRPr="00EF5F7C">
              <w:t>Anlage wird bodenschonend betrieben, indem</w:t>
            </w:r>
            <w:r>
              <w:br/>
            </w:r>
            <w:r w:rsidRPr="007D616B">
              <w:rPr>
                <w:rStyle w:val="NETZTextZchn"/>
              </w:rPr>
              <w:t>a) auf der Fläche keine Pflanzenschutz- oder Düngemittel verwendet werden und</w:t>
            </w:r>
          </w:p>
          <w:p w14:paraId="1E4D3752" w14:textId="77777777" w:rsidR="00DE2620" w:rsidRPr="00F203DD" w:rsidRDefault="00DE2620" w:rsidP="0083252D">
            <w:pPr>
              <w:pStyle w:val="NETZText"/>
              <w:rPr>
                <w:rFonts w:cs="Calibri Light"/>
                <w:b/>
                <w:lang w:eastAsia="ar-SA"/>
              </w:rPr>
            </w:pPr>
            <w:r w:rsidRPr="007D616B">
              <w:t>b) die Anlage nur mit Reinigungsmitteln gereinigt wird, wenn diese biologisch abbaubar sind und die Reinigung ohne die</w:t>
            </w:r>
            <w:r>
              <w:br/>
              <w:t xml:space="preserve">    </w:t>
            </w:r>
            <w:r w:rsidRPr="007D616B">
              <w:t xml:space="preserve"> Verwend</w:t>
            </w:r>
            <w:r>
              <w:t>u</w:t>
            </w:r>
            <w:r w:rsidRPr="007D616B">
              <w:t>ng der Reinigungsmittel nicht möglich ist.</w:t>
            </w:r>
          </w:p>
        </w:tc>
      </w:tr>
      <w:tr w:rsidR="0083252D" w:rsidRPr="00F203DD" w14:paraId="0487BFAB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top w:val="single" w:sz="4" w:space="0" w:color="auto"/>
            </w:tcBorders>
          </w:tcPr>
          <w:p w14:paraId="007ADD48" w14:textId="77777777" w:rsidR="00DE2620" w:rsidRPr="00F203DD" w:rsidRDefault="00DE2620" w:rsidP="002B6DE5">
            <w:pPr>
              <w:pStyle w:val="NETZText"/>
              <w:rPr>
                <w:lang w:eastAsia="ar-SA"/>
              </w:rPr>
            </w:pPr>
            <w:r w:rsidRPr="002B6DE5">
              <w:rPr>
                <w:rStyle w:val="NETZTextFett"/>
              </w:rPr>
              <w:t>Hinweis:</w:t>
            </w:r>
            <w:r w:rsidRPr="002B6DE5">
              <w:rPr>
                <w:bCs/>
                <w:lang w:eastAsia="ar-SA"/>
              </w:rPr>
              <w:t xml:space="preserve">  </w:t>
            </w:r>
            <w:r w:rsidRPr="002B6DE5">
              <w:rPr>
                <w:lang w:eastAsia="ar-SA"/>
              </w:rPr>
              <w:t>Die Erfüllung der Kriterien Nr. 2 und 5 sind zusätzlich jedes fünfte Jahr nach Inbetriebnahme der Anlage nachzuweisen.</w:t>
            </w:r>
          </w:p>
        </w:tc>
      </w:tr>
      <w:tr w:rsidR="002B6DE5" w:rsidRPr="00F203DD" w14:paraId="6F5EAFBB" w14:textId="77777777" w:rsidTr="00653454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66D0B28D" w14:textId="77777777" w:rsidR="00DE2620" w:rsidRPr="00F203DD" w:rsidRDefault="00DE2620" w:rsidP="002B6DE5">
            <w:pPr>
              <w:pStyle w:val="NETZgroeLeerzeile"/>
              <w:rPr>
                <w:lang w:eastAsia="ar-SA"/>
              </w:rPr>
            </w:pPr>
          </w:p>
        </w:tc>
      </w:tr>
      <w:tr w:rsidR="002B6DE5" w:rsidRPr="00F203DD" w14:paraId="793F6745" w14:textId="77777777" w:rsidTr="00653454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1E889817" w14:textId="77777777" w:rsidR="00DE2620" w:rsidRPr="00F203DD" w:rsidRDefault="00DE2620" w:rsidP="002B6DE5">
            <w:pPr>
              <w:pStyle w:val="NETZText"/>
              <w:rPr>
                <w:lang w:eastAsia="ar-SA"/>
              </w:rPr>
            </w:pPr>
            <w:r w:rsidRPr="002B6DE5">
              <w:rPr>
                <w:lang w:eastAsia="ar-SA"/>
              </w:rPr>
              <w:t xml:space="preserve">Ich erkläre hiermit, dass die vorstehenden Angaben der Wahrheit entsprechen und verpflichte mich sämtliche Änderungen der Anlage unverzüglich der </w:t>
            </w:r>
            <w:r>
              <w:rPr>
                <w:lang w:eastAsia="ar-SA"/>
              </w:rPr>
              <w:t xml:space="preserve">MITNETZ STROM </w:t>
            </w:r>
            <w:r w:rsidRPr="002B6DE5">
              <w:rPr>
                <w:lang w:eastAsia="ar-SA"/>
              </w:rPr>
              <w:t>schriftlich mitzuteilen. Die vorgenannten Aufgaben beruhen auf den geltenden gesetzlichen Bestimmungen und Rechtsverordnungen.</w:t>
            </w:r>
          </w:p>
        </w:tc>
      </w:tr>
      <w:tr w:rsidR="002B6DE5" w:rsidRPr="00F203DD" w14:paraId="426E9856" w14:textId="77777777" w:rsidTr="00653454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1069B5C2" w14:textId="77777777" w:rsidR="00DE2620" w:rsidRPr="00F203DD" w:rsidRDefault="00DE2620" w:rsidP="002B6DE5">
            <w:pPr>
              <w:pStyle w:val="NETZgroeLeerzeile"/>
              <w:rPr>
                <w:lang w:eastAsia="ar-SA"/>
              </w:rPr>
            </w:pPr>
          </w:p>
        </w:tc>
      </w:tr>
      <w:tr w:rsidR="002B6DE5" w:rsidRPr="00F203DD" w14:paraId="7C1A9D15" w14:textId="77777777" w:rsidTr="00653454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27D6F250" w14:textId="77777777" w:rsidR="00DE2620" w:rsidRPr="00F203DD" w:rsidRDefault="00DE2620" w:rsidP="002B6DE5">
            <w:pPr>
              <w:pStyle w:val="NETZberschrift"/>
              <w:rPr>
                <w:lang w:eastAsia="ar-SA"/>
              </w:rPr>
            </w:pPr>
            <w:r w:rsidRPr="002B6DE5">
              <w:rPr>
                <w:lang w:eastAsia="ar-SA"/>
              </w:rPr>
              <w:t>Bestätigung des Anlagenbetreibers</w:t>
            </w:r>
          </w:p>
        </w:tc>
      </w:tr>
      <w:tr w:rsidR="002B6DE5" w:rsidRPr="00F203DD" w14:paraId="0DD699E9" w14:textId="77777777" w:rsidTr="002B6DE5">
        <w:tblPrEx>
          <w:tblCellMar>
            <w:left w:w="0" w:type="dxa"/>
            <w:right w:w="0" w:type="dxa"/>
          </w:tblCellMar>
        </w:tblPrEx>
        <w:tc>
          <w:tcPr>
            <w:tcW w:w="3969" w:type="dxa"/>
            <w:gridSpan w:val="4"/>
          </w:tcPr>
          <w:p w14:paraId="24092D69" w14:textId="77777777" w:rsidR="00DE2620" w:rsidRPr="00F203DD" w:rsidRDefault="00DE2620" w:rsidP="002B6DE5">
            <w:pPr>
              <w:pStyle w:val="NETZFeldbezeichnung"/>
              <w:rPr>
                <w:lang w:eastAsia="ar-SA"/>
              </w:rPr>
            </w:pPr>
            <w:r w:rsidRPr="002B6DE5">
              <w:rPr>
                <w:lang w:eastAsia="ar-SA"/>
              </w:rPr>
              <w:t>Ort, Datum</w:t>
            </w:r>
          </w:p>
        </w:tc>
        <w:tc>
          <w:tcPr>
            <w:tcW w:w="284" w:type="dxa"/>
          </w:tcPr>
          <w:p w14:paraId="0F1FD583" w14:textId="77777777" w:rsidR="00DE2620" w:rsidRPr="00F203DD" w:rsidRDefault="00DE2620" w:rsidP="002B6DE5">
            <w:pPr>
              <w:pStyle w:val="NETZFeldbezeichnung"/>
              <w:rPr>
                <w:lang w:eastAsia="ar-SA"/>
              </w:rPr>
            </w:pPr>
          </w:p>
        </w:tc>
        <w:tc>
          <w:tcPr>
            <w:tcW w:w="5528" w:type="dxa"/>
            <w:gridSpan w:val="5"/>
          </w:tcPr>
          <w:p w14:paraId="534EB730" w14:textId="77777777" w:rsidR="00DE2620" w:rsidRPr="00F203DD" w:rsidRDefault="00DE2620" w:rsidP="002B6DE5">
            <w:pPr>
              <w:pStyle w:val="NETZFeldbezeichnung"/>
              <w:rPr>
                <w:lang w:eastAsia="ar-SA"/>
              </w:rPr>
            </w:pPr>
            <w:r w:rsidRPr="002B6DE5">
              <w:rPr>
                <w:lang w:eastAsia="ar-SA"/>
              </w:rPr>
              <w:t>Stempel/Unterschrift des Anlagenbetreibers</w:t>
            </w:r>
          </w:p>
        </w:tc>
      </w:tr>
      <w:tr w:rsidR="002B6DE5" w:rsidRPr="00F203DD" w14:paraId="4995E7E3" w14:textId="77777777" w:rsidTr="002B6DE5">
        <w:tblPrEx>
          <w:tblCellMar>
            <w:left w:w="0" w:type="dxa"/>
            <w:right w:w="0" w:type="dxa"/>
          </w:tblCellMar>
        </w:tblPrEx>
        <w:tc>
          <w:tcPr>
            <w:tcW w:w="39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CDB4194" w14:textId="77777777" w:rsidR="00DE2620" w:rsidRDefault="00DE2620" w:rsidP="002B6DE5">
            <w:pPr>
              <w:pStyle w:val="NETZText"/>
              <w:rPr>
                <w:lang w:eastAsia="ar-SA"/>
              </w:rPr>
            </w:pPr>
          </w:p>
          <w:p w14:paraId="026FC4FA" w14:textId="77777777" w:rsidR="00DE2620" w:rsidRDefault="00DE2620" w:rsidP="002B6DE5">
            <w:pPr>
              <w:pStyle w:val="NETZText"/>
              <w:rPr>
                <w:lang w:eastAsia="ar-SA"/>
              </w:rPr>
            </w:pPr>
          </w:p>
          <w:p w14:paraId="14E46831" w14:textId="77777777" w:rsidR="00DE2620" w:rsidRDefault="00DE2620" w:rsidP="002B6DE5">
            <w:pPr>
              <w:pStyle w:val="NETZText"/>
              <w:rPr>
                <w:lang w:eastAsia="ar-SA"/>
              </w:rPr>
            </w:pPr>
          </w:p>
          <w:p w14:paraId="197DCA37" w14:textId="77777777" w:rsidR="00DE2620" w:rsidRPr="002B6DE5" w:rsidRDefault="00DE2620" w:rsidP="002B6DE5">
            <w:pPr>
              <w:pStyle w:val="NETZText"/>
              <w:rPr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09C3631F" w14:textId="77777777" w:rsidR="00DE2620" w:rsidRPr="00F203DD" w:rsidRDefault="00DE2620" w:rsidP="002B6DE5">
            <w:pPr>
              <w:pStyle w:val="NETZText"/>
              <w:rPr>
                <w:lang w:eastAsia="ar-SA"/>
              </w:rPr>
            </w:pPr>
          </w:p>
        </w:tc>
        <w:tc>
          <w:tcPr>
            <w:tcW w:w="55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7BE4626" w14:textId="77777777" w:rsidR="00DE2620" w:rsidRPr="002B6DE5" w:rsidRDefault="00DE2620" w:rsidP="002B6DE5">
            <w:pPr>
              <w:pStyle w:val="NETZText"/>
              <w:rPr>
                <w:lang w:eastAsia="ar-SA"/>
              </w:rPr>
            </w:pPr>
          </w:p>
        </w:tc>
      </w:tr>
      <w:tr w:rsidR="002B6DE5" w:rsidRPr="00F203DD" w14:paraId="39CF5857" w14:textId="77777777" w:rsidTr="00653454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16EDBF44" w14:textId="77777777" w:rsidR="00DE2620" w:rsidRPr="00F203DD" w:rsidRDefault="00DE2620" w:rsidP="00F203DD">
            <w:pPr>
              <w:suppressAutoHyphens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</w:pPr>
          </w:p>
        </w:tc>
      </w:tr>
    </w:tbl>
    <w:p w14:paraId="627CC3C4" w14:textId="77777777" w:rsidR="00DE2620" w:rsidRDefault="00DE2620" w:rsidP="00131F12">
      <w:pPr>
        <w:pStyle w:val="NETZgroeLeerzeile"/>
      </w:pPr>
    </w:p>
    <w:p w14:paraId="676F1EF3" w14:textId="77777777" w:rsidR="004B5808" w:rsidRDefault="00DE2620">
      <w:pPr>
        <w:pStyle w:val="Strukturinformation"/>
      </w:pPr>
      <w:r>
        <w:t>=== Ende der Liste für Textmarke Inhalt ===</w:t>
      </w:r>
    </w:p>
    <w:p w14:paraId="2D034DEF" w14:textId="77777777" w:rsidR="00676110" w:rsidRPr="00E56F87" w:rsidRDefault="00676110" w:rsidP="00231020">
      <w:pPr>
        <w:pStyle w:val="NETZgroeLeerzeile"/>
        <w:rPr>
          <w:sz w:val="4"/>
          <w:szCs w:val="4"/>
        </w:rPr>
      </w:pPr>
    </w:p>
    <w:p w14:paraId="72D194C0" w14:textId="77777777" w:rsidR="007970F3" w:rsidRDefault="007970F3" w:rsidP="007970F3">
      <w:pPr>
        <w:pStyle w:val="NETZText"/>
        <w:sectPr w:rsidR="007970F3" w:rsidSect="00767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6D447C2A" w14:textId="77777777" w:rsidR="007970F3" w:rsidRDefault="007970F3" w:rsidP="00C46F70">
      <w:pPr>
        <w:pStyle w:val="NETZgroeLeerzeile"/>
        <w:rPr>
          <w:sz w:val="2"/>
          <w:szCs w:val="2"/>
        </w:rPr>
      </w:pPr>
    </w:p>
    <w:p w14:paraId="775C3F2E" w14:textId="77777777" w:rsidR="00757948" w:rsidRPr="00757948" w:rsidRDefault="00757948" w:rsidP="00757948">
      <w:pPr>
        <w:pStyle w:val="NETZgroeLeerzeile"/>
        <w:rPr>
          <w:sz w:val="2"/>
          <w:szCs w:val="2"/>
        </w:rPr>
      </w:pPr>
    </w:p>
    <w:sectPr w:rsidR="00757948" w:rsidRPr="00757948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4F7AE" w14:textId="77777777" w:rsidR="003E29B9" w:rsidRDefault="003E29B9" w:rsidP="00BA52B3">
      <w:pPr>
        <w:spacing w:after="0" w:line="240" w:lineRule="auto"/>
      </w:pPr>
      <w:r>
        <w:separator/>
      </w:r>
    </w:p>
    <w:p w14:paraId="0D3E782D" w14:textId="77777777" w:rsidR="003E29B9" w:rsidRDefault="003E29B9"/>
  </w:endnote>
  <w:endnote w:type="continuationSeparator" w:id="0">
    <w:p w14:paraId="5F08C7F2" w14:textId="77777777" w:rsidR="003E29B9" w:rsidRDefault="003E29B9" w:rsidP="00BA52B3">
      <w:pPr>
        <w:spacing w:after="0" w:line="240" w:lineRule="auto"/>
      </w:pPr>
      <w:r>
        <w:continuationSeparator/>
      </w:r>
    </w:p>
    <w:p w14:paraId="6EEB7A49" w14:textId="77777777" w:rsidR="003E29B9" w:rsidRDefault="003E2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026091DD" w14:textId="77777777" w:rsidTr="00B768F8">
      <w:tc>
        <w:tcPr>
          <w:tcW w:w="3212" w:type="dxa"/>
        </w:tcPr>
        <w:p w14:paraId="445150E5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7E992825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54A6142B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7C2F4C23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4DC86F66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1D668B07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01F05667" w14:textId="77777777" w:rsidR="00666776" w:rsidRPr="0084075A" w:rsidRDefault="00666776" w:rsidP="00666776">
          <w:pPr>
            <w:pStyle w:val="NETZFuzeileFirmierung"/>
          </w:pPr>
        </w:p>
      </w:tc>
    </w:tr>
  </w:tbl>
  <w:p w14:paraId="3D88C6B0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35"/>
      <w:gridCol w:w="4253"/>
      <w:gridCol w:w="2551"/>
    </w:tblGrid>
    <w:tr w:rsidR="00AA2757" w14:paraId="6394EA1B" w14:textId="77777777" w:rsidTr="006B5FAA">
      <w:tc>
        <w:tcPr>
          <w:tcW w:w="2835" w:type="dxa"/>
        </w:tcPr>
        <w:p w14:paraId="516BB834" w14:textId="77777777" w:rsidR="00AA2757" w:rsidRDefault="00AA2757" w:rsidP="00087CA4">
          <w:pPr>
            <w:pStyle w:val="enviaNETZLeerzeile"/>
          </w:pPr>
        </w:p>
      </w:tc>
      <w:tc>
        <w:tcPr>
          <w:tcW w:w="4253" w:type="dxa"/>
        </w:tcPr>
        <w:p w14:paraId="2C867FE1" w14:textId="77777777" w:rsidR="00AA2757" w:rsidRDefault="00AA2757" w:rsidP="00087CA4">
          <w:pPr>
            <w:pStyle w:val="enviaNETZLeerzeile"/>
          </w:pPr>
        </w:p>
      </w:tc>
      <w:tc>
        <w:tcPr>
          <w:tcW w:w="2551" w:type="dxa"/>
        </w:tcPr>
        <w:p w14:paraId="3EE49E2D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22887C98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62E5EBC4" w14:textId="33C7E1A4" w:rsidR="00923CC8" w:rsidRDefault="00E127DD" w:rsidP="00E127DD">
          <w:pPr>
            <w:pStyle w:val="NETZFuzeileDokumenteninfo"/>
          </w:pPr>
          <w:r>
            <w:fldChar w:fldCharType="begin"/>
          </w:r>
          <w:r>
            <w:instrText xml:space="preserve"> REF  Variablen_Fußzeile </w:instrText>
          </w:r>
          <w:r>
            <w:fldChar w:fldCharType="separate"/>
          </w:r>
          <w:r w:rsidR="00DE2620">
            <w:rPr>
              <w:rStyle w:val="NETZVariablenFett"/>
            </w:rPr>
            <w:t>Mitteldeutsche Netzgesellschaft Strom mbH</w:t>
          </w:r>
          <w:r w:rsidR="00DE2620">
            <w:br/>
          </w:r>
          <w:r w:rsidR="00DE2620" w:rsidRPr="00C92CAB">
            <w:rPr>
              <w:rStyle w:val="NETZVariablenFett"/>
            </w:rPr>
            <w:t>Postanschrift</w:t>
          </w:r>
          <w:r w:rsidR="00DE2620">
            <w:rPr>
              <w:rStyle w:val="NETZVariablenFett"/>
            </w:rPr>
            <w:t>:</w:t>
          </w:r>
          <w:r w:rsidR="00DE2620">
            <w:t xml:space="preserve"> </w:t>
          </w:r>
          <w:r w:rsidR="00DE2620">
            <w:br/>
            <w:t>PF 15 60 17, 03060 Cottbus</w:t>
          </w:r>
          <w:r w:rsidR="00DE2620">
            <w:br/>
          </w:r>
          <w:r w:rsidR="00DE2620" w:rsidRPr="00C92CAB">
            <w:rPr>
              <w:rStyle w:val="NETZVariablenFett"/>
            </w:rPr>
            <w:t>Geschäftsanschrift</w:t>
          </w:r>
          <w:r w:rsidR="00DE2620">
            <w:rPr>
              <w:rStyle w:val="NETZVariablenFett"/>
            </w:rPr>
            <w:t>:</w:t>
          </w:r>
          <w:r w:rsidR="00DE2620">
            <w:br/>
            <w:t>Industriestraße 10, 06184 Kabelsketal</w:t>
          </w:r>
          <w:r>
            <w:fldChar w:fldCharType="end"/>
          </w:r>
        </w:p>
      </w:tc>
      <w:tc>
        <w:tcPr>
          <w:tcW w:w="4253" w:type="dxa"/>
          <w:tcMar>
            <w:left w:w="68" w:type="dxa"/>
            <w:right w:w="0" w:type="dxa"/>
          </w:tcMar>
          <w:vAlign w:val="bottom"/>
        </w:tcPr>
        <w:p w14:paraId="2992B5DE" w14:textId="77777777" w:rsidR="00EC36D5" w:rsidRDefault="00EC36D5" w:rsidP="00757948">
          <w:pPr>
            <w:pStyle w:val="NETZgroeLeerzeile"/>
            <w:jc w:val="center"/>
          </w:pPr>
        </w:p>
        <w:p w14:paraId="7C57BC31" w14:textId="6C2ABFA2" w:rsidR="00923CC8" w:rsidRDefault="00EB3E32" w:rsidP="00757948">
          <w:pPr>
            <w:pStyle w:val="NETZFuzeileDokumenteninfo"/>
            <w:jc w:val="center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DE2620">
            <w:t>Erkl Erfüllg. Kriterien_gem. § 37 bzw. § 48 EEG</w:t>
          </w:r>
          <w:r>
            <w:fldChar w:fldCharType="end"/>
          </w:r>
          <w:r w:rsidR="00EC36D5">
            <w:t>_</w:t>
          </w:r>
          <w:r w:rsidR="00E127DD">
            <w:fldChar w:fldCharType="begin"/>
          </w:r>
          <w:r w:rsidR="00E127DD">
            <w:instrText xml:space="preserve"> REF  Var_Kurzname</w:instrText>
          </w:r>
          <w:r w:rsidR="006B5FAA">
            <w:instrText xml:space="preserve"> </w:instrText>
          </w:r>
          <w:r w:rsidR="00E127DD">
            <w:fldChar w:fldCharType="separate"/>
          </w:r>
          <w:r w:rsidR="00DE2620">
            <w:t>MITNETZ STROM</w:t>
          </w:r>
          <w:r w:rsidR="00E127DD"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"Gültigkeit_von" </w:instrText>
          </w:r>
          <w:r>
            <w:fldChar w:fldCharType="separate"/>
          </w:r>
          <w:r w:rsidR="00DE2620">
            <w:t>2026-01</w:t>
          </w:r>
          <w:r>
            <w:fldChar w:fldCharType="end"/>
          </w:r>
        </w:p>
      </w:tc>
      <w:tc>
        <w:tcPr>
          <w:tcW w:w="2551" w:type="dxa"/>
        </w:tcPr>
        <w:p w14:paraId="4CDBACFE" w14:textId="77777777" w:rsidR="00923CC8" w:rsidRDefault="002A1706" w:rsidP="00923CC8">
          <w:pPr>
            <w:pStyle w:val="NETZFuzeileFirmierung"/>
          </w:pPr>
          <w:r>
            <w:pict w14:anchorId="05B290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7" type="#_x0000_t75" style="width:70.6pt;height:33.65pt">
                <v:imagedata r:id="rId1" o:title=""/>
              </v:shape>
            </w:pict>
          </w:r>
        </w:p>
      </w:tc>
    </w:tr>
    <w:tr w:rsidR="00AA2757" w:rsidRPr="0084075A" w14:paraId="0161BA14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69209168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4253" w:type="dxa"/>
          <w:tcMar>
            <w:left w:w="68" w:type="dxa"/>
            <w:right w:w="0" w:type="dxa"/>
          </w:tcMar>
        </w:tcPr>
        <w:p w14:paraId="217739D8" w14:textId="77777777" w:rsidR="00AA2757" w:rsidRPr="00DA7952" w:rsidRDefault="00AA2757" w:rsidP="00757948">
          <w:pPr>
            <w:pStyle w:val="NETZFuzeileDokumenteninfo"/>
            <w:tabs>
              <w:tab w:val="left" w:pos="503"/>
            </w:tabs>
            <w:jc w:val="center"/>
            <w:rPr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r w:rsidR="009B64CD">
            <w:fldChar w:fldCharType="begin"/>
          </w:r>
          <w:r w:rsidR="009B64CD">
            <w:instrText xml:space="preserve"> NUMPAGES  </w:instrText>
          </w:r>
          <w:r w:rsidR="009B64CD">
            <w:fldChar w:fldCharType="separate"/>
          </w:r>
          <w:r>
            <w:t>1</w:t>
          </w:r>
          <w:r w:rsidR="009B64CD">
            <w:fldChar w:fldCharType="end"/>
          </w:r>
        </w:p>
      </w:tc>
      <w:tc>
        <w:tcPr>
          <w:tcW w:w="2551" w:type="dxa"/>
        </w:tcPr>
        <w:p w14:paraId="75F2DEFE" w14:textId="77777777" w:rsidR="00AA2757" w:rsidRDefault="00AA2757" w:rsidP="00087CA4">
          <w:pPr>
            <w:pStyle w:val="NETZFuzeileSeitennummern"/>
          </w:pPr>
        </w:p>
      </w:tc>
    </w:tr>
  </w:tbl>
  <w:p w14:paraId="1D2C31DD" w14:textId="77777777" w:rsidR="00087CA4" w:rsidRPr="00A61AC6" w:rsidRDefault="00087CA4" w:rsidP="00A61AC6">
    <w:pPr>
      <w:pStyle w:val="NETZgroeLeer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6C09" w14:textId="77777777" w:rsidR="00DE2620" w:rsidRDefault="00DE26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631E5" w14:textId="77777777" w:rsidR="003E29B9" w:rsidRDefault="003E29B9" w:rsidP="00663627">
      <w:pPr>
        <w:spacing w:after="0" w:line="240" w:lineRule="auto"/>
      </w:pPr>
      <w:r>
        <w:separator/>
      </w:r>
    </w:p>
  </w:footnote>
  <w:footnote w:type="continuationSeparator" w:id="0">
    <w:p w14:paraId="01AA5694" w14:textId="77777777" w:rsidR="003E29B9" w:rsidRDefault="003E29B9" w:rsidP="00BA52B3">
      <w:pPr>
        <w:spacing w:after="0" w:line="240" w:lineRule="auto"/>
      </w:pPr>
      <w:r>
        <w:continuationSeparator/>
      </w:r>
    </w:p>
    <w:p w14:paraId="7EC80F21" w14:textId="77777777" w:rsidR="003E29B9" w:rsidRDefault="003E29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3E30" w14:textId="77777777" w:rsidR="00DE2620" w:rsidRDefault="00DE26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859"/>
      <w:gridCol w:w="3251"/>
    </w:tblGrid>
    <w:tr w:rsidR="002F4775" w14:paraId="050004A7" w14:textId="77777777" w:rsidTr="00DA56D8">
      <w:trPr>
        <w:trHeight w:val="1276"/>
      </w:trPr>
      <w:tc>
        <w:tcPr>
          <w:tcW w:w="5529" w:type="dxa"/>
        </w:tcPr>
        <w:p w14:paraId="725C13D2" w14:textId="1D7901B9" w:rsidR="002F4775" w:rsidRDefault="002F4775" w:rsidP="00DA56D8">
          <w:pPr>
            <w:pStyle w:val="NETZTitel"/>
            <w:ind w:right="142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DE2620">
            <w:t>Erklärung zur Erfüllung der Kriterien gem. § 37 Abs. 1a bzw. § 48 Abs. 6 EEG 2023</w:t>
          </w:r>
          <w:r>
            <w:fldChar w:fldCharType="end"/>
          </w:r>
        </w:p>
        <w:p w14:paraId="51715ED1" w14:textId="341853AB" w:rsidR="007B1F9D" w:rsidRDefault="007B1F9D" w:rsidP="00DA56D8">
          <w:pPr>
            <w:pStyle w:val="NETZUntertitel"/>
            <w:ind w:right="142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DE2620">
            <w:t>(Ökologiestandards bei Solaranlagen auf Freiflächen und baul. Anlagen)</w:t>
          </w:r>
          <w:r>
            <w:fldChar w:fldCharType="end"/>
          </w:r>
        </w:p>
        <w:p w14:paraId="054F57C3" w14:textId="732F20D4" w:rsidR="002F4775" w:rsidRPr="002F4775" w:rsidRDefault="003148B6" w:rsidP="00DA56D8">
          <w:pPr>
            <w:pStyle w:val="NETZErluterung"/>
            <w:ind w:right="142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DE2620">
            <w:t xml:space="preserve"> </w:t>
          </w:r>
          <w:r>
            <w:fldChar w:fldCharType="end"/>
          </w:r>
        </w:p>
      </w:tc>
      <w:tc>
        <w:tcPr>
          <w:tcW w:w="859" w:type="dxa"/>
        </w:tcPr>
        <w:p w14:paraId="4FE69387" w14:textId="77777777" w:rsidR="008C59ED" w:rsidRPr="00283346" w:rsidRDefault="002A1706" w:rsidP="008C59ED">
          <w:pPr>
            <w:pStyle w:val="NETZErluterung"/>
          </w:pPr>
          <w:r>
            <w:pict w14:anchorId="50F34C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42.55pt;height:42.55pt">
                <v:imagedata r:id="rId1" o:title=""/>
              </v:shape>
            </w:pict>
          </w:r>
        </w:p>
      </w:tc>
      <w:tc>
        <w:tcPr>
          <w:tcW w:w="3251" w:type="dxa"/>
          <w:hideMark/>
        </w:tcPr>
        <w:p w14:paraId="5BB68B04" w14:textId="77777777" w:rsidR="002F4775" w:rsidRPr="00283346" w:rsidRDefault="002A1706" w:rsidP="00087CA4">
          <w:pPr>
            <w:pStyle w:val="NETZLogo"/>
          </w:pPr>
          <w:r>
            <w:pict w14:anchorId="20C6CCFC">
              <v:shape id="newShaperId1a1" o:spid="_x0000_i1026" type="#_x0000_t75" style="width:141.65pt;height:63.1pt">
                <v:imagedata r:id="rId2" o:title=""/>
              </v:shape>
            </w:pict>
          </w:r>
        </w:p>
      </w:tc>
    </w:tr>
  </w:tbl>
  <w:p w14:paraId="6CBF393B" w14:textId="77777777" w:rsidR="00087CA4" w:rsidRDefault="00087CA4" w:rsidP="00087CA4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CF6F5" w14:textId="77777777" w:rsidR="00DE2620" w:rsidRDefault="00DE26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F22A9"/>
    <w:multiLevelType w:val="multilevel"/>
    <w:tmpl w:val="E1B2089E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1"/>
  </w:num>
  <w:num w:numId="3" w16cid:durableId="6449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ciWspkxulu360h6RkOLhnkC+uClnMm59qUDqYRFZZ6CTP6lWMb6GJfoyVsDVZCgAvgThmlwLdumAi/hpdZVSA==" w:salt="S4WU208WmB+VlTkwbgUQb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Jens Kind"/>
    <w:docVar w:name="Aenderungsbeschreibung" w:val=" "/>
    <w:docVar w:name="Aenderungsdatum" w:val="2025-08-27"/>
    <w:docVar w:name="Ausgabeart Internet" w:val="Nicht im Internet"/>
    <w:docVar w:name="Datum" w:val=" "/>
    <w:docVar w:name="dgnword-docGUID" w:val="{3540F032-DA72-489D-A11C-1B67A49792DF}"/>
    <w:docVar w:name="dgnword-eventsink" w:val="448880128"/>
    <w:docVar w:name="DocumentID" w:val="230630"/>
    <w:docVar w:name="DocumentPG" w:val="230631"/>
    <w:docVar w:name="Erläuterung" w:val=" "/>
    <w:docVar w:name="Erstelldatum" w:val="2025-08-27"/>
    <w:docVar w:name="Ersteller" w:val="Jens Kind"/>
    <w:docVar w:name="Fertig migriert" w:val="Ja"/>
    <w:docVar w:name="Freigabedatum" w:val=" "/>
    <w:docVar w:name="Freigeber" w:val=" "/>
    <w:docVar w:name="Freigegeben_am" w:val="25.08.2025"/>
    <w:docVar w:name="Gesellschaften_VS" w:val="MITNETZ STROM"/>
    <w:docVar w:name="Gültigkeit_von" w:val="2026-01"/>
    <w:docVar w:name="Identifikationsnummer" w:val=" "/>
    <w:docVar w:name="Kategorie" w:val="Nachweisführung Einspeiser"/>
    <w:docVar w:name="Kunde" w:val="Einspeiser"/>
    <w:docVar w:name="modulePath" w:val="T:\Anwendungen\docuglobe\data\modules\"/>
    <w:docVar w:name="Name" w:val="Erkl Erfüllg. Kriterien_gem. § 37 bzw. § 48 EEG"/>
    <w:docVar w:name="Prozessnummer" w:val=" "/>
    <w:docVar w:name="Speicherort" w:val=" "/>
    <w:docVar w:name="Sprache" w:val="deutsch"/>
    <w:docVar w:name="Sprachkuerzel" w:val="GER"/>
    <w:docVar w:name="SprachkuerzelAU" w:val="de"/>
    <w:docVar w:name="Titel" w:val="Erklärung zur Erfüllung der Kriterien gem. § 37 Abs. 1a bzw. § 48 Abs. 6 EEG 2023"/>
    <w:docVar w:name="Untertitel" w:val="(Ökologiestandards bei Solaranlagen auf Freiflächen und baul. Anlagen)"/>
    <w:docVar w:name="vcs_lang" w:val="6"/>
    <w:docVar w:name="vcs_variante" w:val="MITNETZ STROM"/>
    <w:docVar w:name="VM-Variante" w:val="MNS_2026-01"/>
  </w:docVars>
  <w:rsids>
    <w:rsidRoot w:val="003E29B9"/>
    <w:rsid w:val="00004836"/>
    <w:rsid w:val="000116D6"/>
    <w:rsid w:val="00032A06"/>
    <w:rsid w:val="00062A34"/>
    <w:rsid w:val="00064FB8"/>
    <w:rsid w:val="000865E4"/>
    <w:rsid w:val="00087CA4"/>
    <w:rsid w:val="000A213F"/>
    <w:rsid w:val="000A5DAA"/>
    <w:rsid w:val="000E5EBE"/>
    <w:rsid w:val="000E70FE"/>
    <w:rsid w:val="001142D4"/>
    <w:rsid w:val="00134EEF"/>
    <w:rsid w:val="0014052E"/>
    <w:rsid w:val="001471D5"/>
    <w:rsid w:val="001552DA"/>
    <w:rsid w:val="001A76C3"/>
    <w:rsid w:val="001B2E53"/>
    <w:rsid w:val="001C6873"/>
    <w:rsid w:val="001D02CD"/>
    <w:rsid w:val="001F2BEF"/>
    <w:rsid w:val="00222C6B"/>
    <w:rsid w:val="00231020"/>
    <w:rsid w:val="002310AE"/>
    <w:rsid w:val="00236DCB"/>
    <w:rsid w:val="00244F69"/>
    <w:rsid w:val="00245F77"/>
    <w:rsid w:val="00246B8F"/>
    <w:rsid w:val="002500D4"/>
    <w:rsid w:val="002643C2"/>
    <w:rsid w:val="00270B05"/>
    <w:rsid w:val="00283346"/>
    <w:rsid w:val="00295121"/>
    <w:rsid w:val="002A1706"/>
    <w:rsid w:val="002A2A0A"/>
    <w:rsid w:val="002B7C1C"/>
    <w:rsid w:val="002C36B4"/>
    <w:rsid w:val="002F4775"/>
    <w:rsid w:val="002F7899"/>
    <w:rsid w:val="003148B6"/>
    <w:rsid w:val="00324B9A"/>
    <w:rsid w:val="00340C03"/>
    <w:rsid w:val="003453D9"/>
    <w:rsid w:val="003630B6"/>
    <w:rsid w:val="00364A31"/>
    <w:rsid w:val="003A19FD"/>
    <w:rsid w:val="003A42F6"/>
    <w:rsid w:val="003C3525"/>
    <w:rsid w:val="003D3855"/>
    <w:rsid w:val="003E29B9"/>
    <w:rsid w:val="004318FC"/>
    <w:rsid w:val="004334EF"/>
    <w:rsid w:val="00444374"/>
    <w:rsid w:val="00447756"/>
    <w:rsid w:val="0045462C"/>
    <w:rsid w:val="00454992"/>
    <w:rsid w:val="004A5B8F"/>
    <w:rsid w:val="004B5808"/>
    <w:rsid w:val="004C465B"/>
    <w:rsid w:val="004C49BE"/>
    <w:rsid w:val="004D3D92"/>
    <w:rsid w:val="004D6F6C"/>
    <w:rsid w:val="004E7B49"/>
    <w:rsid w:val="004F7FD2"/>
    <w:rsid w:val="005015BE"/>
    <w:rsid w:val="0051746A"/>
    <w:rsid w:val="005251AD"/>
    <w:rsid w:val="00545FBD"/>
    <w:rsid w:val="005A7681"/>
    <w:rsid w:val="005B53D7"/>
    <w:rsid w:val="005C0625"/>
    <w:rsid w:val="005C3C9E"/>
    <w:rsid w:val="005D063B"/>
    <w:rsid w:val="005F25AE"/>
    <w:rsid w:val="006279C1"/>
    <w:rsid w:val="00633D5D"/>
    <w:rsid w:val="00635897"/>
    <w:rsid w:val="00637E19"/>
    <w:rsid w:val="00642FDE"/>
    <w:rsid w:val="0064417D"/>
    <w:rsid w:val="00653104"/>
    <w:rsid w:val="00661512"/>
    <w:rsid w:val="00663627"/>
    <w:rsid w:val="00665E2E"/>
    <w:rsid w:val="00666776"/>
    <w:rsid w:val="0067446C"/>
    <w:rsid w:val="00676110"/>
    <w:rsid w:val="006A0213"/>
    <w:rsid w:val="006B0639"/>
    <w:rsid w:val="006B19C8"/>
    <w:rsid w:val="006B5FAA"/>
    <w:rsid w:val="006C147E"/>
    <w:rsid w:val="006D6FF0"/>
    <w:rsid w:val="006E0225"/>
    <w:rsid w:val="006E5885"/>
    <w:rsid w:val="006F1AC3"/>
    <w:rsid w:val="00703FC2"/>
    <w:rsid w:val="00713ABC"/>
    <w:rsid w:val="007328C5"/>
    <w:rsid w:val="00735411"/>
    <w:rsid w:val="00751E74"/>
    <w:rsid w:val="00756103"/>
    <w:rsid w:val="00757948"/>
    <w:rsid w:val="00763FE3"/>
    <w:rsid w:val="00767697"/>
    <w:rsid w:val="00772D25"/>
    <w:rsid w:val="0079135B"/>
    <w:rsid w:val="007970F3"/>
    <w:rsid w:val="007B0C1E"/>
    <w:rsid w:val="007B1F9D"/>
    <w:rsid w:val="007B6BB5"/>
    <w:rsid w:val="007E65A6"/>
    <w:rsid w:val="007F146C"/>
    <w:rsid w:val="007F3FF4"/>
    <w:rsid w:val="007F796A"/>
    <w:rsid w:val="00803FB8"/>
    <w:rsid w:val="00811E45"/>
    <w:rsid w:val="00815E38"/>
    <w:rsid w:val="00836912"/>
    <w:rsid w:val="00851263"/>
    <w:rsid w:val="008558D4"/>
    <w:rsid w:val="00882879"/>
    <w:rsid w:val="008901A4"/>
    <w:rsid w:val="0089386D"/>
    <w:rsid w:val="008A223A"/>
    <w:rsid w:val="008C59ED"/>
    <w:rsid w:val="008D50F1"/>
    <w:rsid w:val="008E37E5"/>
    <w:rsid w:val="008E5B11"/>
    <w:rsid w:val="008F70E0"/>
    <w:rsid w:val="008F7F06"/>
    <w:rsid w:val="009059FC"/>
    <w:rsid w:val="00907159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B64CD"/>
    <w:rsid w:val="009D6CCF"/>
    <w:rsid w:val="009E4263"/>
    <w:rsid w:val="00A0187F"/>
    <w:rsid w:val="00A0676F"/>
    <w:rsid w:val="00A1640C"/>
    <w:rsid w:val="00A201C5"/>
    <w:rsid w:val="00A20A8B"/>
    <w:rsid w:val="00A23531"/>
    <w:rsid w:val="00A50397"/>
    <w:rsid w:val="00A61AC6"/>
    <w:rsid w:val="00A644C6"/>
    <w:rsid w:val="00A81CB8"/>
    <w:rsid w:val="00A82F81"/>
    <w:rsid w:val="00AA2757"/>
    <w:rsid w:val="00AB5FD4"/>
    <w:rsid w:val="00AD209C"/>
    <w:rsid w:val="00AE0C6C"/>
    <w:rsid w:val="00B239F7"/>
    <w:rsid w:val="00B31708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1F7B"/>
    <w:rsid w:val="00C46F70"/>
    <w:rsid w:val="00C544E9"/>
    <w:rsid w:val="00C625F7"/>
    <w:rsid w:val="00C715F0"/>
    <w:rsid w:val="00C734B5"/>
    <w:rsid w:val="00C83027"/>
    <w:rsid w:val="00C87540"/>
    <w:rsid w:val="00CA5447"/>
    <w:rsid w:val="00CA6BB9"/>
    <w:rsid w:val="00CB18D4"/>
    <w:rsid w:val="00CC25B4"/>
    <w:rsid w:val="00CC6336"/>
    <w:rsid w:val="00CD0050"/>
    <w:rsid w:val="00CD16A0"/>
    <w:rsid w:val="00CD4BEE"/>
    <w:rsid w:val="00CE099F"/>
    <w:rsid w:val="00CF2E1F"/>
    <w:rsid w:val="00D01D0D"/>
    <w:rsid w:val="00D100CB"/>
    <w:rsid w:val="00D3152A"/>
    <w:rsid w:val="00D322DB"/>
    <w:rsid w:val="00D534A9"/>
    <w:rsid w:val="00D57319"/>
    <w:rsid w:val="00D65973"/>
    <w:rsid w:val="00DA56D8"/>
    <w:rsid w:val="00DB1A89"/>
    <w:rsid w:val="00DC551B"/>
    <w:rsid w:val="00DC76B9"/>
    <w:rsid w:val="00DD1576"/>
    <w:rsid w:val="00DE2620"/>
    <w:rsid w:val="00DE3509"/>
    <w:rsid w:val="00E127DD"/>
    <w:rsid w:val="00E15F80"/>
    <w:rsid w:val="00E24710"/>
    <w:rsid w:val="00E56F87"/>
    <w:rsid w:val="00E64C20"/>
    <w:rsid w:val="00E77084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54994"/>
    <w:rsid w:val="00F72904"/>
    <w:rsid w:val="00F834A3"/>
    <w:rsid w:val="00F85F0F"/>
    <w:rsid w:val="00F969F7"/>
    <w:rsid w:val="00FA4CE2"/>
    <w:rsid w:val="00FB3E0A"/>
    <w:rsid w:val="00FB55A7"/>
    <w:rsid w:val="00FC1A55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BC431"/>
  <w15:docId w15:val="{7B44D94F-ACBE-4884-8098-9D07D92F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A1706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2A1706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2A1706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2A1706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2A1706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2A1706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2A1706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2A1706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2A1706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2A1706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2A170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A1706"/>
  </w:style>
  <w:style w:type="paragraph" w:customStyle="1" w:styleId="Adressen">
    <w:name w:val="Adressen"/>
    <w:basedOn w:val="Standard"/>
    <w:next w:val="Standard"/>
    <w:semiHidden/>
    <w:rsid w:val="002A1706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2A1706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2A1706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2A1706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2A1706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2A1706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2A1706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2A1706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2A1706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2A1706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2A1706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2A1706"/>
  </w:style>
  <w:style w:type="paragraph" w:customStyle="1" w:styleId="dltextp0">
    <w:name w:val="dl_text_p0"/>
    <w:basedOn w:val="dltext"/>
    <w:link w:val="dltextp0Zchn"/>
    <w:rsid w:val="002A1706"/>
  </w:style>
  <w:style w:type="character" w:customStyle="1" w:styleId="berschrift1Zchn">
    <w:name w:val="Überschrift 1 Zchn"/>
    <w:basedOn w:val="Absatz-Standardschriftart"/>
    <w:link w:val="berschrift1"/>
    <w:uiPriority w:val="2"/>
    <w:rsid w:val="002A1706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2A1706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2A1706"/>
  </w:style>
  <w:style w:type="paragraph" w:customStyle="1" w:styleId="dlwhschwarz">
    <w:name w:val="dl_wh_schwarz"/>
    <w:basedOn w:val="dltext"/>
    <w:link w:val="dlwhschwarzZchn"/>
    <w:autoRedefine/>
    <w:uiPriority w:val="3"/>
    <w:rsid w:val="002A1706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2A1706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2A1706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2A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A1706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2A1706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2A1706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2A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A1706"/>
    <w:rPr>
      <w:rFonts w:eastAsiaTheme="minorEastAsia" w:cstheme="minorBidi"/>
    </w:rPr>
  </w:style>
  <w:style w:type="paragraph" w:customStyle="1" w:styleId="Modulbegrenzung">
    <w:name w:val="Modulbegrenzung"/>
    <w:semiHidden/>
    <w:rsid w:val="002A1706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2A1706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2A1706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2A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706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2A1706"/>
  </w:style>
  <w:style w:type="table" w:styleId="Tabellenraster">
    <w:name w:val="Table Grid"/>
    <w:basedOn w:val="NormaleTabelle"/>
    <w:rsid w:val="002A170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2A1706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2A1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1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2A1706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2A1706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2A1706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2A1706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2A1706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2A1706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2A1706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2A1706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2A1706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2A1706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2A1706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2A1706"/>
    <w:rPr>
      <w:b/>
    </w:rPr>
  </w:style>
  <w:style w:type="character" w:customStyle="1" w:styleId="VSVariable">
    <w:name w:val="VSVariable"/>
    <w:semiHidden/>
    <w:rsid w:val="002A1706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2A1706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2A1706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2A1706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2A1706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2A1706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2A1706"/>
  </w:style>
  <w:style w:type="paragraph" w:customStyle="1" w:styleId="NETZTitel">
    <w:name w:val="NETZ Titel"/>
    <w:next w:val="dltext"/>
    <w:qFormat/>
    <w:rsid w:val="002A1706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2A1706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2A1706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2A1706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2A1706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2A1706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2A1706"/>
    <w:pPr>
      <w:jc w:val="center"/>
    </w:pPr>
  </w:style>
  <w:style w:type="character" w:customStyle="1" w:styleId="dltextZchn">
    <w:name w:val="dl_text Zchn"/>
    <w:basedOn w:val="Absatz-Standardschriftart"/>
    <w:link w:val="dltext"/>
    <w:rsid w:val="002A1706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2A1706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2A1706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2A1706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2A1706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2A1706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2A1706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2A1706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2A1706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2A1706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2A1706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2A1706"/>
    <w:rPr>
      <w:rFonts w:ascii="Calibri Light" w:hAnsi="Calibri Light"/>
      <w:sz w:val="15"/>
    </w:rPr>
  </w:style>
  <w:style w:type="paragraph" w:customStyle="1" w:styleId="dlfootnote">
    <w:name w:val="dl_footnote"/>
    <w:qFormat/>
    <w:rsid w:val="002A1706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2A1706"/>
  </w:style>
  <w:style w:type="paragraph" w:customStyle="1" w:styleId="NETZFuzeileSeitennummern">
    <w:name w:val="NETZ Fußzeile Seitennummern"/>
    <w:basedOn w:val="NETZFuzeileFirmierung"/>
    <w:qFormat/>
    <w:rsid w:val="002A1706"/>
    <w:pPr>
      <w:jc w:val="center"/>
    </w:pPr>
  </w:style>
  <w:style w:type="paragraph" w:customStyle="1" w:styleId="NETZFllfelder">
    <w:name w:val="NETZ Füllfelder"/>
    <w:autoRedefine/>
    <w:qFormat/>
    <w:rsid w:val="002A1706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2A1706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2A1706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2A1706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2A1706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2A1706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2A1706"/>
    <w:rPr>
      <w:b/>
    </w:rPr>
  </w:style>
  <w:style w:type="paragraph" w:customStyle="1" w:styleId="NETZFunotentext">
    <w:name w:val="NETZ Fußnotentext"/>
    <w:qFormat/>
    <w:rsid w:val="002A1706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1706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1706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2A1706"/>
    <w:rPr>
      <w:vertAlign w:val="superscript"/>
    </w:rPr>
  </w:style>
  <w:style w:type="paragraph" w:customStyle="1" w:styleId="NETZberschrift">
    <w:name w:val="NETZ Überschrift"/>
    <w:autoRedefine/>
    <w:qFormat/>
    <w:rsid w:val="002A1706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2A1706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2A1706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2A1706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2A1706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2A1706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2A1706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2A1706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2A1706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2A1706"/>
    <w:rPr>
      <w:b/>
    </w:rPr>
  </w:style>
  <w:style w:type="paragraph" w:customStyle="1" w:styleId="NETZUntertitel">
    <w:name w:val="NETZ Untertitel"/>
    <w:qFormat/>
    <w:rsid w:val="002A1706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2A1706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B04E57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B04E57"/>
  </w:style>
  <w:style w:type="character" w:customStyle="1" w:styleId="dltitleindexmodulZchn">
    <w:name w:val="dl_title_index_modul Zchn"/>
    <w:basedOn w:val="dltextZchn"/>
    <w:link w:val="dltitleindexmodul"/>
    <w:rsid w:val="00B04E57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B04E57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B04E57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B04E57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B04E57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B04E57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B04E57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B04E57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B04E57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B04E57"/>
    <w:rPr>
      <w:noProof/>
    </w:rPr>
  </w:style>
  <w:style w:type="character" w:customStyle="1" w:styleId="dlwhabwendungZchn">
    <w:name w:val="dl_wh_abwendung Zchn"/>
    <w:basedOn w:val="dltextZchn"/>
    <w:link w:val="dlwhabwendung"/>
    <w:rsid w:val="00B04E57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B04E57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B04E57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B04E57"/>
    <w:rPr>
      <w:szCs w:val="24"/>
    </w:rPr>
  </w:style>
  <w:style w:type="paragraph" w:customStyle="1" w:styleId="dltabletextbold">
    <w:name w:val="dl_table_text_bold"/>
    <w:link w:val="dltabletextboldZchn"/>
    <w:qFormat/>
    <w:rsid w:val="00B04E57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B04E57"/>
    <w:rPr>
      <w:b/>
    </w:rPr>
  </w:style>
  <w:style w:type="paragraph" w:customStyle="1" w:styleId="RBUTITEL">
    <w:name w:val="RBU_TITEL"/>
    <w:qFormat/>
    <w:rsid w:val="00B04E57"/>
  </w:style>
  <w:style w:type="paragraph" w:customStyle="1" w:styleId="dlwhschwarzkursiv">
    <w:name w:val="dl_wh_schwarz_kursiv"/>
    <w:basedOn w:val="dlwhschwarz"/>
    <w:link w:val="dlwhschwarzkursivZchn"/>
    <w:qFormat/>
    <w:rsid w:val="00B04E57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B04E57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B04E57"/>
    <w:rPr>
      <w:color w:val="FFFFFF" w:themeColor="background1"/>
    </w:rPr>
  </w:style>
  <w:style w:type="paragraph" w:customStyle="1" w:styleId="dlTitel3">
    <w:name w:val="dl_Titel_3"/>
    <w:qFormat/>
    <w:rsid w:val="00B04E57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B04E57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B04E57"/>
    <w:rPr>
      <w:color w:val="FFFFFF" w:themeColor="background1"/>
    </w:rPr>
  </w:style>
  <w:style w:type="paragraph" w:customStyle="1" w:styleId="dlKommentarErsteller">
    <w:name w:val="dl_Kommentar_Ersteller"/>
    <w:qFormat/>
    <w:rsid w:val="00B04E57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B04E57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B04E57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B04E57"/>
    <w:pPr>
      <w:ind w:left="568"/>
    </w:pPr>
  </w:style>
  <w:style w:type="paragraph" w:customStyle="1" w:styleId="NETZListeEbene-3">
    <w:name w:val="NETZ Liste_Ebene-3"/>
    <w:basedOn w:val="NETZListeEbene-1"/>
    <w:qFormat/>
    <w:rsid w:val="00B04E57"/>
    <w:pPr>
      <w:ind w:left="851"/>
    </w:pPr>
    <w:rPr>
      <w:lang w:val="it-IT"/>
    </w:rPr>
  </w:style>
  <w:style w:type="character" w:styleId="Hyperlink">
    <w:name w:val="Hyperlink"/>
    <w:basedOn w:val="Absatz-Standardschriftart"/>
    <w:unhideWhenUsed/>
    <w:rsid w:val="003D35B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35BE"/>
    <w:rPr>
      <w:color w:val="605E5C"/>
      <w:shd w:val="clear" w:color="auto" w:fill="E1DFDD"/>
    </w:rPr>
  </w:style>
  <w:style w:type="character" w:customStyle="1" w:styleId="NETZTextZchn">
    <w:name w:val="NETZ Text Zchn"/>
    <w:basedOn w:val="Absatz-Standardschriftart"/>
    <w:link w:val="NETZText"/>
    <w:rsid w:val="0083252D"/>
    <w:rPr>
      <w:rFonts w:ascii="Calibri Light" w:hAnsi="Calibri Light"/>
      <w:sz w:val="18"/>
    </w:rPr>
  </w:style>
  <w:style w:type="paragraph" w:customStyle="1" w:styleId="NETZNum1">
    <w:name w:val="NETZ Num_1"/>
    <w:next w:val="Standard"/>
    <w:qFormat/>
    <w:rsid w:val="000A481B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0A481B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0A481B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0A481B"/>
    <w:rPr>
      <w:sz w:val="20"/>
    </w:rPr>
  </w:style>
  <w:style w:type="paragraph" w:customStyle="1" w:styleId="NETZTextEinzug1cm">
    <w:name w:val="NETZ Text Einzug_1cm"/>
    <w:basedOn w:val="NETZText"/>
    <w:qFormat/>
    <w:rsid w:val="000A481B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0A481B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0A481B"/>
    <w:rPr>
      <w:u w:val="single"/>
    </w:rPr>
  </w:style>
  <w:style w:type="character" w:customStyle="1" w:styleId="NETZVariablenFett">
    <w:name w:val="NETZ Variablen Fett"/>
    <w:uiPriority w:val="1"/>
    <w:qFormat/>
    <w:rsid w:val="000A48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R&#252;cksendef_ohneID_und_Mai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VS_W_V_V_Dokumente_Rücksendef_ohneID_und_Mail</Template>
  <TotalTime>0</TotalTime>
  <Pages>1</Pages>
  <Words>485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Kind, Jens</dc:creator>
  <cp:lastModifiedBy>Kind, Jens</cp:lastModifiedBy>
  <cp:revision>3</cp:revision>
  <dcterms:created xsi:type="dcterms:W3CDTF">2025-08-27T13:42:00Z</dcterms:created>
  <dcterms:modified xsi:type="dcterms:W3CDTF">2025-08-27T14:12:00Z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