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Ind w:w="-709" w:type="dxa"/>
        <w:tblBorders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767"/>
        <w:gridCol w:w="359"/>
        <w:gridCol w:w="1411"/>
        <w:gridCol w:w="680"/>
        <w:gridCol w:w="117"/>
        <w:gridCol w:w="564"/>
        <w:gridCol w:w="946"/>
        <w:gridCol w:w="451"/>
        <w:gridCol w:w="445"/>
        <w:gridCol w:w="1679"/>
        <w:gridCol w:w="2289"/>
        <w:gridCol w:w="1414"/>
        <w:gridCol w:w="1280"/>
        <w:gridCol w:w="1418"/>
      </w:tblGrid>
      <w:tr w:rsidR="004E01DF" w14:paraId="589A757A" w14:textId="77777777" w:rsidTr="00053870">
        <w:trPr>
          <w:cantSplit/>
          <w:tblHeader/>
        </w:trPr>
        <w:tc>
          <w:tcPr>
            <w:tcW w:w="21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675FB15" w14:textId="27375C6F" w:rsidR="004E01DF" w:rsidRDefault="004E01DF" w:rsidP="00443EB6">
            <w:pPr>
              <w:pStyle w:val="NETZFllfelder-Fett"/>
            </w:pPr>
            <w:r>
              <w:t>Anschlussnutzungs-ID:</w:t>
            </w:r>
            <w:r>
              <w:br/>
            </w:r>
          </w:p>
        </w:tc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E5BC56" w14:textId="77777777" w:rsidR="004E01DF" w:rsidRDefault="004E01DF" w:rsidP="004E01DF">
            <w:pPr>
              <w:pStyle w:val="NETZFllfelder"/>
            </w:pPr>
            <w:r>
              <w:t xml:space="preserve">VTZ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76F467" w14:textId="70FA126F" w:rsidR="004E01DF" w:rsidRPr="0046611C" w:rsidRDefault="004E01DF" w:rsidP="004E01DF">
            <w:pPr>
              <w:pStyle w:val="NETZFllfelder"/>
              <w:rPr>
                <w:b/>
                <w:bCs/>
              </w:rPr>
            </w:pPr>
            <w:r w:rsidRPr="0046611C">
              <w:rPr>
                <w:b/>
                <w:bCs/>
              </w:rPr>
              <w:t>Marktlokation (MaLo):</w:t>
            </w:r>
          </w:p>
        </w:tc>
        <w:tc>
          <w:tcPr>
            <w:tcW w:w="2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2E5163" w14:textId="18031751" w:rsidR="004E01DF" w:rsidRDefault="004E01DF" w:rsidP="004E01D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50713" w14:textId="77777777" w:rsidR="004E01DF" w:rsidRDefault="004E01DF" w:rsidP="00443EB6">
            <w:pPr>
              <w:pStyle w:val="NETZFllfelder-Fett"/>
            </w:pPr>
          </w:p>
        </w:tc>
        <w:tc>
          <w:tcPr>
            <w:tcW w:w="4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EBA80A" w14:textId="673D166F" w:rsidR="004E01DF" w:rsidRPr="00E50784" w:rsidRDefault="004E01DF" w:rsidP="004E01DF">
            <w:pPr>
              <w:pStyle w:val="NETZErluterung"/>
            </w:pPr>
            <w:r w:rsidRPr="00E50784">
              <w:t>Eingangsvermerk</w:t>
            </w:r>
            <w:r>
              <w:t xml:space="preserve"> MITNETZ STROM</w:t>
            </w:r>
            <w:r w:rsidRPr="00E50784">
              <w:t>:</w:t>
            </w:r>
          </w:p>
        </w:tc>
      </w:tr>
      <w:tr w:rsidR="004E01DF" w14:paraId="2339A342" w14:textId="77777777" w:rsidTr="00053870">
        <w:trPr>
          <w:cantSplit/>
          <w:tblHeader/>
        </w:trPr>
        <w:tc>
          <w:tcPr>
            <w:tcW w:w="15168" w:type="dxa"/>
            <w:gridSpan w:val="15"/>
            <w:tcBorders>
              <w:top w:val="nil"/>
              <w:bottom w:val="nil"/>
            </w:tcBorders>
          </w:tcPr>
          <w:p w14:paraId="336E22CB" w14:textId="77777777" w:rsidR="00E50784" w:rsidRPr="00E50784" w:rsidRDefault="00E50784" w:rsidP="00E50784">
            <w:pPr>
              <w:pStyle w:val="NETZgroeLeerzeile"/>
            </w:pPr>
          </w:p>
        </w:tc>
      </w:tr>
      <w:tr w:rsidR="004E01DF" w14:paraId="0D2DD8B1" w14:textId="77777777" w:rsidTr="00053870">
        <w:trPr>
          <w:cantSplit/>
          <w:tblHeader/>
        </w:trPr>
        <w:tc>
          <w:tcPr>
            <w:tcW w:w="15168" w:type="dxa"/>
            <w:gridSpan w:val="15"/>
            <w:tcBorders>
              <w:top w:val="nil"/>
              <w:bottom w:val="single" w:sz="4" w:space="0" w:color="auto"/>
            </w:tcBorders>
          </w:tcPr>
          <w:p w14:paraId="689A9408" w14:textId="77777777" w:rsidR="00E50784" w:rsidRPr="00E50784" w:rsidRDefault="00E50784" w:rsidP="00E50784">
            <w:pPr>
              <w:pStyle w:val="NETZgroeLeerzeile"/>
            </w:pPr>
          </w:p>
        </w:tc>
      </w:tr>
      <w:tr w:rsidR="005446B9" w14:paraId="06632AA5" w14:textId="77777777" w:rsidTr="00053870">
        <w:trPr>
          <w:cantSplit/>
          <w:tblHeader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84065E" w14:textId="78407545" w:rsidR="005446B9" w:rsidRDefault="005446B9" w:rsidP="00443EB6">
            <w:pPr>
              <w:pStyle w:val="NETZFllfelder-Fett"/>
            </w:pPr>
            <w:r>
              <w:t>Anlagen-</w:t>
            </w:r>
            <w:r>
              <w:br/>
              <w:t>schlüsselnummer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</w:tcBorders>
          </w:tcPr>
          <w:p w14:paraId="78F503D6" w14:textId="14A89C38" w:rsidR="005446B9" w:rsidRDefault="005446B9" w:rsidP="00443EB6">
            <w:pPr>
              <w:pStyle w:val="NETZFllfelder-Fett"/>
            </w:pPr>
            <w:r>
              <w:t>Energieträger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</w:tcBorders>
          </w:tcPr>
          <w:p w14:paraId="6AA111B7" w14:textId="31BE4BC0" w:rsidR="005446B9" w:rsidRDefault="005446B9" w:rsidP="00443EB6">
            <w:pPr>
              <w:pStyle w:val="NETZFllfelder-Fett"/>
            </w:pPr>
            <w:r>
              <w:rPr>
                <w:sz w:val="20"/>
              </w:rPr>
              <w:t>Standort</w:t>
            </w:r>
            <w:r>
              <w:rPr>
                <w:sz w:val="20"/>
              </w:rPr>
              <w:br/>
            </w:r>
            <w:r w:rsidRPr="00401359">
              <w:rPr>
                <w:szCs w:val="16"/>
              </w:rPr>
              <w:t>(PLZ, Ort)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AB9061" w14:textId="77777777" w:rsidR="005446B9" w:rsidRDefault="005446B9" w:rsidP="00443EB6">
            <w:pPr>
              <w:pStyle w:val="NETZFllfelder-Fett"/>
            </w:pPr>
            <w:r>
              <w:t>Nachweiszeitraum</w:t>
            </w:r>
          </w:p>
          <w:p w14:paraId="46E502A6" w14:textId="2969B100" w:rsidR="005446B9" w:rsidRDefault="005446B9" w:rsidP="00443EB6">
            <w:pPr>
              <w:pStyle w:val="NETZFllfelder-Fett"/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</w:tcPr>
          <w:p w14:paraId="5AA3635C" w14:textId="2D54BB61" w:rsidR="005446B9" w:rsidRDefault="005446B9" w:rsidP="00443EB6">
            <w:pPr>
              <w:pStyle w:val="NETZFllfelder-Fett"/>
            </w:pPr>
            <w:r>
              <w:t>Gesamt</w:t>
            </w:r>
            <w:r w:rsidR="0046611C">
              <w:t>-</w:t>
            </w:r>
            <w:r>
              <w:br/>
              <w:t>menge der Anlage</w:t>
            </w:r>
            <w:r>
              <w:br/>
            </w:r>
            <w:r w:rsidRPr="00401359">
              <w:rPr>
                <w:sz w:val="16"/>
                <w:szCs w:val="16"/>
              </w:rPr>
              <w:t>in kWh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</w:tcBorders>
          </w:tcPr>
          <w:p w14:paraId="2B99F362" w14:textId="2D1A1428" w:rsidR="005446B9" w:rsidRDefault="005446B9" w:rsidP="00443EB6">
            <w:pPr>
              <w:pStyle w:val="NETZFllfelder-Fett"/>
            </w:pPr>
            <w:r>
              <w:t>Gesamt</w:t>
            </w:r>
            <w:r w:rsidR="0046611C">
              <w:t>-</w:t>
            </w:r>
            <w:r w:rsidR="0046611C">
              <w:br/>
            </w:r>
            <w:r>
              <w:t>betrag der Auszahlung in EUR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</w:tcBorders>
          </w:tcPr>
          <w:p w14:paraId="49279E15" w14:textId="3272AC3F" w:rsidR="005446B9" w:rsidRDefault="005446B9" w:rsidP="00443EB6">
            <w:pPr>
              <w:pStyle w:val="NETZFllfelder-Fett"/>
            </w:pPr>
            <w:r>
              <w:rPr>
                <w:sz w:val="20"/>
              </w:rPr>
              <w:t>beteiligte Kommune</w:t>
            </w:r>
            <w:r>
              <w:rPr>
                <w:sz w:val="20"/>
              </w:rPr>
              <w:br/>
            </w:r>
            <w:r w:rsidRPr="00401359">
              <w:t>(Empfänger der Zahlung)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56CAE3" w14:textId="3D08426A" w:rsidR="005446B9" w:rsidRDefault="005446B9" w:rsidP="00443EB6">
            <w:pPr>
              <w:pStyle w:val="NETZFllfelder-Fett"/>
            </w:pPr>
            <w:r>
              <w:t>Anteil der Kommune gem. Vertrag in %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44A" w14:textId="2584C51D" w:rsidR="005446B9" w:rsidRDefault="005446B9" w:rsidP="00443EB6">
            <w:pPr>
              <w:pStyle w:val="NETZFllfelder-Fett"/>
            </w:pPr>
            <w:r>
              <w:t>Auszahlung an beteiligte Kommune(n)</w:t>
            </w:r>
          </w:p>
        </w:tc>
      </w:tr>
      <w:tr w:rsidR="005446B9" w14:paraId="7FDA493C" w14:textId="77777777" w:rsidTr="00443EB6">
        <w:trPr>
          <w:cantSplit/>
          <w:tblHeader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510CE2" w14:textId="77777777" w:rsidR="005446B9" w:rsidRDefault="005446B9" w:rsidP="00443EB6">
            <w:pPr>
              <w:pStyle w:val="NETZFllfelder-Fett"/>
            </w:pPr>
          </w:p>
        </w:tc>
        <w:tc>
          <w:tcPr>
            <w:tcW w:w="1126" w:type="dxa"/>
            <w:gridSpan w:val="2"/>
            <w:vMerge/>
            <w:tcBorders>
              <w:bottom w:val="single" w:sz="4" w:space="0" w:color="auto"/>
            </w:tcBorders>
          </w:tcPr>
          <w:p w14:paraId="356843BF" w14:textId="77777777" w:rsidR="005446B9" w:rsidRDefault="005446B9" w:rsidP="00443EB6">
            <w:pPr>
              <w:pStyle w:val="NETZFllfelder-Fett"/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</w:tcPr>
          <w:p w14:paraId="7BFBC3C9" w14:textId="77777777" w:rsidR="005446B9" w:rsidRDefault="005446B9" w:rsidP="00443EB6">
            <w:pPr>
              <w:pStyle w:val="NETZFllfelder-Fett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09758A71" w14:textId="4C970407" w:rsidR="005446B9" w:rsidRDefault="005446B9" w:rsidP="00443EB6">
            <w:pPr>
              <w:pStyle w:val="NETZFllfelder-Fett"/>
            </w:pPr>
            <w:r w:rsidRPr="00401359">
              <w:t>Beginn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2E837" w14:textId="58825F2D" w:rsidR="005446B9" w:rsidRDefault="005446B9" w:rsidP="00443EB6">
            <w:pPr>
              <w:pStyle w:val="NETZFllfelder-Fett"/>
            </w:pPr>
            <w:r w:rsidRPr="00401359">
              <w:t>Ende</w:t>
            </w:r>
          </w:p>
        </w:tc>
        <w:tc>
          <w:tcPr>
            <w:tcW w:w="946" w:type="dxa"/>
            <w:vMerge/>
            <w:tcBorders>
              <w:bottom w:val="single" w:sz="4" w:space="0" w:color="auto"/>
            </w:tcBorders>
          </w:tcPr>
          <w:p w14:paraId="12E33291" w14:textId="77777777" w:rsidR="005446B9" w:rsidRDefault="005446B9" w:rsidP="00443EB6">
            <w:pPr>
              <w:pStyle w:val="NETZFllfelder-Fett"/>
            </w:pPr>
          </w:p>
        </w:tc>
        <w:tc>
          <w:tcPr>
            <w:tcW w:w="896" w:type="dxa"/>
            <w:gridSpan w:val="2"/>
            <w:vMerge/>
            <w:tcBorders>
              <w:bottom w:val="single" w:sz="4" w:space="0" w:color="auto"/>
            </w:tcBorders>
          </w:tcPr>
          <w:p w14:paraId="31179B13" w14:textId="77777777" w:rsidR="005446B9" w:rsidRDefault="005446B9" w:rsidP="00443EB6">
            <w:pPr>
              <w:pStyle w:val="NETZFllfelder-Fett"/>
            </w:pPr>
          </w:p>
        </w:tc>
        <w:tc>
          <w:tcPr>
            <w:tcW w:w="3968" w:type="dxa"/>
            <w:gridSpan w:val="2"/>
            <w:vMerge/>
            <w:tcBorders>
              <w:bottom w:val="single" w:sz="4" w:space="0" w:color="auto"/>
            </w:tcBorders>
          </w:tcPr>
          <w:p w14:paraId="71A4FCCB" w14:textId="77777777" w:rsidR="005446B9" w:rsidRDefault="005446B9" w:rsidP="00443EB6">
            <w:pPr>
              <w:pStyle w:val="NETZFllfelder-Fett"/>
            </w:pPr>
          </w:p>
        </w:tc>
        <w:tc>
          <w:tcPr>
            <w:tcW w:w="1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82F03B" w14:textId="66F7F28F" w:rsidR="005446B9" w:rsidRDefault="005446B9" w:rsidP="00443EB6">
            <w:pPr>
              <w:pStyle w:val="NETZFllfelder-Fet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6E444" w14:textId="7AFBA240" w:rsidR="005446B9" w:rsidRDefault="005446B9" w:rsidP="00443EB6">
            <w:pPr>
              <w:pStyle w:val="NETZFllfelder-Fett"/>
            </w:pPr>
            <w:r>
              <w:rPr>
                <w:sz w:val="16"/>
                <w:szCs w:val="16"/>
              </w:rPr>
              <w:t>(</w:t>
            </w:r>
            <w:r>
              <w:t>Teil)-menge in kWh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06ED" w14:textId="002E74C3" w:rsidR="005446B9" w:rsidRPr="0000069A" w:rsidRDefault="005446B9" w:rsidP="00443EB6">
            <w:pPr>
              <w:pStyle w:val="NETZFllfelder-Fett"/>
            </w:pPr>
            <w:r>
              <w:t>(Teil-)Betrag in Euro</w:t>
            </w:r>
          </w:p>
        </w:tc>
      </w:tr>
      <w:tr w:rsidR="005446B9" w14:paraId="176984DF" w14:textId="77777777" w:rsidTr="00443EB6">
        <w:trPr>
          <w:cantSplit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A9D58" w14:textId="3F7E4DAD" w:rsidR="00DE5601" w:rsidRDefault="00DE5601" w:rsidP="00DE5601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32790" w14:textId="45636E68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74219D0C" w14:textId="128F6BC4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4806DD3F" w14:textId="77777777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2B81D" w14:textId="4387CFB5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14:paraId="3FAE19F6" w14:textId="05A0A4C0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6BBA6" w14:textId="7EDD2054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F99B83" w14:textId="042E3AC5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7CF99A7" w14:textId="7C913B9B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24663D4" w14:textId="6AA8914F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C6B" w14:textId="5FDB6208" w:rsidR="00EA339B" w:rsidRDefault="00EA339B" w:rsidP="00443EB6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E5601" w14:paraId="1347D636" w14:textId="77777777" w:rsidTr="00443EB6">
        <w:trPr>
          <w:cantSplit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437A" w14:textId="1B5A8F6F" w:rsidR="00DE5601" w:rsidRDefault="00DE5601" w:rsidP="00DE5601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C8D18" w14:textId="4F239A11" w:rsidR="00DE5601" w:rsidRDefault="00DE5601" w:rsidP="00DE5601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5F1D892A" w14:textId="23DA4DAD" w:rsidR="00DE5601" w:rsidRDefault="00DE5601" w:rsidP="00DE5601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0B23F9FC" w14:textId="08E2B4FA" w:rsidR="00DE5601" w:rsidRDefault="00DE5601" w:rsidP="00DE5601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39F755" w14:textId="7C458719" w:rsidR="00DE5601" w:rsidRDefault="00DE5601" w:rsidP="00DE5601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14:paraId="10D28054" w14:textId="125CD7B3" w:rsidR="00DE5601" w:rsidRDefault="00DE5601" w:rsidP="00DE5601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91C126" w14:textId="0ECBAD32" w:rsidR="00DE5601" w:rsidRDefault="00DE5601" w:rsidP="00DE5601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ABB634" w14:textId="36C00F5C" w:rsidR="00DE5601" w:rsidRDefault="00DE5601" w:rsidP="00DE5601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6679DC34" w14:textId="011A1F1B" w:rsidR="00DE5601" w:rsidRDefault="00DE5601" w:rsidP="00DE5601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C01A5A2" w14:textId="62280AC0" w:rsidR="00DE5601" w:rsidRDefault="00DE5601" w:rsidP="00DE5601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387" w14:textId="35314D94" w:rsidR="00DE5601" w:rsidRDefault="00DE5601" w:rsidP="00443EB6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446B9" w14:paraId="07BE7C2B" w14:textId="77777777" w:rsidTr="00443EB6">
        <w:trPr>
          <w:cantSplit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9925B" w14:textId="769DE543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0ADB7" w14:textId="2271260A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5B34F44F" w14:textId="24B939E8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198D68B2" w14:textId="7C763563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64104" w14:textId="5DEB131F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14:paraId="622913D0" w14:textId="1E49655B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E9F8D7" w14:textId="00C2066A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C27A0" w14:textId="2E7CC662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6288DE98" w14:textId="03D36816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7D05346" w14:textId="604CC1BC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670A" w14:textId="7BB13228" w:rsidR="00EA339B" w:rsidRDefault="00EA339B" w:rsidP="00443EB6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446B9" w14:paraId="3816F0A6" w14:textId="77777777" w:rsidTr="00443EB6">
        <w:trPr>
          <w:cantSplit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63A08" w14:textId="5C10DEFE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ED2F27" w14:textId="0E4798CF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2A36DABD" w14:textId="6BBDEB34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157249E6" w14:textId="6FF517F5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89A9BC" w14:textId="28A50BC4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14:paraId="28417F71" w14:textId="5EC1181F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C2EC56" w14:textId="30C746C3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F19ABA" w14:textId="67F27716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2AC9923C" w14:textId="5BCF756F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1FBD846" w14:textId="40D9197D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C0E" w14:textId="63B3950B" w:rsidR="00EA339B" w:rsidRDefault="00EA339B" w:rsidP="00443EB6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446B9" w14:paraId="222A8B81" w14:textId="77777777" w:rsidTr="00443EB6">
        <w:trPr>
          <w:cantSplit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AE1C0" w14:textId="5314E59E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36D9A" w14:textId="63B9B743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30A0612C" w14:textId="66B86F83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13BC9F9E" w14:textId="4C9ADD30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42094" w14:textId="6C246A27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14:paraId="3EA29FBD" w14:textId="4C0953B4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6E48E" w14:textId="1CDCEBD9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B260D" w14:textId="625093EF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0BFB457" w14:textId="48482931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5762B92" w14:textId="13610FD3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232" w14:textId="0DA8CF06" w:rsidR="00EA339B" w:rsidRDefault="00EA339B" w:rsidP="00443EB6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446B9" w14:paraId="6F213204" w14:textId="77777777" w:rsidTr="00443EB6">
        <w:trPr>
          <w:cantSplit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6572A" w14:textId="2E073803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ADC91" w14:textId="65FC9258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5C1C9F9C" w14:textId="25873035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512403F4" w14:textId="4E512CDB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89123" w14:textId="1B32B1F7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14:paraId="5CA4E253" w14:textId="02E2137F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8B78AC" w14:textId="36129C8B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13540" w14:textId="030C5D30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C84BF21" w14:textId="0C5FB902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BA51786" w14:textId="4F49288B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4E9" w14:textId="44A52A6A" w:rsidR="00EA339B" w:rsidRDefault="00EA339B" w:rsidP="00443EB6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446B9" w14:paraId="09D19879" w14:textId="77777777" w:rsidTr="00443EB6">
        <w:trPr>
          <w:cantSplit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8B75D" w14:textId="0A92B94F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F6AFE" w14:textId="39DBC83E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35E83D95" w14:textId="3F9DC35F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298F5686" w14:textId="225CECFA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7118B" w14:textId="61FC0803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14:paraId="7368EA8B" w14:textId="1CCC4916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AC9D0" w14:textId="641C9D58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CF905" w14:textId="38CD1655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C8A0118" w14:textId="2EDE7ACB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558CC1C" w14:textId="28199544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893" w14:textId="78800B2C" w:rsidR="00EA339B" w:rsidRDefault="00EA339B" w:rsidP="00443EB6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446B9" w14:paraId="27E70B17" w14:textId="77777777" w:rsidTr="00443EB6">
        <w:trPr>
          <w:cantSplit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31AB2" w14:textId="29821577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3F61A" w14:textId="7E7E2C8D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43F542AC" w14:textId="49801183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330BAAA9" w14:textId="512CA4D5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ED7A1" w14:textId="38BC5BD7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14:paraId="25C32B35" w14:textId="2D1C267E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D636D" w14:textId="2BFD6C04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C17E6" w14:textId="3425B0CB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2EDC173" w14:textId="24FC1F55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6232C06" w14:textId="774AD392" w:rsidR="00EA339B" w:rsidRDefault="00EA339B" w:rsidP="000F58B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473" w14:textId="0CA38420" w:rsidR="00EA339B" w:rsidRDefault="00EA339B" w:rsidP="00443EB6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E01DF" w14:paraId="0B84C2C7" w14:textId="77777777" w:rsidTr="00443EB6">
        <w:trPr>
          <w:cantSplit/>
          <w:tblHeader/>
        </w:trPr>
        <w:tc>
          <w:tcPr>
            <w:tcW w:w="15168" w:type="dxa"/>
            <w:gridSpan w:val="15"/>
            <w:tcBorders>
              <w:top w:val="single" w:sz="4" w:space="0" w:color="auto"/>
              <w:left w:val="nil"/>
              <w:bottom w:val="nil"/>
            </w:tcBorders>
          </w:tcPr>
          <w:p w14:paraId="730E6D51" w14:textId="77777777" w:rsidR="00760910" w:rsidRDefault="00760910" w:rsidP="008950B6">
            <w:pPr>
              <w:pStyle w:val="NETZgroeLeerzeile"/>
            </w:pPr>
          </w:p>
        </w:tc>
      </w:tr>
      <w:tr w:rsidR="004E01DF" w14:paraId="1B504CBD" w14:textId="77777777" w:rsidTr="00443EB6">
        <w:trPr>
          <w:cantSplit/>
          <w:tblHeader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</w:tcBorders>
          </w:tcPr>
          <w:p w14:paraId="0233E120" w14:textId="77777777" w:rsidR="008950B6" w:rsidRPr="00760910" w:rsidRDefault="008950B6" w:rsidP="008950B6">
            <w:pPr>
              <w:pStyle w:val="NETZgroeLeerzeile"/>
            </w:pPr>
          </w:p>
        </w:tc>
      </w:tr>
      <w:tr w:rsidR="005446B9" w14:paraId="789A2F3B" w14:textId="77777777" w:rsidTr="00053870">
        <w:trPr>
          <w:cantSplit/>
          <w:tblHeader/>
        </w:trPr>
        <w:tc>
          <w:tcPr>
            <w:tcW w:w="15168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7AD2808A" w14:textId="43F3A50F" w:rsidR="005446B9" w:rsidRPr="00401359" w:rsidRDefault="005446B9" w:rsidP="00443EB6">
            <w:pPr>
              <w:pStyle w:val="NETZFllfelder-Fett"/>
            </w:pPr>
            <w:r w:rsidRPr="00401359">
              <w:t>Ich/Wir erkläre/n hiermit, dass die vorstehenden Angaben der Wahrheit entsprechen.</w:t>
            </w:r>
            <w:r>
              <w:t xml:space="preserve"> Die Belege  für die Auszahlungen (</w:t>
            </w:r>
            <w:r w:rsidRPr="003F61E8">
              <w:t>Kopie der Rechnung/Gutschrift an die Kommune und Kontoauszug der Überweisung)</w:t>
            </w:r>
            <w:r>
              <w:t xml:space="preserve"> an beteiligte Kommune(n) sind beigefügt. </w:t>
            </w:r>
            <w:r w:rsidRPr="00401359">
              <w:t xml:space="preserve">Die </w:t>
            </w:r>
            <w:r w:rsidRPr="0015231F">
              <w:t xml:space="preserve">vorgenannten </w:t>
            </w:r>
            <w:r w:rsidRPr="00401359">
              <w:t>Angaben beruhen auf den geltenden gesetzlichen Bestimmungen und Rechtsverordnungen.</w:t>
            </w:r>
          </w:p>
        </w:tc>
      </w:tr>
      <w:tr w:rsidR="005446B9" w14:paraId="5D379ED2" w14:textId="77777777" w:rsidTr="00053870">
        <w:trPr>
          <w:cantSplit/>
          <w:tblHeader/>
        </w:trPr>
        <w:tc>
          <w:tcPr>
            <w:tcW w:w="15168" w:type="dxa"/>
            <w:gridSpan w:val="15"/>
            <w:tcBorders>
              <w:top w:val="nil"/>
              <w:bottom w:val="nil"/>
            </w:tcBorders>
          </w:tcPr>
          <w:p w14:paraId="6D0E6B4F" w14:textId="16DF553E" w:rsidR="005446B9" w:rsidRDefault="005446B9" w:rsidP="005446B9">
            <w:pPr>
              <w:pStyle w:val="NETZberschrift"/>
            </w:pPr>
            <w:r>
              <w:t>Anlagenbetreiber</w:t>
            </w:r>
          </w:p>
        </w:tc>
      </w:tr>
      <w:tr w:rsidR="005446B9" w14:paraId="52818F23" w14:textId="77777777" w:rsidTr="00053870">
        <w:trPr>
          <w:cantSplit/>
          <w:tblHeader/>
        </w:trPr>
        <w:tc>
          <w:tcPr>
            <w:tcW w:w="15168" w:type="dxa"/>
            <w:gridSpan w:val="15"/>
            <w:tcBorders>
              <w:top w:val="nil"/>
              <w:bottom w:val="nil"/>
            </w:tcBorders>
          </w:tcPr>
          <w:p w14:paraId="491F580C" w14:textId="79E4A580" w:rsidR="005446B9" w:rsidRDefault="005446B9" w:rsidP="005446B9">
            <w:pPr>
              <w:pStyle w:val="NETZFeldbezeichnung"/>
            </w:pPr>
            <w:r>
              <w:t>Firma / Name des Betreibers</w:t>
            </w:r>
          </w:p>
        </w:tc>
      </w:tr>
      <w:tr w:rsidR="005446B9" w14:paraId="3C390C2E" w14:textId="77777777" w:rsidTr="00053870">
        <w:trPr>
          <w:cantSplit/>
          <w:tblHeader/>
        </w:trPr>
        <w:tc>
          <w:tcPr>
            <w:tcW w:w="15168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0E85607" w14:textId="20BCC152" w:rsidR="005446B9" w:rsidRDefault="005446B9" w:rsidP="005446B9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446B9" w14:paraId="3AD4DD23" w14:textId="77777777" w:rsidTr="00053870">
        <w:trPr>
          <w:cantSplit/>
          <w:tblHeader/>
        </w:trPr>
        <w:tc>
          <w:tcPr>
            <w:tcW w:w="15168" w:type="dxa"/>
            <w:gridSpan w:val="15"/>
            <w:tcBorders>
              <w:top w:val="nil"/>
              <w:bottom w:val="nil"/>
            </w:tcBorders>
          </w:tcPr>
          <w:p w14:paraId="73951F0B" w14:textId="00C57A45" w:rsidR="005446B9" w:rsidRDefault="005446B9" w:rsidP="005446B9">
            <w:pPr>
              <w:pStyle w:val="NETZFeldbezeichnung"/>
            </w:pPr>
            <w:r>
              <w:t>Straße / Hausnummer</w:t>
            </w:r>
          </w:p>
        </w:tc>
      </w:tr>
      <w:tr w:rsidR="005446B9" w14:paraId="58F47443" w14:textId="77777777" w:rsidTr="00053870">
        <w:trPr>
          <w:cantSplit/>
          <w:tblHeader/>
        </w:trPr>
        <w:tc>
          <w:tcPr>
            <w:tcW w:w="15168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334502C" w14:textId="77777777" w:rsidR="005446B9" w:rsidRDefault="005446B9" w:rsidP="005446B9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446B9" w14:paraId="31DBD423" w14:textId="77777777" w:rsidTr="00053870">
        <w:trPr>
          <w:cantSplit/>
          <w:tblHeader/>
        </w:trPr>
        <w:tc>
          <w:tcPr>
            <w:tcW w:w="15168" w:type="dxa"/>
            <w:gridSpan w:val="15"/>
            <w:tcBorders>
              <w:top w:val="nil"/>
              <w:bottom w:val="nil"/>
            </w:tcBorders>
          </w:tcPr>
          <w:p w14:paraId="6EE3BD23" w14:textId="3D5FFC29" w:rsidR="005446B9" w:rsidRDefault="005446B9" w:rsidP="005446B9">
            <w:pPr>
              <w:pStyle w:val="NETZFeldbezeichnung"/>
            </w:pPr>
            <w:r>
              <w:t>PLZ / Ort</w:t>
            </w:r>
          </w:p>
        </w:tc>
      </w:tr>
      <w:tr w:rsidR="005C7924" w:rsidRPr="00680F43" w14:paraId="52D2B866" w14:textId="77777777" w:rsidTr="00053870">
        <w:trPr>
          <w:cantSplit/>
          <w:tblHeader/>
        </w:trPr>
        <w:tc>
          <w:tcPr>
            <w:tcW w:w="1516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2815A2" w14:textId="5DB97AA0" w:rsidR="005C7924" w:rsidRPr="00680F43" w:rsidRDefault="005C7924" w:rsidP="005C7924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446B9" w14:paraId="039FDED6" w14:textId="77777777" w:rsidTr="00053870">
        <w:trPr>
          <w:cantSplit/>
          <w:tblHeader/>
        </w:trPr>
        <w:tc>
          <w:tcPr>
            <w:tcW w:w="15168" w:type="dxa"/>
            <w:gridSpan w:val="15"/>
            <w:tcBorders>
              <w:top w:val="single" w:sz="4" w:space="0" w:color="auto"/>
              <w:bottom w:val="nil"/>
            </w:tcBorders>
          </w:tcPr>
          <w:p w14:paraId="0ECA5808" w14:textId="7D6B6829" w:rsidR="005446B9" w:rsidRDefault="005446B9" w:rsidP="005446B9">
            <w:pPr>
              <w:pStyle w:val="NETZgroeLeerzeile"/>
            </w:pPr>
          </w:p>
        </w:tc>
      </w:tr>
      <w:tr w:rsidR="005446B9" w14:paraId="7D09034D" w14:textId="77777777" w:rsidTr="00053870">
        <w:trPr>
          <w:cantSplit/>
          <w:trHeight w:val="680"/>
          <w:tblHeader/>
        </w:trPr>
        <w:tc>
          <w:tcPr>
            <w:tcW w:w="1516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7CC4ED4F" w14:textId="0EFB1D2E" w:rsidR="005446B9" w:rsidRDefault="009331D2" w:rsidP="005446B9">
            <w:pPr>
              <w:pStyle w:val="NETZText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B3C9B94" w14:textId="77777777" w:rsidR="00443EB6" w:rsidRDefault="00443EB6" w:rsidP="005446B9">
            <w:pPr>
              <w:pStyle w:val="NETZText"/>
              <w:jc w:val="left"/>
            </w:pPr>
          </w:p>
          <w:p w14:paraId="422E0FFC" w14:textId="77777777" w:rsidR="00443EB6" w:rsidRDefault="00443EB6" w:rsidP="005446B9">
            <w:pPr>
              <w:pStyle w:val="NETZText"/>
              <w:jc w:val="left"/>
            </w:pPr>
          </w:p>
          <w:p w14:paraId="433901DB" w14:textId="5FBA4C85" w:rsidR="005C7924" w:rsidRDefault="005C7924" w:rsidP="005446B9">
            <w:pPr>
              <w:pStyle w:val="NETZText"/>
              <w:jc w:val="left"/>
            </w:pPr>
          </w:p>
        </w:tc>
      </w:tr>
      <w:tr w:rsidR="005446B9" w14:paraId="1A3B7EF6" w14:textId="77777777" w:rsidTr="00053870">
        <w:trPr>
          <w:cantSplit/>
          <w:tblHeader/>
        </w:trPr>
        <w:tc>
          <w:tcPr>
            <w:tcW w:w="15168" w:type="dxa"/>
            <w:gridSpan w:val="15"/>
            <w:tcBorders>
              <w:top w:val="single" w:sz="4" w:space="0" w:color="auto"/>
              <w:bottom w:val="nil"/>
            </w:tcBorders>
          </w:tcPr>
          <w:p w14:paraId="557590A9" w14:textId="15587A91" w:rsidR="005446B9" w:rsidRDefault="005446B9" w:rsidP="005446B9">
            <w:pPr>
              <w:pStyle w:val="NETZFeldbezeichnung"/>
            </w:pPr>
            <w:r>
              <w:t xml:space="preserve">Ort, Stempel und Unterschrift </w:t>
            </w:r>
          </w:p>
        </w:tc>
      </w:tr>
    </w:tbl>
    <w:p w14:paraId="7782557E" w14:textId="644B256E" w:rsidR="004576E2" w:rsidRPr="006E63B6" w:rsidRDefault="004576E2" w:rsidP="00A851D6">
      <w:pPr>
        <w:pStyle w:val="NETZgroeLeerzeile"/>
        <w:rPr>
          <w:sz w:val="2"/>
        </w:rPr>
      </w:pPr>
    </w:p>
    <w:sectPr w:rsidR="004576E2" w:rsidRPr="006E63B6" w:rsidSect="00141589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46BD" w14:textId="77777777" w:rsidR="00FA2DF8" w:rsidRDefault="00FA2DF8" w:rsidP="002F0CF7">
      <w:pPr>
        <w:spacing w:after="0" w:line="240" w:lineRule="auto"/>
      </w:pPr>
      <w:r>
        <w:separator/>
      </w:r>
    </w:p>
  </w:endnote>
  <w:endnote w:type="continuationSeparator" w:id="0">
    <w:p w14:paraId="0B9A3667" w14:textId="77777777" w:rsidR="00FA2DF8" w:rsidRDefault="00FA2DF8" w:rsidP="002F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14" w:type="dxa"/>
      <w:tblInd w:w="-70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3211"/>
      <w:gridCol w:w="2541"/>
      <w:gridCol w:w="666"/>
      <w:gridCol w:w="2736"/>
      <w:gridCol w:w="5960"/>
    </w:tblGrid>
    <w:tr w:rsidR="003D1CC2" w14:paraId="0EE6AF20" w14:textId="77777777" w:rsidTr="00141589">
      <w:tc>
        <w:tcPr>
          <w:tcW w:w="3211" w:type="dxa"/>
        </w:tcPr>
        <w:p w14:paraId="6C75D8C7" w14:textId="77777777" w:rsidR="003D1CC2" w:rsidRDefault="003D1CC2" w:rsidP="00141589">
          <w:pPr>
            <w:pStyle w:val="enviaNETZLeerzeile"/>
            <w:ind w:left="-57"/>
          </w:pPr>
        </w:p>
      </w:tc>
      <w:tc>
        <w:tcPr>
          <w:tcW w:w="3207" w:type="dxa"/>
          <w:gridSpan w:val="2"/>
        </w:tcPr>
        <w:p w14:paraId="000A3CF0" w14:textId="77777777" w:rsidR="003D1CC2" w:rsidRDefault="003D1CC2" w:rsidP="00141589">
          <w:pPr>
            <w:pStyle w:val="enviaNETZLeerzeile"/>
            <w:ind w:left="-57"/>
          </w:pPr>
        </w:p>
      </w:tc>
      <w:tc>
        <w:tcPr>
          <w:tcW w:w="8696" w:type="dxa"/>
          <w:gridSpan w:val="2"/>
        </w:tcPr>
        <w:p w14:paraId="23D0735E" w14:textId="77777777" w:rsidR="003D1CC2" w:rsidRDefault="003D1CC2" w:rsidP="00141589">
          <w:pPr>
            <w:pStyle w:val="enviaNETZLeerzeile"/>
            <w:ind w:left="-57"/>
          </w:pPr>
        </w:p>
      </w:tc>
    </w:tr>
    <w:tr w:rsidR="003D1CC2" w:rsidRPr="00B46F7D" w14:paraId="7DEF677F" w14:textId="77777777" w:rsidTr="00141589">
      <w:tc>
        <w:tcPr>
          <w:tcW w:w="5752" w:type="dxa"/>
          <w:gridSpan w:val="2"/>
          <w:tcMar>
            <w:left w:w="57" w:type="dxa"/>
            <w:right w:w="28" w:type="dxa"/>
          </w:tcMar>
        </w:tcPr>
        <w:p w14:paraId="42D914CC" w14:textId="77777777" w:rsidR="003D1CC2" w:rsidRPr="00B37301" w:rsidRDefault="003D1CC2" w:rsidP="00141589">
          <w:pPr>
            <w:pStyle w:val="enviaNETZFusszeileFett"/>
            <w:ind w:left="-57"/>
            <w:rPr>
              <w:color w:val="000000" w:themeColor="text1"/>
            </w:rPr>
          </w:pPr>
          <w:r w:rsidRPr="00B37301">
            <w:rPr>
              <w:color w:val="000000" w:themeColor="text1"/>
            </w:rPr>
            <w:t>Mitteldeutsche Netzgesellschaft Strom mbH</w:t>
          </w:r>
        </w:p>
        <w:p w14:paraId="1CFFBC77" w14:textId="77777777" w:rsidR="003D1CC2" w:rsidRPr="00B37301" w:rsidRDefault="003D1CC2" w:rsidP="00141589">
          <w:pPr>
            <w:pStyle w:val="enviaNETZFusszeileFett"/>
            <w:ind w:left="-57"/>
            <w:rPr>
              <w:color w:val="000000" w:themeColor="text1"/>
            </w:rPr>
          </w:pPr>
          <w:r w:rsidRPr="00B37301">
            <w:rPr>
              <w:color w:val="000000" w:themeColor="text1"/>
            </w:rPr>
            <w:t xml:space="preserve">Postanschrift: </w:t>
          </w:r>
        </w:p>
        <w:p w14:paraId="19EDD95B" w14:textId="77777777" w:rsidR="003D1CC2" w:rsidRPr="00B37301" w:rsidRDefault="003D1CC2" w:rsidP="00141589">
          <w:pPr>
            <w:pStyle w:val="FuzeileFirmierung"/>
            <w:ind w:left="-57"/>
            <w:rPr>
              <w:color w:val="000000" w:themeColor="text1"/>
            </w:rPr>
          </w:pPr>
          <w:r w:rsidRPr="00B37301">
            <w:rPr>
              <w:color w:val="000000" w:themeColor="text1"/>
            </w:rPr>
            <w:t>Postfach 15 60 17, 03060 Cottbus</w:t>
          </w:r>
        </w:p>
        <w:p w14:paraId="54B82D68" w14:textId="77777777" w:rsidR="003D1CC2" w:rsidRPr="00B37301" w:rsidRDefault="003D1CC2" w:rsidP="00141589">
          <w:pPr>
            <w:pStyle w:val="enviaNETZFusszeileFett"/>
            <w:ind w:left="-57"/>
            <w:rPr>
              <w:color w:val="000000" w:themeColor="text1"/>
            </w:rPr>
          </w:pPr>
          <w:r w:rsidRPr="00B37301">
            <w:rPr>
              <w:color w:val="000000" w:themeColor="text1"/>
            </w:rPr>
            <w:t>Geschäftsanschrift:</w:t>
          </w:r>
        </w:p>
        <w:p w14:paraId="38B2D536" w14:textId="77777777" w:rsidR="003D1CC2" w:rsidRPr="00B46F7D" w:rsidRDefault="003D1CC2" w:rsidP="00141589">
          <w:pPr>
            <w:pStyle w:val="FuzeileFirmierung"/>
            <w:ind w:left="-57"/>
            <w:rPr>
              <w:color w:val="FF0000"/>
            </w:rPr>
          </w:pPr>
          <w:r w:rsidRPr="00B37301">
            <w:rPr>
              <w:color w:val="000000" w:themeColor="text1"/>
            </w:rPr>
            <w:t>Industriestraße 10, 06184 Kabelsketal</w:t>
          </w:r>
        </w:p>
      </w:tc>
      <w:tc>
        <w:tcPr>
          <w:tcW w:w="3402" w:type="dxa"/>
          <w:gridSpan w:val="2"/>
        </w:tcPr>
        <w:p w14:paraId="3FAA37B5" w14:textId="77777777" w:rsidR="003D1CC2" w:rsidRPr="00B37301" w:rsidRDefault="003D1CC2" w:rsidP="00141589">
          <w:pPr>
            <w:pStyle w:val="NETZFuzeileFirmierung"/>
            <w:ind w:left="-57"/>
          </w:pPr>
          <w:fldSimple w:instr=" TITLE   \* MERGEFORMAT ">
            <w:r>
              <w:t>Jahresnachweis kommunale Beteiligung 2025-01</w:t>
            </w:r>
          </w:fldSimple>
        </w:p>
        <w:p w14:paraId="0027F259" w14:textId="77777777" w:rsidR="003D1CC2" w:rsidRPr="00B46F7D" w:rsidRDefault="003D1CC2" w:rsidP="00141589">
          <w:pPr>
            <w:pStyle w:val="FuzeileFirmierung"/>
            <w:ind w:left="-57"/>
            <w:rPr>
              <w:color w:val="FF0000"/>
            </w:rPr>
          </w:pPr>
        </w:p>
      </w:tc>
      <w:tc>
        <w:tcPr>
          <w:tcW w:w="5960" w:type="dxa"/>
          <w:vAlign w:val="bottom"/>
        </w:tcPr>
        <w:p w14:paraId="178900C6" w14:textId="77777777" w:rsidR="003D1CC2" w:rsidRPr="00B46F7D" w:rsidRDefault="003D1CC2" w:rsidP="00141589">
          <w:pPr>
            <w:pStyle w:val="NETZFuzeileFirmierung"/>
            <w:ind w:left="-57"/>
          </w:pPr>
          <w:r>
            <w:drawing>
              <wp:anchor distT="0" distB="0" distL="114300" distR="114300" simplePos="0" relativeHeight="251697152" behindDoc="0" locked="0" layoutInCell="1" allowOverlap="1" wp14:anchorId="64626ADA" wp14:editId="2EAA1905">
                <wp:simplePos x="0" y="0"/>
                <wp:positionH relativeFrom="column">
                  <wp:posOffset>2713990</wp:posOffset>
                </wp:positionH>
                <wp:positionV relativeFrom="paragraph">
                  <wp:posOffset>-418465</wp:posOffset>
                </wp:positionV>
                <wp:extent cx="895985" cy="427990"/>
                <wp:effectExtent l="0" t="0" r="0" b="0"/>
                <wp:wrapNone/>
                <wp:docPr id="669400604" name="Bild 4" descr="enviaM_Gruppe_mT_Logo_RGB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" descr="enviaM_Gruppe_mT_Logo_RGB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4BE9111" w14:textId="4C545995" w:rsidR="002066F4" w:rsidRPr="00B46F7D" w:rsidRDefault="002066F4" w:rsidP="003D1CC2">
    <w:pPr>
      <w:pStyle w:val="NETZAdresse"/>
    </w:pPr>
    <w:r w:rsidRPr="00B46F7D">
      <w:rPr>
        <w:color w:val="FF0000"/>
      </w:rPr>
      <w:tab/>
    </w:r>
    <w:r w:rsidRPr="003D1CC2">
      <w:t xml:space="preserve">Seite </w:t>
    </w:r>
    <w:r w:rsidR="00DF2991" w:rsidRPr="003D1CC2">
      <w:fldChar w:fldCharType="begin"/>
    </w:r>
    <w:r w:rsidR="00DF2991" w:rsidRPr="003D1CC2">
      <w:instrText xml:space="preserve"> PAGE </w:instrText>
    </w:r>
    <w:r w:rsidR="00DF2991" w:rsidRPr="003D1CC2">
      <w:fldChar w:fldCharType="separate"/>
    </w:r>
    <w:r w:rsidR="00733F65" w:rsidRPr="003D1CC2">
      <w:rPr>
        <w:noProof/>
      </w:rPr>
      <w:t>1</w:t>
    </w:r>
    <w:r w:rsidR="00DF2991" w:rsidRPr="003D1CC2">
      <w:rPr>
        <w:noProof/>
      </w:rPr>
      <w:fldChar w:fldCharType="end"/>
    </w:r>
    <w:r w:rsidRPr="003D1CC2">
      <w:t xml:space="preserve"> von </w:t>
    </w:r>
    <w:r w:rsidR="000B0B7A" w:rsidRPr="003D1CC2">
      <w:rPr>
        <w:noProof/>
      </w:rPr>
      <w:fldChar w:fldCharType="begin"/>
    </w:r>
    <w:r w:rsidR="000B0B7A" w:rsidRPr="003D1CC2">
      <w:rPr>
        <w:noProof/>
      </w:rPr>
      <w:instrText xml:space="preserve"> NUMPAGES  </w:instrText>
    </w:r>
    <w:r w:rsidR="000B0B7A" w:rsidRPr="003D1CC2">
      <w:rPr>
        <w:noProof/>
      </w:rPr>
      <w:fldChar w:fldCharType="separate"/>
    </w:r>
    <w:r w:rsidR="00733F65" w:rsidRPr="003D1CC2">
      <w:rPr>
        <w:noProof/>
      </w:rPr>
      <w:t>1</w:t>
    </w:r>
    <w:r w:rsidR="000B0B7A" w:rsidRPr="003D1CC2">
      <w:rPr>
        <w:noProof/>
      </w:rPr>
      <w:fldChar w:fldCharType="end"/>
    </w:r>
    <w:r w:rsidR="00A83F22" w:rsidRPr="00B46F7D">
      <w:rPr>
        <w:noProof/>
        <w:color w:val="FF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60" w:type="dxa"/>
      <w:tblInd w:w="-70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6872"/>
      <w:gridCol w:w="7304"/>
      <w:gridCol w:w="1023"/>
      <w:gridCol w:w="261"/>
    </w:tblGrid>
    <w:tr w:rsidR="002F35DD" w14:paraId="0EB06DA3" w14:textId="77777777" w:rsidTr="008950B6">
      <w:tc>
        <w:tcPr>
          <w:tcW w:w="6872" w:type="dxa"/>
        </w:tcPr>
        <w:p w14:paraId="661D39F8" w14:textId="77777777" w:rsidR="002F35DD" w:rsidRDefault="002F35DD" w:rsidP="008950B6">
          <w:pPr>
            <w:pStyle w:val="enviaNETZLeerzeile"/>
            <w:tabs>
              <w:tab w:val="left" w:pos="74"/>
            </w:tabs>
            <w:ind w:left="-109"/>
          </w:pPr>
        </w:p>
      </w:tc>
      <w:tc>
        <w:tcPr>
          <w:tcW w:w="7304" w:type="dxa"/>
        </w:tcPr>
        <w:p w14:paraId="0A45D02A" w14:textId="77777777" w:rsidR="002F35DD" w:rsidRDefault="002F35DD" w:rsidP="002F35DD">
          <w:pPr>
            <w:pStyle w:val="enviaNETZLeerzeile"/>
          </w:pPr>
        </w:p>
      </w:tc>
      <w:tc>
        <w:tcPr>
          <w:tcW w:w="1284" w:type="dxa"/>
          <w:gridSpan w:val="2"/>
        </w:tcPr>
        <w:p w14:paraId="334F9268" w14:textId="7E7DC425" w:rsidR="002F35DD" w:rsidRDefault="002F35DD" w:rsidP="002F35DD">
          <w:pPr>
            <w:pStyle w:val="enviaNETZLeerzeile"/>
          </w:pPr>
        </w:p>
      </w:tc>
    </w:tr>
    <w:tr w:rsidR="008C33D5" w:rsidRPr="0084075A" w14:paraId="111DB333" w14:textId="77777777" w:rsidTr="008950B6">
      <w:trPr>
        <w:gridAfter w:val="1"/>
        <w:wAfter w:w="261" w:type="dxa"/>
      </w:trPr>
      <w:tc>
        <w:tcPr>
          <w:tcW w:w="15199" w:type="dxa"/>
          <w:gridSpan w:val="3"/>
          <w:tcMar>
            <w:left w:w="57" w:type="dxa"/>
            <w:right w:w="28" w:type="dxa"/>
          </w:tcMar>
        </w:tcPr>
        <w:tbl>
          <w:tblPr>
            <w:tblW w:w="15114" w:type="dxa"/>
            <w:tblBorders>
              <w:top w:val="single" w:sz="4" w:space="0" w:color="0070C0"/>
            </w:tblBorders>
            <w:tblLayout w:type="fixed"/>
            <w:tblLook w:val="04A0" w:firstRow="1" w:lastRow="0" w:firstColumn="1" w:lastColumn="0" w:noHBand="0" w:noVBand="1"/>
          </w:tblPr>
          <w:tblGrid>
            <w:gridCol w:w="3211"/>
            <w:gridCol w:w="2541"/>
            <w:gridCol w:w="666"/>
            <w:gridCol w:w="2736"/>
            <w:gridCol w:w="5960"/>
          </w:tblGrid>
          <w:tr w:rsidR="008C33D5" w14:paraId="322287B0" w14:textId="77777777" w:rsidTr="008950B6">
            <w:tc>
              <w:tcPr>
                <w:tcW w:w="3211" w:type="dxa"/>
              </w:tcPr>
              <w:p w14:paraId="5A37BEF0" w14:textId="77777777" w:rsidR="008C33D5" w:rsidRDefault="008C33D5" w:rsidP="00001011">
                <w:pPr>
                  <w:pStyle w:val="enviaNETZLeerzeile"/>
                </w:pPr>
              </w:p>
            </w:tc>
            <w:tc>
              <w:tcPr>
                <w:tcW w:w="3207" w:type="dxa"/>
                <w:gridSpan w:val="2"/>
              </w:tcPr>
              <w:p w14:paraId="27A4DFB8" w14:textId="77777777" w:rsidR="008C33D5" w:rsidRDefault="008C33D5" w:rsidP="00001011">
                <w:pPr>
                  <w:pStyle w:val="enviaNETZLeerzeile"/>
                </w:pPr>
              </w:p>
            </w:tc>
            <w:tc>
              <w:tcPr>
                <w:tcW w:w="8696" w:type="dxa"/>
                <w:gridSpan w:val="2"/>
              </w:tcPr>
              <w:p w14:paraId="7B276A36" w14:textId="12A61E9C" w:rsidR="008C33D5" w:rsidRDefault="008C33D5" w:rsidP="00001011">
                <w:pPr>
                  <w:pStyle w:val="enviaNETZLeerzeile"/>
                </w:pPr>
              </w:p>
            </w:tc>
          </w:tr>
          <w:tr w:rsidR="008C33D5" w:rsidRPr="00B46F7D" w14:paraId="3501806A" w14:textId="77777777" w:rsidTr="008950B6">
            <w:tc>
              <w:tcPr>
                <w:tcW w:w="5752" w:type="dxa"/>
                <w:gridSpan w:val="2"/>
                <w:tcMar>
                  <w:left w:w="57" w:type="dxa"/>
                  <w:right w:w="28" w:type="dxa"/>
                </w:tcMar>
              </w:tcPr>
              <w:p w14:paraId="5DB02316" w14:textId="77777777" w:rsidR="008C33D5" w:rsidRPr="00B37301" w:rsidRDefault="008C33D5" w:rsidP="00001011">
                <w:pPr>
                  <w:pStyle w:val="enviaNETZFusszeileFett"/>
                  <w:rPr>
                    <w:color w:val="000000" w:themeColor="text1"/>
                  </w:rPr>
                </w:pPr>
                <w:r w:rsidRPr="00B37301">
                  <w:rPr>
                    <w:color w:val="000000" w:themeColor="text1"/>
                  </w:rPr>
                  <w:t>Mitteldeutsche Netzgesellschaft Strom mbH</w:t>
                </w:r>
              </w:p>
              <w:p w14:paraId="493EE586" w14:textId="77777777" w:rsidR="008C33D5" w:rsidRPr="00B37301" w:rsidRDefault="008C33D5" w:rsidP="00001011">
                <w:pPr>
                  <w:pStyle w:val="enviaNETZFusszeileFett"/>
                  <w:rPr>
                    <w:color w:val="000000" w:themeColor="text1"/>
                  </w:rPr>
                </w:pPr>
                <w:r w:rsidRPr="00B37301">
                  <w:rPr>
                    <w:color w:val="000000" w:themeColor="text1"/>
                  </w:rPr>
                  <w:t xml:space="preserve">Postanschrift: </w:t>
                </w:r>
              </w:p>
              <w:p w14:paraId="0CF81A0D" w14:textId="77777777" w:rsidR="008C33D5" w:rsidRPr="00B37301" w:rsidRDefault="008C33D5" w:rsidP="00001011">
                <w:pPr>
                  <w:pStyle w:val="FuzeileFirmierung"/>
                  <w:rPr>
                    <w:color w:val="000000" w:themeColor="text1"/>
                  </w:rPr>
                </w:pPr>
                <w:r w:rsidRPr="00B37301">
                  <w:rPr>
                    <w:color w:val="000000" w:themeColor="text1"/>
                  </w:rPr>
                  <w:t>Postfach 15 60 17, 03060 Cottbus</w:t>
                </w:r>
              </w:p>
              <w:p w14:paraId="250C2C6E" w14:textId="77777777" w:rsidR="008C33D5" w:rsidRPr="00B37301" w:rsidRDefault="008C33D5" w:rsidP="00001011">
                <w:pPr>
                  <w:pStyle w:val="enviaNETZFusszeileFett"/>
                  <w:rPr>
                    <w:color w:val="000000" w:themeColor="text1"/>
                  </w:rPr>
                </w:pPr>
                <w:r w:rsidRPr="00B37301">
                  <w:rPr>
                    <w:color w:val="000000" w:themeColor="text1"/>
                  </w:rPr>
                  <w:t>Geschäftsanschrift:</w:t>
                </w:r>
              </w:p>
              <w:p w14:paraId="5F114B48" w14:textId="77777777" w:rsidR="008C33D5" w:rsidRPr="00B46F7D" w:rsidRDefault="008C33D5" w:rsidP="00001011">
                <w:pPr>
                  <w:pStyle w:val="FuzeileFirmierung"/>
                  <w:rPr>
                    <w:color w:val="FF0000"/>
                  </w:rPr>
                </w:pPr>
                <w:r w:rsidRPr="00B37301">
                  <w:rPr>
                    <w:color w:val="000000" w:themeColor="text1"/>
                  </w:rPr>
                  <w:t>Industriestraße 10, 06184 Kabelsketal</w:t>
                </w:r>
              </w:p>
            </w:tc>
            <w:tc>
              <w:tcPr>
                <w:tcW w:w="3402" w:type="dxa"/>
                <w:gridSpan w:val="2"/>
              </w:tcPr>
              <w:p w14:paraId="2273BAF7" w14:textId="1F31E789" w:rsidR="008C33D5" w:rsidRPr="00B37301" w:rsidRDefault="00813DB2" w:rsidP="00B37301">
                <w:pPr>
                  <w:pStyle w:val="NETZFuzeileFirmierung"/>
                </w:pPr>
                <w:fldSimple w:instr=" TITLE   \* MERGEFORMAT ">
                  <w:r>
                    <w:t>Jahresnachweis kommunale Beteiligung 2025-01</w:t>
                  </w:r>
                </w:fldSimple>
              </w:p>
              <w:p w14:paraId="4CD860F5" w14:textId="77777777" w:rsidR="008C33D5" w:rsidRPr="00B46F7D" w:rsidRDefault="008C33D5" w:rsidP="00001011">
                <w:pPr>
                  <w:pStyle w:val="FuzeileFirmierung"/>
                  <w:rPr>
                    <w:color w:val="FF0000"/>
                  </w:rPr>
                </w:pPr>
              </w:p>
            </w:tc>
            <w:tc>
              <w:tcPr>
                <w:tcW w:w="5960" w:type="dxa"/>
                <w:vAlign w:val="bottom"/>
              </w:tcPr>
              <w:p w14:paraId="50A715F0" w14:textId="09F100F8" w:rsidR="008C33D5" w:rsidRPr="00B46F7D" w:rsidRDefault="00B37301" w:rsidP="00B37301">
                <w:pPr>
                  <w:pStyle w:val="NETZFuzeileFirmierung"/>
                </w:pPr>
                <w:r>
                  <w:drawing>
                    <wp:anchor distT="0" distB="0" distL="114300" distR="114300" simplePos="0" relativeHeight="251695104" behindDoc="0" locked="0" layoutInCell="1" allowOverlap="1" wp14:anchorId="7E81A2C6" wp14:editId="3820C50A">
                      <wp:simplePos x="0" y="0"/>
                      <wp:positionH relativeFrom="column">
                        <wp:posOffset>2713990</wp:posOffset>
                      </wp:positionH>
                      <wp:positionV relativeFrom="paragraph">
                        <wp:posOffset>-418465</wp:posOffset>
                      </wp:positionV>
                      <wp:extent cx="895985" cy="427990"/>
                      <wp:effectExtent l="0" t="0" r="0" b="0"/>
                      <wp:wrapNone/>
                      <wp:docPr id="988348650" name="Bild 4" descr="enviaM_Gruppe_mT_Logo_RGB_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4" descr="enviaM_Gruppe_mT_Logo_RGB_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985" cy="427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60A624C0" w14:textId="77777777" w:rsidR="008C33D5" w:rsidRPr="0084075A" w:rsidRDefault="008C33D5" w:rsidP="002F35DD">
          <w:pPr>
            <w:pStyle w:val="FuzeileFirmierung"/>
          </w:pPr>
        </w:p>
      </w:tc>
    </w:tr>
  </w:tbl>
  <w:p w14:paraId="4292C942" w14:textId="660E3EAB" w:rsidR="00EA1010" w:rsidRDefault="00EA1010" w:rsidP="003D1CC2">
    <w:pPr>
      <w:pStyle w:val="NETZAdresse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rPr>
        <w:noProof/>
      </w:rPr>
      <w:fldChar w:fldCharType="end"/>
    </w:r>
    <w:r>
      <w:t xml:space="preserve"> von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6B078" w14:textId="77777777" w:rsidR="00FA2DF8" w:rsidRDefault="00FA2DF8" w:rsidP="002F0CF7">
      <w:pPr>
        <w:spacing w:after="0" w:line="240" w:lineRule="auto"/>
      </w:pPr>
      <w:r>
        <w:separator/>
      </w:r>
    </w:p>
  </w:footnote>
  <w:footnote w:type="continuationSeparator" w:id="0">
    <w:p w14:paraId="783C0A2A" w14:textId="77777777" w:rsidR="00FA2DF8" w:rsidRDefault="00FA2DF8" w:rsidP="002F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8" w:type="dxa"/>
      <w:tblInd w:w="-709" w:type="dxa"/>
      <w:tblLook w:val="04A0" w:firstRow="1" w:lastRow="0" w:firstColumn="1" w:lastColumn="0" w:noHBand="0" w:noVBand="1"/>
    </w:tblPr>
    <w:tblGrid>
      <w:gridCol w:w="9293"/>
      <w:gridCol w:w="1701"/>
      <w:gridCol w:w="4174"/>
    </w:tblGrid>
    <w:tr w:rsidR="003D1CC2" w14:paraId="7A811995" w14:textId="77777777" w:rsidTr="00DA1775">
      <w:trPr>
        <w:trHeight w:val="1134"/>
      </w:trPr>
      <w:tc>
        <w:tcPr>
          <w:tcW w:w="9293" w:type="dxa"/>
        </w:tcPr>
        <w:p w14:paraId="61820E69" w14:textId="77777777" w:rsidR="003D1CC2" w:rsidRDefault="003D1CC2" w:rsidP="003D1CC2">
          <w:pPr>
            <w:pStyle w:val="NETZTitel"/>
          </w:pPr>
          <w:r>
            <w:t xml:space="preserve">Nachweis der Erzeugungsmengen zur kommunalen Beteiligung nach § 6 EEG  </w:t>
          </w:r>
        </w:p>
        <w:p w14:paraId="556FB892" w14:textId="77777777" w:rsidR="003D1CC2" w:rsidRDefault="003D1CC2" w:rsidP="003D1CC2">
          <w:pPr>
            <w:pStyle w:val="NETZTitel"/>
          </w:pPr>
          <w:r w:rsidRPr="004C27D0">
            <w:rPr>
              <w:b w:val="0"/>
            </w:rPr>
            <w:t>-</w:t>
          </w:r>
          <w:r>
            <w:t xml:space="preserve"> Jahresnachweis -</w:t>
          </w:r>
        </w:p>
      </w:tc>
      <w:tc>
        <w:tcPr>
          <w:tcW w:w="1701" w:type="dxa"/>
        </w:tcPr>
        <w:p w14:paraId="3A089E7E" w14:textId="77777777" w:rsidR="003D1CC2" w:rsidRDefault="003D1CC2" w:rsidP="00443EB6">
          <w:pPr>
            <w:pStyle w:val="NETZFllfelder-Fett"/>
          </w:pPr>
          <w:r>
            <w:drawing>
              <wp:inline distT="0" distB="0" distL="0" distR="0" wp14:anchorId="2F048DAD" wp14:editId="5CBBF20C">
                <wp:extent cx="620973" cy="620973"/>
                <wp:effectExtent l="0" t="0" r="8255" b="8255"/>
                <wp:docPr id="112461641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641861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513" cy="635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4" w:type="dxa"/>
        </w:tcPr>
        <w:p w14:paraId="77B51F5D" w14:textId="77777777" w:rsidR="003D1CC2" w:rsidRPr="00CA6827" w:rsidRDefault="003D1CC2" w:rsidP="003D1CC2">
          <w:pPr>
            <w:pStyle w:val="NETZUntertitel"/>
            <w:jc w:val="right"/>
          </w:pPr>
          <w:r>
            <w:rPr>
              <w:noProof/>
            </w:rPr>
            <w:drawing>
              <wp:inline distT="0" distB="0" distL="0" distR="0" wp14:anchorId="3141AC26" wp14:editId="3F75F5F6">
                <wp:extent cx="1800000" cy="780905"/>
                <wp:effectExtent l="0" t="0" r="0" b="635"/>
                <wp:docPr id="1796082489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ITNETZ_STROM_Logo_RGB_P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80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D1CC2" w14:paraId="5C6F25A8" w14:textId="77777777" w:rsidTr="00DA1775">
      <w:trPr>
        <w:trHeight w:val="129"/>
      </w:trPr>
      <w:tc>
        <w:tcPr>
          <w:tcW w:w="15168" w:type="dxa"/>
          <w:gridSpan w:val="3"/>
        </w:tcPr>
        <w:p w14:paraId="45BF716C" w14:textId="77777777" w:rsidR="003D1CC2" w:rsidRDefault="003D1CC2" w:rsidP="00443EB6">
          <w:pPr>
            <w:pStyle w:val="NETZFllfelder-Fett"/>
          </w:pPr>
          <w:r w:rsidRPr="004F26F3">
            <w:t xml:space="preserve">Bitte senden Sie uns </w:t>
          </w:r>
          <w:r>
            <w:t>das Formular</w:t>
          </w:r>
          <w:r w:rsidRPr="004F26F3">
            <w:t xml:space="preserve"> an </w:t>
          </w:r>
          <w:hyperlink r:id="rId3" w:history="1">
            <w:r w:rsidRPr="005A03E8">
              <w:rPr>
                <w:rStyle w:val="Hyperlink"/>
              </w:rPr>
              <w:t>einspeiser@mitnetz-strom.de</w:t>
            </w:r>
          </w:hyperlink>
          <w:r>
            <w:t>.</w:t>
          </w:r>
        </w:p>
      </w:tc>
    </w:tr>
  </w:tbl>
  <w:p w14:paraId="4DF11A7B" w14:textId="2DCC5136" w:rsidR="002066F4" w:rsidRPr="003D1CC2" w:rsidRDefault="002066F4" w:rsidP="003D1CC2">
    <w:pPr>
      <w:pStyle w:val="Kopfzeile"/>
      <w:spacing w:after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8" w:type="dxa"/>
      <w:tblInd w:w="-709" w:type="dxa"/>
      <w:tblLook w:val="04A0" w:firstRow="1" w:lastRow="0" w:firstColumn="1" w:lastColumn="0" w:noHBand="0" w:noVBand="1"/>
    </w:tblPr>
    <w:tblGrid>
      <w:gridCol w:w="9293"/>
      <w:gridCol w:w="1701"/>
      <w:gridCol w:w="4174"/>
    </w:tblGrid>
    <w:tr w:rsidR="002F35DD" w14:paraId="6E2F7E4C" w14:textId="77777777" w:rsidTr="00760910">
      <w:trPr>
        <w:trHeight w:val="1134"/>
      </w:trPr>
      <w:tc>
        <w:tcPr>
          <w:tcW w:w="9293" w:type="dxa"/>
        </w:tcPr>
        <w:p w14:paraId="672EEE4C" w14:textId="77777777" w:rsidR="004E01DF" w:rsidRDefault="004E01DF" w:rsidP="004E01DF">
          <w:pPr>
            <w:pStyle w:val="NETZTitel"/>
          </w:pPr>
          <w:r>
            <w:t xml:space="preserve">Nachweis der Erzeugungsmengen zur kommunalen Beteiligung nach § 6 EEG  </w:t>
          </w:r>
        </w:p>
        <w:p w14:paraId="38A77E82" w14:textId="1E6FA982" w:rsidR="002F35DD" w:rsidRDefault="004E01DF" w:rsidP="00760910">
          <w:pPr>
            <w:pStyle w:val="NETZTitel"/>
          </w:pPr>
          <w:r w:rsidRPr="004C27D0">
            <w:rPr>
              <w:b w:val="0"/>
            </w:rPr>
            <w:t>-</w:t>
          </w:r>
          <w:r>
            <w:t xml:space="preserve"> Jahresnachweis -</w:t>
          </w:r>
        </w:p>
      </w:tc>
      <w:tc>
        <w:tcPr>
          <w:tcW w:w="1701" w:type="dxa"/>
        </w:tcPr>
        <w:p w14:paraId="0CAD19A5" w14:textId="64CE3EC4" w:rsidR="002F35DD" w:rsidRDefault="001760BB" w:rsidP="00443EB6">
          <w:pPr>
            <w:pStyle w:val="NETZFllfelder-Fett"/>
          </w:pPr>
          <w:r>
            <w:drawing>
              <wp:inline distT="0" distB="0" distL="0" distR="0" wp14:anchorId="487201F2" wp14:editId="43EA7480">
                <wp:extent cx="620973" cy="620973"/>
                <wp:effectExtent l="0" t="0" r="8255" b="8255"/>
                <wp:docPr id="10493991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641861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513" cy="635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4" w:type="dxa"/>
        </w:tcPr>
        <w:p w14:paraId="67BD8F4D" w14:textId="6A0BE52A" w:rsidR="002F35DD" w:rsidRPr="00CA6827" w:rsidRDefault="001760BB" w:rsidP="002F35DD">
          <w:pPr>
            <w:pStyle w:val="NETZUntertitel"/>
            <w:jc w:val="right"/>
          </w:pPr>
          <w:bookmarkStart w:id="0" w:name="bmLogoHeaderFirstPage"/>
          <w:r>
            <w:rPr>
              <w:noProof/>
            </w:rPr>
            <w:drawing>
              <wp:inline distT="0" distB="0" distL="0" distR="0" wp14:anchorId="178F0C66" wp14:editId="65DB711B">
                <wp:extent cx="1800000" cy="780905"/>
                <wp:effectExtent l="0" t="0" r="0" b="635"/>
                <wp:docPr id="124723345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ITNETZ_STROM_Logo_RGB_P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80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  <w:tr w:rsidR="002F35DD" w14:paraId="243B42A5" w14:textId="736E2D56" w:rsidTr="00760910">
      <w:trPr>
        <w:trHeight w:val="129"/>
      </w:trPr>
      <w:tc>
        <w:tcPr>
          <w:tcW w:w="15168" w:type="dxa"/>
          <w:gridSpan w:val="3"/>
        </w:tcPr>
        <w:p w14:paraId="2F0D1715" w14:textId="1207CB08" w:rsidR="002F35DD" w:rsidRDefault="002F35DD" w:rsidP="00443EB6">
          <w:pPr>
            <w:pStyle w:val="NETZFllfelder-Fett"/>
          </w:pPr>
          <w:r w:rsidRPr="004F26F3">
            <w:t xml:space="preserve">Bitte senden Sie uns </w:t>
          </w:r>
          <w:r>
            <w:t>das Formular</w:t>
          </w:r>
          <w:r w:rsidRPr="004F26F3">
            <w:t xml:space="preserve"> an </w:t>
          </w:r>
          <w:hyperlink r:id="rId3" w:history="1">
            <w:r w:rsidR="001760BB" w:rsidRPr="005A03E8">
              <w:rPr>
                <w:rStyle w:val="Hyperlink"/>
              </w:rPr>
              <w:t>einspeiser@mitnetz-strom.de</w:t>
            </w:r>
          </w:hyperlink>
          <w:r w:rsidR="001760BB">
            <w:t>.</w:t>
          </w:r>
        </w:p>
      </w:tc>
    </w:tr>
  </w:tbl>
  <w:p w14:paraId="306B8045" w14:textId="6D2BCED2" w:rsidR="00EA1010" w:rsidRDefault="00EA1010" w:rsidP="005D7DBF">
    <w:pPr>
      <w:pStyle w:val="NETZgroeLeer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A21BA"/>
    <w:multiLevelType w:val="multilevel"/>
    <w:tmpl w:val="158E2824"/>
    <w:styleLink w:val="ListeEinzuege"/>
    <w:lvl w:ilvl="0">
      <w:start w:val="1"/>
      <w:numFmt w:val="none"/>
      <w:pStyle w:val="Einzug1AltE"/>
      <w:suff w:val="nothing"/>
      <w:lvlText w:val=""/>
      <w:lvlJc w:val="left"/>
      <w:pPr>
        <w:ind w:left="397" w:firstLine="0"/>
      </w:pPr>
      <w:rPr>
        <w:rFonts w:hint="default"/>
      </w:rPr>
    </w:lvl>
    <w:lvl w:ilvl="1">
      <w:start w:val="1"/>
      <w:numFmt w:val="none"/>
      <w:pStyle w:val="Einzug2"/>
      <w:suff w:val="nothing"/>
      <w:lvlText w:val=""/>
      <w:lvlJc w:val="left"/>
      <w:pPr>
        <w:ind w:left="964" w:firstLine="0"/>
      </w:pPr>
      <w:rPr>
        <w:rFonts w:hint="default"/>
      </w:rPr>
    </w:lvl>
    <w:lvl w:ilvl="2">
      <w:start w:val="1"/>
      <w:numFmt w:val="none"/>
      <w:pStyle w:val="Einzug3"/>
      <w:suff w:val="nothing"/>
      <w:lvlText w:val=""/>
      <w:lvlJc w:val="left"/>
      <w:pPr>
        <w:ind w:left="175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5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5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5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5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5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58" w:firstLine="0"/>
      </w:pPr>
      <w:rPr>
        <w:rFonts w:hint="default"/>
      </w:rPr>
    </w:lvl>
  </w:abstractNum>
  <w:num w:numId="1" w16cid:durableId="76985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l+j/bsUIjOp3zIn1TeYFW893hWLRYrcwHTX6QakY3NhGbXpc3NdnnPE9ehefHaE0AoBh8dHOCwzA9jmVrPSmQ==" w:salt="bCdvgGG/PCF8tx+PjsErDQ==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7"/>
    <w:rsid w:val="000002F5"/>
    <w:rsid w:val="0000069A"/>
    <w:rsid w:val="00000C77"/>
    <w:rsid w:val="00001011"/>
    <w:rsid w:val="00002C91"/>
    <w:rsid w:val="00003152"/>
    <w:rsid w:val="00004330"/>
    <w:rsid w:val="00006E0D"/>
    <w:rsid w:val="0000772F"/>
    <w:rsid w:val="00007AE5"/>
    <w:rsid w:val="00010149"/>
    <w:rsid w:val="000105C9"/>
    <w:rsid w:val="00011B88"/>
    <w:rsid w:val="0001631B"/>
    <w:rsid w:val="00017627"/>
    <w:rsid w:val="00017A72"/>
    <w:rsid w:val="0002046C"/>
    <w:rsid w:val="0002097A"/>
    <w:rsid w:val="0002173E"/>
    <w:rsid w:val="0002278B"/>
    <w:rsid w:val="0002372C"/>
    <w:rsid w:val="0002384B"/>
    <w:rsid w:val="00023BE4"/>
    <w:rsid w:val="00027449"/>
    <w:rsid w:val="000276CE"/>
    <w:rsid w:val="00027A9C"/>
    <w:rsid w:val="0003060B"/>
    <w:rsid w:val="00030EEB"/>
    <w:rsid w:val="00031A3D"/>
    <w:rsid w:val="00031AED"/>
    <w:rsid w:val="00032CD7"/>
    <w:rsid w:val="00034ABA"/>
    <w:rsid w:val="00034BA3"/>
    <w:rsid w:val="00034C9B"/>
    <w:rsid w:val="00035554"/>
    <w:rsid w:val="00035696"/>
    <w:rsid w:val="00037A0D"/>
    <w:rsid w:val="00040276"/>
    <w:rsid w:val="000405DE"/>
    <w:rsid w:val="00040AEC"/>
    <w:rsid w:val="000411F5"/>
    <w:rsid w:val="00041489"/>
    <w:rsid w:val="000415B1"/>
    <w:rsid w:val="00041AC2"/>
    <w:rsid w:val="00041B2B"/>
    <w:rsid w:val="00042D3C"/>
    <w:rsid w:val="00042FE5"/>
    <w:rsid w:val="00043795"/>
    <w:rsid w:val="00043C99"/>
    <w:rsid w:val="00044FDC"/>
    <w:rsid w:val="00045278"/>
    <w:rsid w:val="000456CF"/>
    <w:rsid w:val="00045DB3"/>
    <w:rsid w:val="0004649C"/>
    <w:rsid w:val="000476D0"/>
    <w:rsid w:val="00050398"/>
    <w:rsid w:val="00050817"/>
    <w:rsid w:val="000508E2"/>
    <w:rsid w:val="00051316"/>
    <w:rsid w:val="000518FD"/>
    <w:rsid w:val="00051CFE"/>
    <w:rsid w:val="00051DB2"/>
    <w:rsid w:val="00051F29"/>
    <w:rsid w:val="00051F5E"/>
    <w:rsid w:val="00052A47"/>
    <w:rsid w:val="00052AD6"/>
    <w:rsid w:val="00052CED"/>
    <w:rsid w:val="0005337B"/>
    <w:rsid w:val="00053870"/>
    <w:rsid w:val="00053B88"/>
    <w:rsid w:val="000559C9"/>
    <w:rsid w:val="00056E03"/>
    <w:rsid w:val="00060175"/>
    <w:rsid w:val="00060C9B"/>
    <w:rsid w:val="00061D48"/>
    <w:rsid w:val="00062ECE"/>
    <w:rsid w:val="000642BD"/>
    <w:rsid w:val="000644B5"/>
    <w:rsid w:val="00065136"/>
    <w:rsid w:val="000653A1"/>
    <w:rsid w:val="0006551D"/>
    <w:rsid w:val="00066433"/>
    <w:rsid w:val="0006650D"/>
    <w:rsid w:val="00067050"/>
    <w:rsid w:val="00067236"/>
    <w:rsid w:val="000678EC"/>
    <w:rsid w:val="00067A32"/>
    <w:rsid w:val="00070E32"/>
    <w:rsid w:val="00070F96"/>
    <w:rsid w:val="00071ECD"/>
    <w:rsid w:val="0007292D"/>
    <w:rsid w:val="00072EBA"/>
    <w:rsid w:val="0007326C"/>
    <w:rsid w:val="0007332C"/>
    <w:rsid w:val="000735F6"/>
    <w:rsid w:val="0007421C"/>
    <w:rsid w:val="00074413"/>
    <w:rsid w:val="000745B1"/>
    <w:rsid w:val="0007474A"/>
    <w:rsid w:val="0007669E"/>
    <w:rsid w:val="00077144"/>
    <w:rsid w:val="0008080E"/>
    <w:rsid w:val="000811AD"/>
    <w:rsid w:val="000821A0"/>
    <w:rsid w:val="0008227A"/>
    <w:rsid w:val="00082647"/>
    <w:rsid w:val="00083CA4"/>
    <w:rsid w:val="000848AA"/>
    <w:rsid w:val="00085683"/>
    <w:rsid w:val="000863B1"/>
    <w:rsid w:val="000910A3"/>
    <w:rsid w:val="000911A3"/>
    <w:rsid w:val="0009148D"/>
    <w:rsid w:val="000918E2"/>
    <w:rsid w:val="000919E3"/>
    <w:rsid w:val="0009215C"/>
    <w:rsid w:val="000929C0"/>
    <w:rsid w:val="00092A6B"/>
    <w:rsid w:val="0009389F"/>
    <w:rsid w:val="000945C8"/>
    <w:rsid w:val="000964EC"/>
    <w:rsid w:val="00097F2B"/>
    <w:rsid w:val="000A073F"/>
    <w:rsid w:val="000A0EC0"/>
    <w:rsid w:val="000A15C7"/>
    <w:rsid w:val="000A1EB7"/>
    <w:rsid w:val="000A27AD"/>
    <w:rsid w:val="000A4011"/>
    <w:rsid w:val="000A4E55"/>
    <w:rsid w:val="000A5159"/>
    <w:rsid w:val="000A55E7"/>
    <w:rsid w:val="000A5B2A"/>
    <w:rsid w:val="000A616D"/>
    <w:rsid w:val="000A7C9C"/>
    <w:rsid w:val="000B0812"/>
    <w:rsid w:val="000B0B7A"/>
    <w:rsid w:val="000B1AAC"/>
    <w:rsid w:val="000B289A"/>
    <w:rsid w:val="000B43B2"/>
    <w:rsid w:val="000B4729"/>
    <w:rsid w:val="000B5C25"/>
    <w:rsid w:val="000B742F"/>
    <w:rsid w:val="000B7AE9"/>
    <w:rsid w:val="000C0E83"/>
    <w:rsid w:val="000C206D"/>
    <w:rsid w:val="000C21EB"/>
    <w:rsid w:val="000C25AE"/>
    <w:rsid w:val="000C31A0"/>
    <w:rsid w:val="000C3FC3"/>
    <w:rsid w:val="000C5D5A"/>
    <w:rsid w:val="000C62ED"/>
    <w:rsid w:val="000C6FA7"/>
    <w:rsid w:val="000C768D"/>
    <w:rsid w:val="000C7C8E"/>
    <w:rsid w:val="000C7F95"/>
    <w:rsid w:val="000D0B9B"/>
    <w:rsid w:val="000D109D"/>
    <w:rsid w:val="000D1E5D"/>
    <w:rsid w:val="000D2031"/>
    <w:rsid w:val="000D209D"/>
    <w:rsid w:val="000D256B"/>
    <w:rsid w:val="000D3482"/>
    <w:rsid w:val="000D38A4"/>
    <w:rsid w:val="000D4353"/>
    <w:rsid w:val="000D5ED1"/>
    <w:rsid w:val="000D7D94"/>
    <w:rsid w:val="000E0010"/>
    <w:rsid w:val="000E0137"/>
    <w:rsid w:val="000E024C"/>
    <w:rsid w:val="000E0CA1"/>
    <w:rsid w:val="000E17FE"/>
    <w:rsid w:val="000E1967"/>
    <w:rsid w:val="000E1D93"/>
    <w:rsid w:val="000E2DB0"/>
    <w:rsid w:val="000E2E87"/>
    <w:rsid w:val="000E301A"/>
    <w:rsid w:val="000E3241"/>
    <w:rsid w:val="000E348B"/>
    <w:rsid w:val="000E395D"/>
    <w:rsid w:val="000E39F9"/>
    <w:rsid w:val="000E3C0D"/>
    <w:rsid w:val="000E40FB"/>
    <w:rsid w:val="000E439F"/>
    <w:rsid w:val="000E6541"/>
    <w:rsid w:val="000E65A7"/>
    <w:rsid w:val="000F0F88"/>
    <w:rsid w:val="000F103A"/>
    <w:rsid w:val="000F1059"/>
    <w:rsid w:val="000F475A"/>
    <w:rsid w:val="000F4784"/>
    <w:rsid w:val="000F58B4"/>
    <w:rsid w:val="000F6077"/>
    <w:rsid w:val="000F66D9"/>
    <w:rsid w:val="000F7E2A"/>
    <w:rsid w:val="00100038"/>
    <w:rsid w:val="00100221"/>
    <w:rsid w:val="001006AA"/>
    <w:rsid w:val="001012E3"/>
    <w:rsid w:val="0010141F"/>
    <w:rsid w:val="0010323C"/>
    <w:rsid w:val="0010432C"/>
    <w:rsid w:val="00104350"/>
    <w:rsid w:val="00106C7C"/>
    <w:rsid w:val="00106ECA"/>
    <w:rsid w:val="00107837"/>
    <w:rsid w:val="001078E9"/>
    <w:rsid w:val="001106BF"/>
    <w:rsid w:val="00110C7C"/>
    <w:rsid w:val="00112565"/>
    <w:rsid w:val="0011290D"/>
    <w:rsid w:val="00113796"/>
    <w:rsid w:val="00114328"/>
    <w:rsid w:val="001149A9"/>
    <w:rsid w:val="00115249"/>
    <w:rsid w:val="00115623"/>
    <w:rsid w:val="00117F63"/>
    <w:rsid w:val="0012094C"/>
    <w:rsid w:val="00120B1D"/>
    <w:rsid w:val="0012245F"/>
    <w:rsid w:val="00122F75"/>
    <w:rsid w:val="001239E0"/>
    <w:rsid w:val="00124C25"/>
    <w:rsid w:val="00124CF3"/>
    <w:rsid w:val="00124D08"/>
    <w:rsid w:val="001259C4"/>
    <w:rsid w:val="00125B51"/>
    <w:rsid w:val="001263D5"/>
    <w:rsid w:val="001264D6"/>
    <w:rsid w:val="00127A10"/>
    <w:rsid w:val="00131421"/>
    <w:rsid w:val="00133BAB"/>
    <w:rsid w:val="00134C8A"/>
    <w:rsid w:val="00135A64"/>
    <w:rsid w:val="00136E92"/>
    <w:rsid w:val="00137FB0"/>
    <w:rsid w:val="00140C16"/>
    <w:rsid w:val="00140C71"/>
    <w:rsid w:val="00141149"/>
    <w:rsid w:val="00141589"/>
    <w:rsid w:val="0014203D"/>
    <w:rsid w:val="001420B2"/>
    <w:rsid w:val="001421F2"/>
    <w:rsid w:val="0014286B"/>
    <w:rsid w:val="001440F0"/>
    <w:rsid w:val="0014417C"/>
    <w:rsid w:val="0014421C"/>
    <w:rsid w:val="001445A7"/>
    <w:rsid w:val="00145272"/>
    <w:rsid w:val="0014638A"/>
    <w:rsid w:val="0014717F"/>
    <w:rsid w:val="00147899"/>
    <w:rsid w:val="0015075D"/>
    <w:rsid w:val="001507E2"/>
    <w:rsid w:val="00150B3B"/>
    <w:rsid w:val="00151DC3"/>
    <w:rsid w:val="001522F4"/>
    <w:rsid w:val="00153AAF"/>
    <w:rsid w:val="0015413C"/>
    <w:rsid w:val="00154E29"/>
    <w:rsid w:val="00155233"/>
    <w:rsid w:val="00156543"/>
    <w:rsid w:val="0015678C"/>
    <w:rsid w:val="0015726B"/>
    <w:rsid w:val="00157A20"/>
    <w:rsid w:val="001601A5"/>
    <w:rsid w:val="00160313"/>
    <w:rsid w:val="0016120B"/>
    <w:rsid w:val="00161BA1"/>
    <w:rsid w:val="00162305"/>
    <w:rsid w:val="00162377"/>
    <w:rsid w:val="0016301F"/>
    <w:rsid w:val="00164CB7"/>
    <w:rsid w:val="0016682C"/>
    <w:rsid w:val="00170874"/>
    <w:rsid w:val="001727F1"/>
    <w:rsid w:val="00173E6E"/>
    <w:rsid w:val="00174CC9"/>
    <w:rsid w:val="00174D74"/>
    <w:rsid w:val="001751FA"/>
    <w:rsid w:val="001758EF"/>
    <w:rsid w:val="001760BB"/>
    <w:rsid w:val="00176304"/>
    <w:rsid w:val="00176992"/>
    <w:rsid w:val="00177184"/>
    <w:rsid w:val="00177451"/>
    <w:rsid w:val="00180343"/>
    <w:rsid w:val="00180405"/>
    <w:rsid w:val="001813C7"/>
    <w:rsid w:val="001813F3"/>
    <w:rsid w:val="001816F5"/>
    <w:rsid w:val="00181C8A"/>
    <w:rsid w:val="00181F30"/>
    <w:rsid w:val="00182EEC"/>
    <w:rsid w:val="00184721"/>
    <w:rsid w:val="00184B22"/>
    <w:rsid w:val="001855B7"/>
    <w:rsid w:val="00185C2C"/>
    <w:rsid w:val="00186621"/>
    <w:rsid w:val="00186EF1"/>
    <w:rsid w:val="00190461"/>
    <w:rsid w:val="0019064F"/>
    <w:rsid w:val="00190984"/>
    <w:rsid w:val="00190DA8"/>
    <w:rsid w:val="001915B5"/>
    <w:rsid w:val="001931F9"/>
    <w:rsid w:val="00193C42"/>
    <w:rsid w:val="00193EF1"/>
    <w:rsid w:val="00194627"/>
    <w:rsid w:val="00194855"/>
    <w:rsid w:val="00194F50"/>
    <w:rsid w:val="00195641"/>
    <w:rsid w:val="0019573B"/>
    <w:rsid w:val="001966BD"/>
    <w:rsid w:val="00196D58"/>
    <w:rsid w:val="001978D2"/>
    <w:rsid w:val="00197D27"/>
    <w:rsid w:val="001A0B3F"/>
    <w:rsid w:val="001A117E"/>
    <w:rsid w:val="001A1201"/>
    <w:rsid w:val="001A25FB"/>
    <w:rsid w:val="001A2F60"/>
    <w:rsid w:val="001A4444"/>
    <w:rsid w:val="001A58F1"/>
    <w:rsid w:val="001A5915"/>
    <w:rsid w:val="001A5D2F"/>
    <w:rsid w:val="001A5FF5"/>
    <w:rsid w:val="001B03B1"/>
    <w:rsid w:val="001B0BEC"/>
    <w:rsid w:val="001B0E1B"/>
    <w:rsid w:val="001B1C34"/>
    <w:rsid w:val="001B224D"/>
    <w:rsid w:val="001B25E6"/>
    <w:rsid w:val="001B2D2C"/>
    <w:rsid w:val="001B2F89"/>
    <w:rsid w:val="001B30B4"/>
    <w:rsid w:val="001B44AB"/>
    <w:rsid w:val="001C0130"/>
    <w:rsid w:val="001C034E"/>
    <w:rsid w:val="001C03B1"/>
    <w:rsid w:val="001C0A61"/>
    <w:rsid w:val="001C0E96"/>
    <w:rsid w:val="001C0F98"/>
    <w:rsid w:val="001C1698"/>
    <w:rsid w:val="001C1EA0"/>
    <w:rsid w:val="001C30A6"/>
    <w:rsid w:val="001C33E4"/>
    <w:rsid w:val="001C34A5"/>
    <w:rsid w:val="001C40B7"/>
    <w:rsid w:val="001C46EF"/>
    <w:rsid w:val="001C4914"/>
    <w:rsid w:val="001C6496"/>
    <w:rsid w:val="001C73F1"/>
    <w:rsid w:val="001C7A5A"/>
    <w:rsid w:val="001C7F48"/>
    <w:rsid w:val="001D0CBB"/>
    <w:rsid w:val="001D15FA"/>
    <w:rsid w:val="001D197A"/>
    <w:rsid w:val="001D4311"/>
    <w:rsid w:val="001D455F"/>
    <w:rsid w:val="001D47EF"/>
    <w:rsid w:val="001D518C"/>
    <w:rsid w:val="001D5F8B"/>
    <w:rsid w:val="001D70C3"/>
    <w:rsid w:val="001D72F3"/>
    <w:rsid w:val="001D7BEA"/>
    <w:rsid w:val="001D7D31"/>
    <w:rsid w:val="001D7FF7"/>
    <w:rsid w:val="001E0D7A"/>
    <w:rsid w:val="001E10C0"/>
    <w:rsid w:val="001E137C"/>
    <w:rsid w:val="001E2AC9"/>
    <w:rsid w:val="001E2E8D"/>
    <w:rsid w:val="001E3172"/>
    <w:rsid w:val="001E3F10"/>
    <w:rsid w:val="001E5140"/>
    <w:rsid w:val="001E6738"/>
    <w:rsid w:val="001E7997"/>
    <w:rsid w:val="001E7D3F"/>
    <w:rsid w:val="001E7F94"/>
    <w:rsid w:val="001F00D5"/>
    <w:rsid w:val="001F1A96"/>
    <w:rsid w:val="001F1C83"/>
    <w:rsid w:val="001F1E30"/>
    <w:rsid w:val="001F4721"/>
    <w:rsid w:val="001F5FE5"/>
    <w:rsid w:val="001F63A0"/>
    <w:rsid w:val="001F6899"/>
    <w:rsid w:val="001F68E6"/>
    <w:rsid w:val="00203688"/>
    <w:rsid w:val="00203BBD"/>
    <w:rsid w:val="00204604"/>
    <w:rsid w:val="00204A6A"/>
    <w:rsid w:val="0020536B"/>
    <w:rsid w:val="00205E48"/>
    <w:rsid w:val="002066F4"/>
    <w:rsid w:val="00206D6F"/>
    <w:rsid w:val="002071F8"/>
    <w:rsid w:val="0020769E"/>
    <w:rsid w:val="00207BCF"/>
    <w:rsid w:val="00210D33"/>
    <w:rsid w:val="00211BCB"/>
    <w:rsid w:val="0021200B"/>
    <w:rsid w:val="00212EBD"/>
    <w:rsid w:val="0021332C"/>
    <w:rsid w:val="00213ECD"/>
    <w:rsid w:val="00216DAB"/>
    <w:rsid w:val="00216E80"/>
    <w:rsid w:val="00216F78"/>
    <w:rsid w:val="0021758D"/>
    <w:rsid w:val="00221013"/>
    <w:rsid w:val="00221C0D"/>
    <w:rsid w:val="002224AF"/>
    <w:rsid w:val="0022298B"/>
    <w:rsid w:val="00222BC4"/>
    <w:rsid w:val="00223D42"/>
    <w:rsid w:val="0022430E"/>
    <w:rsid w:val="00225420"/>
    <w:rsid w:val="00225592"/>
    <w:rsid w:val="00226639"/>
    <w:rsid w:val="00227526"/>
    <w:rsid w:val="00227A4A"/>
    <w:rsid w:val="00230C6E"/>
    <w:rsid w:val="002312BB"/>
    <w:rsid w:val="00232057"/>
    <w:rsid w:val="00232324"/>
    <w:rsid w:val="0023288D"/>
    <w:rsid w:val="00232B4A"/>
    <w:rsid w:val="00233940"/>
    <w:rsid w:val="00233BC1"/>
    <w:rsid w:val="00233C87"/>
    <w:rsid w:val="0023470E"/>
    <w:rsid w:val="00234A3D"/>
    <w:rsid w:val="00235254"/>
    <w:rsid w:val="0023634E"/>
    <w:rsid w:val="00236640"/>
    <w:rsid w:val="00237055"/>
    <w:rsid w:val="00237402"/>
    <w:rsid w:val="00241358"/>
    <w:rsid w:val="002414C9"/>
    <w:rsid w:val="00242F41"/>
    <w:rsid w:val="002430C2"/>
    <w:rsid w:val="00244C49"/>
    <w:rsid w:val="0024545A"/>
    <w:rsid w:val="00247ED6"/>
    <w:rsid w:val="0025000C"/>
    <w:rsid w:val="00250443"/>
    <w:rsid w:val="002510E0"/>
    <w:rsid w:val="00251642"/>
    <w:rsid w:val="00252C7D"/>
    <w:rsid w:val="00252E8C"/>
    <w:rsid w:val="00253C9C"/>
    <w:rsid w:val="00254353"/>
    <w:rsid w:val="0025499C"/>
    <w:rsid w:val="00255E93"/>
    <w:rsid w:val="0025778A"/>
    <w:rsid w:val="00260996"/>
    <w:rsid w:val="00260BB6"/>
    <w:rsid w:val="002615BF"/>
    <w:rsid w:val="0026198E"/>
    <w:rsid w:val="00261A1B"/>
    <w:rsid w:val="002634A8"/>
    <w:rsid w:val="00263943"/>
    <w:rsid w:val="00263F03"/>
    <w:rsid w:val="00264980"/>
    <w:rsid w:val="00264FDF"/>
    <w:rsid w:val="00265523"/>
    <w:rsid w:val="002661D0"/>
    <w:rsid w:val="002665B6"/>
    <w:rsid w:val="00266872"/>
    <w:rsid w:val="002668E8"/>
    <w:rsid w:val="0026701A"/>
    <w:rsid w:val="00267653"/>
    <w:rsid w:val="002679D7"/>
    <w:rsid w:val="00270A2E"/>
    <w:rsid w:val="00270BCD"/>
    <w:rsid w:val="00270F14"/>
    <w:rsid w:val="00272BCA"/>
    <w:rsid w:val="00272DA6"/>
    <w:rsid w:val="0027307A"/>
    <w:rsid w:val="00273936"/>
    <w:rsid w:val="00274A9C"/>
    <w:rsid w:val="00274B50"/>
    <w:rsid w:val="00275C65"/>
    <w:rsid w:val="00276572"/>
    <w:rsid w:val="002776EF"/>
    <w:rsid w:val="00277902"/>
    <w:rsid w:val="00277C5B"/>
    <w:rsid w:val="00280C78"/>
    <w:rsid w:val="002817FF"/>
    <w:rsid w:val="00281A4C"/>
    <w:rsid w:val="00281B33"/>
    <w:rsid w:val="002825A3"/>
    <w:rsid w:val="002827A3"/>
    <w:rsid w:val="0028282E"/>
    <w:rsid w:val="00282877"/>
    <w:rsid w:val="00283109"/>
    <w:rsid w:val="002837FF"/>
    <w:rsid w:val="00283E65"/>
    <w:rsid w:val="0028606D"/>
    <w:rsid w:val="0028652C"/>
    <w:rsid w:val="00286C97"/>
    <w:rsid w:val="00287146"/>
    <w:rsid w:val="0029120A"/>
    <w:rsid w:val="002923E2"/>
    <w:rsid w:val="00292F15"/>
    <w:rsid w:val="00293C2A"/>
    <w:rsid w:val="00294128"/>
    <w:rsid w:val="002951B6"/>
    <w:rsid w:val="002958B2"/>
    <w:rsid w:val="0029761A"/>
    <w:rsid w:val="002A0DF9"/>
    <w:rsid w:val="002A15DA"/>
    <w:rsid w:val="002A1939"/>
    <w:rsid w:val="002A19A1"/>
    <w:rsid w:val="002A2B37"/>
    <w:rsid w:val="002A3D67"/>
    <w:rsid w:val="002A4A8F"/>
    <w:rsid w:val="002A4B30"/>
    <w:rsid w:val="002A4E0A"/>
    <w:rsid w:val="002A59F2"/>
    <w:rsid w:val="002A744A"/>
    <w:rsid w:val="002B1BC8"/>
    <w:rsid w:val="002B20AB"/>
    <w:rsid w:val="002B2B7E"/>
    <w:rsid w:val="002B33CF"/>
    <w:rsid w:val="002B369B"/>
    <w:rsid w:val="002B54E1"/>
    <w:rsid w:val="002B5A41"/>
    <w:rsid w:val="002B61D8"/>
    <w:rsid w:val="002B6D55"/>
    <w:rsid w:val="002B6F0F"/>
    <w:rsid w:val="002C15A4"/>
    <w:rsid w:val="002C1BB7"/>
    <w:rsid w:val="002C2809"/>
    <w:rsid w:val="002C3C91"/>
    <w:rsid w:val="002C4BEF"/>
    <w:rsid w:val="002C4E81"/>
    <w:rsid w:val="002C4F51"/>
    <w:rsid w:val="002C6A1F"/>
    <w:rsid w:val="002C6CCF"/>
    <w:rsid w:val="002C75DC"/>
    <w:rsid w:val="002C799D"/>
    <w:rsid w:val="002C7EF8"/>
    <w:rsid w:val="002C7F30"/>
    <w:rsid w:val="002D25BF"/>
    <w:rsid w:val="002D39CB"/>
    <w:rsid w:val="002D4496"/>
    <w:rsid w:val="002D4868"/>
    <w:rsid w:val="002D5074"/>
    <w:rsid w:val="002D62CC"/>
    <w:rsid w:val="002D7A38"/>
    <w:rsid w:val="002D7C12"/>
    <w:rsid w:val="002E01EF"/>
    <w:rsid w:val="002E027B"/>
    <w:rsid w:val="002E1338"/>
    <w:rsid w:val="002E261B"/>
    <w:rsid w:val="002E3F81"/>
    <w:rsid w:val="002E4924"/>
    <w:rsid w:val="002E50E1"/>
    <w:rsid w:val="002E5812"/>
    <w:rsid w:val="002E59E2"/>
    <w:rsid w:val="002E772A"/>
    <w:rsid w:val="002F0CF7"/>
    <w:rsid w:val="002F1393"/>
    <w:rsid w:val="002F1630"/>
    <w:rsid w:val="002F1A95"/>
    <w:rsid w:val="002F1CB8"/>
    <w:rsid w:val="002F25F4"/>
    <w:rsid w:val="002F2B4A"/>
    <w:rsid w:val="002F35AB"/>
    <w:rsid w:val="002F35DD"/>
    <w:rsid w:val="002F3BA5"/>
    <w:rsid w:val="002F43DD"/>
    <w:rsid w:val="002F48CE"/>
    <w:rsid w:val="002F6F2C"/>
    <w:rsid w:val="002F7796"/>
    <w:rsid w:val="0030042C"/>
    <w:rsid w:val="00300626"/>
    <w:rsid w:val="0030069C"/>
    <w:rsid w:val="003009EE"/>
    <w:rsid w:val="00300F2D"/>
    <w:rsid w:val="00303F86"/>
    <w:rsid w:val="00304944"/>
    <w:rsid w:val="00305D9C"/>
    <w:rsid w:val="003060B9"/>
    <w:rsid w:val="003067FA"/>
    <w:rsid w:val="0030758B"/>
    <w:rsid w:val="00310786"/>
    <w:rsid w:val="00311B8C"/>
    <w:rsid w:val="003129AA"/>
    <w:rsid w:val="00312EB7"/>
    <w:rsid w:val="00314D8C"/>
    <w:rsid w:val="003161BA"/>
    <w:rsid w:val="003172B1"/>
    <w:rsid w:val="003176A8"/>
    <w:rsid w:val="00317C94"/>
    <w:rsid w:val="003216B1"/>
    <w:rsid w:val="0032170A"/>
    <w:rsid w:val="00321757"/>
    <w:rsid w:val="003222C1"/>
    <w:rsid w:val="003227E7"/>
    <w:rsid w:val="00322956"/>
    <w:rsid w:val="003243B7"/>
    <w:rsid w:val="003246F1"/>
    <w:rsid w:val="003247A0"/>
    <w:rsid w:val="00324A73"/>
    <w:rsid w:val="00325088"/>
    <w:rsid w:val="00325F6A"/>
    <w:rsid w:val="00326520"/>
    <w:rsid w:val="003265F2"/>
    <w:rsid w:val="00326788"/>
    <w:rsid w:val="00330733"/>
    <w:rsid w:val="00330768"/>
    <w:rsid w:val="00330F25"/>
    <w:rsid w:val="00331694"/>
    <w:rsid w:val="00331AB4"/>
    <w:rsid w:val="00332E63"/>
    <w:rsid w:val="00333B2A"/>
    <w:rsid w:val="00333F78"/>
    <w:rsid w:val="00335030"/>
    <w:rsid w:val="00335C29"/>
    <w:rsid w:val="003360BC"/>
    <w:rsid w:val="003376DB"/>
    <w:rsid w:val="00337B0D"/>
    <w:rsid w:val="00340A5B"/>
    <w:rsid w:val="00342020"/>
    <w:rsid w:val="00342C7C"/>
    <w:rsid w:val="00342E05"/>
    <w:rsid w:val="003433C7"/>
    <w:rsid w:val="00343CF6"/>
    <w:rsid w:val="003447B5"/>
    <w:rsid w:val="00345261"/>
    <w:rsid w:val="0034539B"/>
    <w:rsid w:val="00346685"/>
    <w:rsid w:val="00347399"/>
    <w:rsid w:val="00347A58"/>
    <w:rsid w:val="00347C94"/>
    <w:rsid w:val="00350227"/>
    <w:rsid w:val="00350D6A"/>
    <w:rsid w:val="00352320"/>
    <w:rsid w:val="003527B6"/>
    <w:rsid w:val="003540BA"/>
    <w:rsid w:val="0035440D"/>
    <w:rsid w:val="0035489D"/>
    <w:rsid w:val="003562BF"/>
    <w:rsid w:val="00356300"/>
    <w:rsid w:val="003567F3"/>
    <w:rsid w:val="00357851"/>
    <w:rsid w:val="00360E94"/>
    <w:rsid w:val="0036175C"/>
    <w:rsid w:val="003618E0"/>
    <w:rsid w:val="00361C77"/>
    <w:rsid w:val="00362610"/>
    <w:rsid w:val="003628A7"/>
    <w:rsid w:val="00363EC3"/>
    <w:rsid w:val="00364BCB"/>
    <w:rsid w:val="00364C12"/>
    <w:rsid w:val="00366217"/>
    <w:rsid w:val="003667BA"/>
    <w:rsid w:val="003667F1"/>
    <w:rsid w:val="00371881"/>
    <w:rsid w:val="00372584"/>
    <w:rsid w:val="00373B0F"/>
    <w:rsid w:val="00373C2B"/>
    <w:rsid w:val="003741AE"/>
    <w:rsid w:val="003745DE"/>
    <w:rsid w:val="00374D25"/>
    <w:rsid w:val="003752CE"/>
    <w:rsid w:val="00375E2D"/>
    <w:rsid w:val="003763A1"/>
    <w:rsid w:val="00376767"/>
    <w:rsid w:val="00376C63"/>
    <w:rsid w:val="0037720B"/>
    <w:rsid w:val="00377A91"/>
    <w:rsid w:val="00382A12"/>
    <w:rsid w:val="00382EB5"/>
    <w:rsid w:val="00383D65"/>
    <w:rsid w:val="00386C64"/>
    <w:rsid w:val="0039112D"/>
    <w:rsid w:val="00391388"/>
    <w:rsid w:val="00391906"/>
    <w:rsid w:val="0039239C"/>
    <w:rsid w:val="003925B6"/>
    <w:rsid w:val="00392B4F"/>
    <w:rsid w:val="00393AA0"/>
    <w:rsid w:val="00394281"/>
    <w:rsid w:val="003943E5"/>
    <w:rsid w:val="0039502D"/>
    <w:rsid w:val="00396370"/>
    <w:rsid w:val="00396BBF"/>
    <w:rsid w:val="003970CF"/>
    <w:rsid w:val="00397C3F"/>
    <w:rsid w:val="003A0522"/>
    <w:rsid w:val="003A19CD"/>
    <w:rsid w:val="003A2240"/>
    <w:rsid w:val="003A2B82"/>
    <w:rsid w:val="003A2C5E"/>
    <w:rsid w:val="003A3BD5"/>
    <w:rsid w:val="003A535D"/>
    <w:rsid w:val="003A758B"/>
    <w:rsid w:val="003A7C35"/>
    <w:rsid w:val="003B0952"/>
    <w:rsid w:val="003B0BDC"/>
    <w:rsid w:val="003B0EED"/>
    <w:rsid w:val="003B2BE7"/>
    <w:rsid w:val="003B3BEC"/>
    <w:rsid w:val="003B5C01"/>
    <w:rsid w:val="003B6977"/>
    <w:rsid w:val="003B74DF"/>
    <w:rsid w:val="003C0E8F"/>
    <w:rsid w:val="003C10CD"/>
    <w:rsid w:val="003C16AA"/>
    <w:rsid w:val="003C20BC"/>
    <w:rsid w:val="003C218A"/>
    <w:rsid w:val="003C40C7"/>
    <w:rsid w:val="003C41FD"/>
    <w:rsid w:val="003C474D"/>
    <w:rsid w:val="003C499D"/>
    <w:rsid w:val="003C6A62"/>
    <w:rsid w:val="003C6E5D"/>
    <w:rsid w:val="003C74B9"/>
    <w:rsid w:val="003C78F4"/>
    <w:rsid w:val="003C7A36"/>
    <w:rsid w:val="003C7F5C"/>
    <w:rsid w:val="003D0368"/>
    <w:rsid w:val="003D0F15"/>
    <w:rsid w:val="003D1CC2"/>
    <w:rsid w:val="003D450C"/>
    <w:rsid w:val="003D45AA"/>
    <w:rsid w:val="003D50D3"/>
    <w:rsid w:val="003D780A"/>
    <w:rsid w:val="003D7C7C"/>
    <w:rsid w:val="003D7E7B"/>
    <w:rsid w:val="003E1989"/>
    <w:rsid w:val="003E3A65"/>
    <w:rsid w:val="003E6964"/>
    <w:rsid w:val="003E6AAB"/>
    <w:rsid w:val="003E6AF7"/>
    <w:rsid w:val="003E74DF"/>
    <w:rsid w:val="003F194A"/>
    <w:rsid w:val="003F1FD0"/>
    <w:rsid w:val="003F20C6"/>
    <w:rsid w:val="003F31E4"/>
    <w:rsid w:val="003F38F7"/>
    <w:rsid w:val="003F4313"/>
    <w:rsid w:val="003F46CA"/>
    <w:rsid w:val="003F7B37"/>
    <w:rsid w:val="003F7B94"/>
    <w:rsid w:val="003F7F20"/>
    <w:rsid w:val="00400B93"/>
    <w:rsid w:val="00401359"/>
    <w:rsid w:val="004017D9"/>
    <w:rsid w:val="00403009"/>
    <w:rsid w:val="004035DC"/>
    <w:rsid w:val="004040FE"/>
    <w:rsid w:val="0040410C"/>
    <w:rsid w:val="0040474B"/>
    <w:rsid w:val="00405039"/>
    <w:rsid w:val="004060C5"/>
    <w:rsid w:val="0041156A"/>
    <w:rsid w:val="004125DF"/>
    <w:rsid w:val="00413CC4"/>
    <w:rsid w:val="0041400C"/>
    <w:rsid w:val="00415296"/>
    <w:rsid w:val="004161FE"/>
    <w:rsid w:val="00416567"/>
    <w:rsid w:val="00416A52"/>
    <w:rsid w:val="00417B05"/>
    <w:rsid w:val="00417D4A"/>
    <w:rsid w:val="00420D1C"/>
    <w:rsid w:val="00420E63"/>
    <w:rsid w:val="00421D6D"/>
    <w:rsid w:val="00422865"/>
    <w:rsid w:val="00423CD2"/>
    <w:rsid w:val="00423DCB"/>
    <w:rsid w:val="004243CE"/>
    <w:rsid w:val="00424D02"/>
    <w:rsid w:val="0042548F"/>
    <w:rsid w:val="00425F5A"/>
    <w:rsid w:val="00425FCE"/>
    <w:rsid w:val="00426719"/>
    <w:rsid w:val="0042685E"/>
    <w:rsid w:val="004268DC"/>
    <w:rsid w:val="00431155"/>
    <w:rsid w:val="0043197C"/>
    <w:rsid w:val="004330FB"/>
    <w:rsid w:val="004334BD"/>
    <w:rsid w:val="00433582"/>
    <w:rsid w:val="00433B79"/>
    <w:rsid w:val="00434699"/>
    <w:rsid w:val="00434E5E"/>
    <w:rsid w:val="004369C5"/>
    <w:rsid w:val="00437E55"/>
    <w:rsid w:val="00442800"/>
    <w:rsid w:val="00442E4A"/>
    <w:rsid w:val="0044320E"/>
    <w:rsid w:val="00443EB6"/>
    <w:rsid w:val="00444545"/>
    <w:rsid w:val="004452C4"/>
    <w:rsid w:val="00445445"/>
    <w:rsid w:val="00445653"/>
    <w:rsid w:val="00445B84"/>
    <w:rsid w:val="0044631A"/>
    <w:rsid w:val="00447816"/>
    <w:rsid w:val="00447D71"/>
    <w:rsid w:val="004509C2"/>
    <w:rsid w:val="00450AE6"/>
    <w:rsid w:val="00450BDF"/>
    <w:rsid w:val="00451338"/>
    <w:rsid w:val="00451D45"/>
    <w:rsid w:val="00452136"/>
    <w:rsid w:val="004521A2"/>
    <w:rsid w:val="00452DA4"/>
    <w:rsid w:val="00453AE4"/>
    <w:rsid w:val="00454013"/>
    <w:rsid w:val="004559D8"/>
    <w:rsid w:val="00455B7D"/>
    <w:rsid w:val="00456336"/>
    <w:rsid w:val="004576E2"/>
    <w:rsid w:val="00460CCF"/>
    <w:rsid w:val="00460D22"/>
    <w:rsid w:val="004626CB"/>
    <w:rsid w:val="00462EE7"/>
    <w:rsid w:val="004635BA"/>
    <w:rsid w:val="004639DE"/>
    <w:rsid w:val="00463B2E"/>
    <w:rsid w:val="00464EC7"/>
    <w:rsid w:val="0046611C"/>
    <w:rsid w:val="00466925"/>
    <w:rsid w:val="00467588"/>
    <w:rsid w:val="004676A3"/>
    <w:rsid w:val="00467913"/>
    <w:rsid w:val="004679EA"/>
    <w:rsid w:val="00467A49"/>
    <w:rsid w:val="004701AD"/>
    <w:rsid w:val="0047088D"/>
    <w:rsid w:val="00470E80"/>
    <w:rsid w:val="00471215"/>
    <w:rsid w:val="00472A09"/>
    <w:rsid w:val="00472FB5"/>
    <w:rsid w:val="0047446E"/>
    <w:rsid w:val="00474EEA"/>
    <w:rsid w:val="0047566C"/>
    <w:rsid w:val="004762F1"/>
    <w:rsid w:val="004767B0"/>
    <w:rsid w:val="00477FAA"/>
    <w:rsid w:val="00480891"/>
    <w:rsid w:val="00480C58"/>
    <w:rsid w:val="00482758"/>
    <w:rsid w:val="004829E3"/>
    <w:rsid w:val="004829E7"/>
    <w:rsid w:val="0048324A"/>
    <w:rsid w:val="0048327D"/>
    <w:rsid w:val="00485776"/>
    <w:rsid w:val="00485876"/>
    <w:rsid w:val="004858E0"/>
    <w:rsid w:val="00486DEB"/>
    <w:rsid w:val="004920CB"/>
    <w:rsid w:val="004948C4"/>
    <w:rsid w:val="00496505"/>
    <w:rsid w:val="00497311"/>
    <w:rsid w:val="004A021E"/>
    <w:rsid w:val="004A05FD"/>
    <w:rsid w:val="004A0613"/>
    <w:rsid w:val="004A08CA"/>
    <w:rsid w:val="004A168B"/>
    <w:rsid w:val="004A1874"/>
    <w:rsid w:val="004A2BFC"/>
    <w:rsid w:val="004A30E4"/>
    <w:rsid w:val="004A39E1"/>
    <w:rsid w:val="004A4A82"/>
    <w:rsid w:val="004A4AF5"/>
    <w:rsid w:val="004A4B6A"/>
    <w:rsid w:val="004A55A2"/>
    <w:rsid w:val="004A5B56"/>
    <w:rsid w:val="004A686D"/>
    <w:rsid w:val="004B0521"/>
    <w:rsid w:val="004B0B35"/>
    <w:rsid w:val="004B217F"/>
    <w:rsid w:val="004B26A7"/>
    <w:rsid w:val="004B27CE"/>
    <w:rsid w:val="004B2943"/>
    <w:rsid w:val="004B33CE"/>
    <w:rsid w:val="004B5A7C"/>
    <w:rsid w:val="004B60BC"/>
    <w:rsid w:val="004B77C3"/>
    <w:rsid w:val="004B7FAA"/>
    <w:rsid w:val="004C068D"/>
    <w:rsid w:val="004C111A"/>
    <w:rsid w:val="004C1FBD"/>
    <w:rsid w:val="004C2575"/>
    <w:rsid w:val="004C4B05"/>
    <w:rsid w:val="004C4D39"/>
    <w:rsid w:val="004C64EC"/>
    <w:rsid w:val="004C761F"/>
    <w:rsid w:val="004D0A93"/>
    <w:rsid w:val="004D1107"/>
    <w:rsid w:val="004D11DE"/>
    <w:rsid w:val="004D14C9"/>
    <w:rsid w:val="004D16F0"/>
    <w:rsid w:val="004D2089"/>
    <w:rsid w:val="004D2183"/>
    <w:rsid w:val="004D235D"/>
    <w:rsid w:val="004D3E15"/>
    <w:rsid w:val="004D4B52"/>
    <w:rsid w:val="004D62DA"/>
    <w:rsid w:val="004D630E"/>
    <w:rsid w:val="004D64FB"/>
    <w:rsid w:val="004D66BF"/>
    <w:rsid w:val="004D6CF0"/>
    <w:rsid w:val="004D7A7E"/>
    <w:rsid w:val="004E01DF"/>
    <w:rsid w:val="004E0263"/>
    <w:rsid w:val="004E2541"/>
    <w:rsid w:val="004E2728"/>
    <w:rsid w:val="004E2756"/>
    <w:rsid w:val="004E28CD"/>
    <w:rsid w:val="004E3C39"/>
    <w:rsid w:val="004E5119"/>
    <w:rsid w:val="004E6050"/>
    <w:rsid w:val="004E63ED"/>
    <w:rsid w:val="004E652A"/>
    <w:rsid w:val="004E65DD"/>
    <w:rsid w:val="004E7B7B"/>
    <w:rsid w:val="004F1D7C"/>
    <w:rsid w:val="004F1F28"/>
    <w:rsid w:val="004F3433"/>
    <w:rsid w:val="004F3A02"/>
    <w:rsid w:val="004F3A93"/>
    <w:rsid w:val="004F48F9"/>
    <w:rsid w:val="004F4D25"/>
    <w:rsid w:val="004F4F7F"/>
    <w:rsid w:val="004F6709"/>
    <w:rsid w:val="004F6D19"/>
    <w:rsid w:val="005002AE"/>
    <w:rsid w:val="005004AF"/>
    <w:rsid w:val="0050125D"/>
    <w:rsid w:val="00501DCD"/>
    <w:rsid w:val="00502753"/>
    <w:rsid w:val="0050316C"/>
    <w:rsid w:val="00503230"/>
    <w:rsid w:val="00504157"/>
    <w:rsid w:val="0050500F"/>
    <w:rsid w:val="0050522D"/>
    <w:rsid w:val="00505E94"/>
    <w:rsid w:val="005062EC"/>
    <w:rsid w:val="00506F61"/>
    <w:rsid w:val="00507A7F"/>
    <w:rsid w:val="00510BFA"/>
    <w:rsid w:val="00512145"/>
    <w:rsid w:val="0051255A"/>
    <w:rsid w:val="0051283A"/>
    <w:rsid w:val="00512B80"/>
    <w:rsid w:val="0051393C"/>
    <w:rsid w:val="0051783A"/>
    <w:rsid w:val="005200ED"/>
    <w:rsid w:val="00520248"/>
    <w:rsid w:val="0052296A"/>
    <w:rsid w:val="00525287"/>
    <w:rsid w:val="0052571A"/>
    <w:rsid w:val="0052785E"/>
    <w:rsid w:val="005301C5"/>
    <w:rsid w:val="00530281"/>
    <w:rsid w:val="005317FB"/>
    <w:rsid w:val="005322DC"/>
    <w:rsid w:val="005332B1"/>
    <w:rsid w:val="00533405"/>
    <w:rsid w:val="0053492E"/>
    <w:rsid w:val="00534FF8"/>
    <w:rsid w:val="005360AA"/>
    <w:rsid w:val="005360D4"/>
    <w:rsid w:val="0053649C"/>
    <w:rsid w:val="00536777"/>
    <w:rsid w:val="0053687A"/>
    <w:rsid w:val="005379F0"/>
    <w:rsid w:val="00537DAF"/>
    <w:rsid w:val="0054004B"/>
    <w:rsid w:val="00540AC6"/>
    <w:rsid w:val="00540E55"/>
    <w:rsid w:val="00541D1B"/>
    <w:rsid w:val="005423D2"/>
    <w:rsid w:val="00542489"/>
    <w:rsid w:val="00542CAF"/>
    <w:rsid w:val="00542F67"/>
    <w:rsid w:val="005446B9"/>
    <w:rsid w:val="005452C7"/>
    <w:rsid w:val="00545393"/>
    <w:rsid w:val="0054666F"/>
    <w:rsid w:val="00547121"/>
    <w:rsid w:val="00547F0C"/>
    <w:rsid w:val="00550EEE"/>
    <w:rsid w:val="0055153A"/>
    <w:rsid w:val="00552BAA"/>
    <w:rsid w:val="005531C2"/>
    <w:rsid w:val="00553872"/>
    <w:rsid w:val="005544FF"/>
    <w:rsid w:val="00554889"/>
    <w:rsid w:val="00555187"/>
    <w:rsid w:val="005559AA"/>
    <w:rsid w:val="00555BB9"/>
    <w:rsid w:val="00555FB2"/>
    <w:rsid w:val="005561A5"/>
    <w:rsid w:val="00556830"/>
    <w:rsid w:val="005601FF"/>
    <w:rsid w:val="00560376"/>
    <w:rsid w:val="005609CA"/>
    <w:rsid w:val="00562F50"/>
    <w:rsid w:val="00563848"/>
    <w:rsid w:val="00563BEB"/>
    <w:rsid w:val="005660A5"/>
    <w:rsid w:val="00566396"/>
    <w:rsid w:val="00566A46"/>
    <w:rsid w:val="005675C8"/>
    <w:rsid w:val="00571B26"/>
    <w:rsid w:val="00571F67"/>
    <w:rsid w:val="00572A8A"/>
    <w:rsid w:val="00574193"/>
    <w:rsid w:val="00574AF5"/>
    <w:rsid w:val="00575711"/>
    <w:rsid w:val="005804FF"/>
    <w:rsid w:val="005806FA"/>
    <w:rsid w:val="0058086C"/>
    <w:rsid w:val="00580C21"/>
    <w:rsid w:val="00580FD8"/>
    <w:rsid w:val="00581523"/>
    <w:rsid w:val="005816B5"/>
    <w:rsid w:val="005829B7"/>
    <w:rsid w:val="0058343A"/>
    <w:rsid w:val="00583693"/>
    <w:rsid w:val="00583CA5"/>
    <w:rsid w:val="00584A67"/>
    <w:rsid w:val="00586D7E"/>
    <w:rsid w:val="005870D3"/>
    <w:rsid w:val="00587789"/>
    <w:rsid w:val="0059196F"/>
    <w:rsid w:val="00592ED5"/>
    <w:rsid w:val="00593160"/>
    <w:rsid w:val="0059333A"/>
    <w:rsid w:val="00593D71"/>
    <w:rsid w:val="0059419C"/>
    <w:rsid w:val="00595CD7"/>
    <w:rsid w:val="00595D09"/>
    <w:rsid w:val="00596C0F"/>
    <w:rsid w:val="0059713F"/>
    <w:rsid w:val="00597146"/>
    <w:rsid w:val="005976C5"/>
    <w:rsid w:val="00597F13"/>
    <w:rsid w:val="005A10BD"/>
    <w:rsid w:val="005A20A6"/>
    <w:rsid w:val="005A3DEF"/>
    <w:rsid w:val="005A3FD0"/>
    <w:rsid w:val="005A41CF"/>
    <w:rsid w:val="005A41D5"/>
    <w:rsid w:val="005A488C"/>
    <w:rsid w:val="005A5697"/>
    <w:rsid w:val="005A6922"/>
    <w:rsid w:val="005A7216"/>
    <w:rsid w:val="005A7541"/>
    <w:rsid w:val="005A7B2A"/>
    <w:rsid w:val="005A7B7B"/>
    <w:rsid w:val="005A7D74"/>
    <w:rsid w:val="005B0236"/>
    <w:rsid w:val="005B14A9"/>
    <w:rsid w:val="005B17BE"/>
    <w:rsid w:val="005B1C4C"/>
    <w:rsid w:val="005B23B3"/>
    <w:rsid w:val="005B299C"/>
    <w:rsid w:val="005B3AC2"/>
    <w:rsid w:val="005B3FC2"/>
    <w:rsid w:val="005B4357"/>
    <w:rsid w:val="005B4397"/>
    <w:rsid w:val="005B492B"/>
    <w:rsid w:val="005B56DA"/>
    <w:rsid w:val="005B667C"/>
    <w:rsid w:val="005B707B"/>
    <w:rsid w:val="005B7906"/>
    <w:rsid w:val="005C045E"/>
    <w:rsid w:val="005C0B62"/>
    <w:rsid w:val="005C1063"/>
    <w:rsid w:val="005C1F49"/>
    <w:rsid w:val="005C3878"/>
    <w:rsid w:val="005C3999"/>
    <w:rsid w:val="005C3E0C"/>
    <w:rsid w:val="005C46B3"/>
    <w:rsid w:val="005C48E6"/>
    <w:rsid w:val="005C5389"/>
    <w:rsid w:val="005C5A9E"/>
    <w:rsid w:val="005C68E6"/>
    <w:rsid w:val="005C6D7E"/>
    <w:rsid w:val="005C7735"/>
    <w:rsid w:val="005C78FC"/>
    <w:rsid w:val="005C7924"/>
    <w:rsid w:val="005D04B2"/>
    <w:rsid w:val="005D1090"/>
    <w:rsid w:val="005D1227"/>
    <w:rsid w:val="005D14D1"/>
    <w:rsid w:val="005D1980"/>
    <w:rsid w:val="005D29CD"/>
    <w:rsid w:val="005D2B3A"/>
    <w:rsid w:val="005D2F65"/>
    <w:rsid w:val="005D452C"/>
    <w:rsid w:val="005D5939"/>
    <w:rsid w:val="005D7DBF"/>
    <w:rsid w:val="005E089F"/>
    <w:rsid w:val="005E1877"/>
    <w:rsid w:val="005E1E28"/>
    <w:rsid w:val="005E25F9"/>
    <w:rsid w:val="005E2B14"/>
    <w:rsid w:val="005E2F7F"/>
    <w:rsid w:val="005E31B4"/>
    <w:rsid w:val="005E33B3"/>
    <w:rsid w:val="005E3F21"/>
    <w:rsid w:val="005E51E9"/>
    <w:rsid w:val="005E716D"/>
    <w:rsid w:val="005E7C60"/>
    <w:rsid w:val="005F0E16"/>
    <w:rsid w:val="005F0FB7"/>
    <w:rsid w:val="005F1A51"/>
    <w:rsid w:val="005F226E"/>
    <w:rsid w:val="005F33BB"/>
    <w:rsid w:val="005F476E"/>
    <w:rsid w:val="005F5FFB"/>
    <w:rsid w:val="005F60EF"/>
    <w:rsid w:val="005F6402"/>
    <w:rsid w:val="005F69DF"/>
    <w:rsid w:val="005F6D66"/>
    <w:rsid w:val="00600EB0"/>
    <w:rsid w:val="006018F9"/>
    <w:rsid w:val="006048BF"/>
    <w:rsid w:val="006052CC"/>
    <w:rsid w:val="00605C42"/>
    <w:rsid w:val="00605FDC"/>
    <w:rsid w:val="00606101"/>
    <w:rsid w:val="00607924"/>
    <w:rsid w:val="0061090E"/>
    <w:rsid w:val="00610D6C"/>
    <w:rsid w:val="00610F1F"/>
    <w:rsid w:val="0061269F"/>
    <w:rsid w:val="00613935"/>
    <w:rsid w:val="00613BBF"/>
    <w:rsid w:val="006142A3"/>
    <w:rsid w:val="00614B06"/>
    <w:rsid w:val="00615885"/>
    <w:rsid w:val="006166A5"/>
    <w:rsid w:val="00617265"/>
    <w:rsid w:val="006172AD"/>
    <w:rsid w:val="00617A53"/>
    <w:rsid w:val="00617C4D"/>
    <w:rsid w:val="00621879"/>
    <w:rsid w:val="00621CA5"/>
    <w:rsid w:val="006246F5"/>
    <w:rsid w:val="00625026"/>
    <w:rsid w:val="00625A09"/>
    <w:rsid w:val="006266EE"/>
    <w:rsid w:val="00626769"/>
    <w:rsid w:val="00626DD1"/>
    <w:rsid w:val="00627250"/>
    <w:rsid w:val="006300E4"/>
    <w:rsid w:val="00630318"/>
    <w:rsid w:val="00630A06"/>
    <w:rsid w:val="00630C6D"/>
    <w:rsid w:val="00631EB9"/>
    <w:rsid w:val="00632305"/>
    <w:rsid w:val="00634A2A"/>
    <w:rsid w:val="00634D58"/>
    <w:rsid w:val="00635A3E"/>
    <w:rsid w:val="00637527"/>
    <w:rsid w:val="006402BB"/>
    <w:rsid w:val="00641AD8"/>
    <w:rsid w:val="00641EC9"/>
    <w:rsid w:val="006426BD"/>
    <w:rsid w:val="006428E7"/>
    <w:rsid w:val="00643086"/>
    <w:rsid w:val="00643883"/>
    <w:rsid w:val="006441EA"/>
    <w:rsid w:val="00644FDA"/>
    <w:rsid w:val="00646391"/>
    <w:rsid w:val="00646AB5"/>
    <w:rsid w:val="00646F7A"/>
    <w:rsid w:val="006508D5"/>
    <w:rsid w:val="00651B09"/>
    <w:rsid w:val="00652273"/>
    <w:rsid w:val="006536D5"/>
    <w:rsid w:val="00653A35"/>
    <w:rsid w:val="0065588A"/>
    <w:rsid w:val="00656D00"/>
    <w:rsid w:val="006572AF"/>
    <w:rsid w:val="006574F8"/>
    <w:rsid w:val="00657A45"/>
    <w:rsid w:val="00657B0C"/>
    <w:rsid w:val="006600D8"/>
    <w:rsid w:val="00662692"/>
    <w:rsid w:val="00662B61"/>
    <w:rsid w:val="00662D79"/>
    <w:rsid w:val="00663031"/>
    <w:rsid w:val="00664F9E"/>
    <w:rsid w:val="00666004"/>
    <w:rsid w:val="0066648E"/>
    <w:rsid w:val="00666BF5"/>
    <w:rsid w:val="00666C5E"/>
    <w:rsid w:val="00670420"/>
    <w:rsid w:val="00670D33"/>
    <w:rsid w:val="0067115F"/>
    <w:rsid w:val="006712DF"/>
    <w:rsid w:val="006715C3"/>
    <w:rsid w:val="00671B5B"/>
    <w:rsid w:val="00671DE9"/>
    <w:rsid w:val="00672A0E"/>
    <w:rsid w:val="00673501"/>
    <w:rsid w:val="00674662"/>
    <w:rsid w:val="00674A6A"/>
    <w:rsid w:val="0067524A"/>
    <w:rsid w:val="00676504"/>
    <w:rsid w:val="00676F9D"/>
    <w:rsid w:val="0067738D"/>
    <w:rsid w:val="00677435"/>
    <w:rsid w:val="0068032B"/>
    <w:rsid w:val="00680F43"/>
    <w:rsid w:val="00683268"/>
    <w:rsid w:val="00685064"/>
    <w:rsid w:val="0068625E"/>
    <w:rsid w:val="00686F8D"/>
    <w:rsid w:val="0068788B"/>
    <w:rsid w:val="00687D8E"/>
    <w:rsid w:val="0069174C"/>
    <w:rsid w:val="00692E12"/>
    <w:rsid w:val="006948F9"/>
    <w:rsid w:val="00694B63"/>
    <w:rsid w:val="00694DB2"/>
    <w:rsid w:val="006952AE"/>
    <w:rsid w:val="0069675F"/>
    <w:rsid w:val="00696BCE"/>
    <w:rsid w:val="006974DD"/>
    <w:rsid w:val="006A090D"/>
    <w:rsid w:val="006A1198"/>
    <w:rsid w:val="006A12D2"/>
    <w:rsid w:val="006A13F1"/>
    <w:rsid w:val="006A29DE"/>
    <w:rsid w:val="006A4816"/>
    <w:rsid w:val="006A4C7E"/>
    <w:rsid w:val="006A51E6"/>
    <w:rsid w:val="006A56D2"/>
    <w:rsid w:val="006A5ABE"/>
    <w:rsid w:val="006A6621"/>
    <w:rsid w:val="006A719E"/>
    <w:rsid w:val="006A7AF9"/>
    <w:rsid w:val="006A7B52"/>
    <w:rsid w:val="006B0098"/>
    <w:rsid w:val="006B09D9"/>
    <w:rsid w:val="006B0B79"/>
    <w:rsid w:val="006B14B9"/>
    <w:rsid w:val="006B2B0C"/>
    <w:rsid w:val="006B3352"/>
    <w:rsid w:val="006B3BCD"/>
    <w:rsid w:val="006B4168"/>
    <w:rsid w:val="006B4226"/>
    <w:rsid w:val="006B4269"/>
    <w:rsid w:val="006B45A2"/>
    <w:rsid w:val="006B7B79"/>
    <w:rsid w:val="006C01AA"/>
    <w:rsid w:val="006C16EC"/>
    <w:rsid w:val="006C1BB0"/>
    <w:rsid w:val="006C1DBB"/>
    <w:rsid w:val="006C26ED"/>
    <w:rsid w:val="006C2D1F"/>
    <w:rsid w:val="006C484B"/>
    <w:rsid w:val="006C4943"/>
    <w:rsid w:val="006C4C7D"/>
    <w:rsid w:val="006C53D2"/>
    <w:rsid w:val="006C5A94"/>
    <w:rsid w:val="006C7A13"/>
    <w:rsid w:val="006D2217"/>
    <w:rsid w:val="006D315C"/>
    <w:rsid w:val="006D3F5C"/>
    <w:rsid w:val="006D46B3"/>
    <w:rsid w:val="006D7878"/>
    <w:rsid w:val="006D7A56"/>
    <w:rsid w:val="006D7D03"/>
    <w:rsid w:val="006D7F21"/>
    <w:rsid w:val="006E02CC"/>
    <w:rsid w:val="006E08DB"/>
    <w:rsid w:val="006E1004"/>
    <w:rsid w:val="006E129A"/>
    <w:rsid w:val="006E15B9"/>
    <w:rsid w:val="006E18E4"/>
    <w:rsid w:val="006E1A53"/>
    <w:rsid w:val="006E33B2"/>
    <w:rsid w:val="006E38EA"/>
    <w:rsid w:val="006E4CF8"/>
    <w:rsid w:val="006E50DD"/>
    <w:rsid w:val="006E5C4D"/>
    <w:rsid w:val="006E63B6"/>
    <w:rsid w:val="006E7148"/>
    <w:rsid w:val="006E73A5"/>
    <w:rsid w:val="006E7C13"/>
    <w:rsid w:val="006F0321"/>
    <w:rsid w:val="006F18EA"/>
    <w:rsid w:val="006F2C50"/>
    <w:rsid w:val="006F36EA"/>
    <w:rsid w:val="006F3A6D"/>
    <w:rsid w:val="006F3E6B"/>
    <w:rsid w:val="006F47B2"/>
    <w:rsid w:val="006F48AC"/>
    <w:rsid w:val="006F4BB4"/>
    <w:rsid w:val="006F4D5F"/>
    <w:rsid w:val="006F52D1"/>
    <w:rsid w:val="006F6765"/>
    <w:rsid w:val="006F6DE6"/>
    <w:rsid w:val="006F7045"/>
    <w:rsid w:val="006F7369"/>
    <w:rsid w:val="006F76DA"/>
    <w:rsid w:val="006F7847"/>
    <w:rsid w:val="006F7880"/>
    <w:rsid w:val="006F78DA"/>
    <w:rsid w:val="00700255"/>
    <w:rsid w:val="00700E19"/>
    <w:rsid w:val="00701FB0"/>
    <w:rsid w:val="007021B0"/>
    <w:rsid w:val="00702CAA"/>
    <w:rsid w:val="00702D55"/>
    <w:rsid w:val="007040CA"/>
    <w:rsid w:val="007042E8"/>
    <w:rsid w:val="00704DC3"/>
    <w:rsid w:val="00704E65"/>
    <w:rsid w:val="00705CF3"/>
    <w:rsid w:val="00705DC4"/>
    <w:rsid w:val="007069AC"/>
    <w:rsid w:val="00706E99"/>
    <w:rsid w:val="00707049"/>
    <w:rsid w:val="0070743E"/>
    <w:rsid w:val="00707DBF"/>
    <w:rsid w:val="00707EB5"/>
    <w:rsid w:val="007108DA"/>
    <w:rsid w:val="007111B3"/>
    <w:rsid w:val="0071170B"/>
    <w:rsid w:val="00711C49"/>
    <w:rsid w:val="00711D4B"/>
    <w:rsid w:val="0071208B"/>
    <w:rsid w:val="00712573"/>
    <w:rsid w:val="00712E43"/>
    <w:rsid w:val="007135A4"/>
    <w:rsid w:val="007143EE"/>
    <w:rsid w:val="00714687"/>
    <w:rsid w:val="007151E9"/>
    <w:rsid w:val="007155C6"/>
    <w:rsid w:val="007164C2"/>
    <w:rsid w:val="00716A07"/>
    <w:rsid w:val="00716F52"/>
    <w:rsid w:val="0071707A"/>
    <w:rsid w:val="007170E7"/>
    <w:rsid w:val="0072077C"/>
    <w:rsid w:val="00720CE7"/>
    <w:rsid w:val="0072127A"/>
    <w:rsid w:val="00722569"/>
    <w:rsid w:val="007235DC"/>
    <w:rsid w:val="00723678"/>
    <w:rsid w:val="00724123"/>
    <w:rsid w:val="007247C9"/>
    <w:rsid w:val="00725A2F"/>
    <w:rsid w:val="0072766E"/>
    <w:rsid w:val="00730432"/>
    <w:rsid w:val="007305D8"/>
    <w:rsid w:val="007305FC"/>
    <w:rsid w:val="00730B76"/>
    <w:rsid w:val="00731F4E"/>
    <w:rsid w:val="00731F83"/>
    <w:rsid w:val="0073319E"/>
    <w:rsid w:val="007339BB"/>
    <w:rsid w:val="00733F65"/>
    <w:rsid w:val="00734205"/>
    <w:rsid w:val="00735586"/>
    <w:rsid w:val="0073580C"/>
    <w:rsid w:val="00737353"/>
    <w:rsid w:val="00737507"/>
    <w:rsid w:val="0074175C"/>
    <w:rsid w:val="00741F64"/>
    <w:rsid w:val="00741FCB"/>
    <w:rsid w:val="00741FFD"/>
    <w:rsid w:val="007430E0"/>
    <w:rsid w:val="00743443"/>
    <w:rsid w:val="00745402"/>
    <w:rsid w:val="00746CB9"/>
    <w:rsid w:val="00747E28"/>
    <w:rsid w:val="007513B0"/>
    <w:rsid w:val="007524D3"/>
    <w:rsid w:val="00752B80"/>
    <w:rsid w:val="00754DC0"/>
    <w:rsid w:val="007557DE"/>
    <w:rsid w:val="00755C6B"/>
    <w:rsid w:val="00756280"/>
    <w:rsid w:val="0075637C"/>
    <w:rsid w:val="00760910"/>
    <w:rsid w:val="00760B33"/>
    <w:rsid w:val="00761B21"/>
    <w:rsid w:val="007628E5"/>
    <w:rsid w:val="00762E92"/>
    <w:rsid w:val="00763D84"/>
    <w:rsid w:val="007644A1"/>
    <w:rsid w:val="00764860"/>
    <w:rsid w:val="00764A0E"/>
    <w:rsid w:val="00767607"/>
    <w:rsid w:val="00770700"/>
    <w:rsid w:val="00770E98"/>
    <w:rsid w:val="0077161A"/>
    <w:rsid w:val="0077270D"/>
    <w:rsid w:val="00772E3C"/>
    <w:rsid w:val="00772EDE"/>
    <w:rsid w:val="00774A75"/>
    <w:rsid w:val="00775ADD"/>
    <w:rsid w:val="00775DEF"/>
    <w:rsid w:val="00775F7E"/>
    <w:rsid w:val="0077612C"/>
    <w:rsid w:val="007762D6"/>
    <w:rsid w:val="007767B4"/>
    <w:rsid w:val="00776B45"/>
    <w:rsid w:val="00777231"/>
    <w:rsid w:val="00780055"/>
    <w:rsid w:val="00780562"/>
    <w:rsid w:val="00780D01"/>
    <w:rsid w:val="0078119D"/>
    <w:rsid w:val="007827A1"/>
    <w:rsid w:val="0078332C"/>
    <w:rsid w:val="007842B7"/>
    <w:rsid w:val="00785C4C"/>
    <w:rsid w:val="0078693B"/>
    <w:rsid w:val="0078737D"/>
    <w:rsid w:val="007913F8"/>
    <w:rsid w:val="00791C70"/>
    <w:rsid w:val="00791E71"/>
    <w:rsid w:val="00792520"/>
    <w:rsid w:val="007926FE"/>
    <w:rsid w:val="007931E9"/>
    <w:rsid w:val="007933A1"/>
    <w:rsid w:val="00793D8C"/>
    <w:rsid w:val="00793E0D"/>
    <w:rsid w:val="00794D69"/>
    <w:rsid w:val="00796587"/>
    <w:rsid w:val="00796A9B"/>
    <w:rsid w:val="007A2156"/>
    <w:rsid w:val="007A3229"/>
    <w:rsid w:val="007A3E69"/>
    <w:rsid w:val="007A4349"/>
    <w:rsid w:val="007A4946"/>
    <w:rsid w:val="007A6861"/>
    <w:rsid w:val="007A6BC6"/>
    <w:rsid w:val="007B0377"/>
    <w:rsid w:val="007B10A3"/>
    <w:rsid w:val="007B118A"/>
    <w:rsid w:val="007B25E1"/>
    <w:rsid w:val="007B27CE"/>
    <w:rsid w:val="007B27FB"/>
    <w:rsid w:val="007B3B86"/>
    <w:rsid w:val="007B69B0"/>
    <w:rsid w:val="007B79AB"/>
    <w:rsid w:val="007B7C43"/>
    <w:rsid w:val="007C0694"/>
    <w:rsid w:val="007C07D6"/>
    <w:rsid w:val="007C0DAC"/>
    <w:rsid w:val="007C12D8"/>
    <w:rsid w:val="007C138F"/>
    <w:rsid w:val="007C1432"/>
    <w:rsid w:val="007C1BB1"/>
    <w:rsid w:val="007C2006"/>
    <w:rsid w:val="007C200B"/>
    <w:rsid w:val="007C2D69"/>
    <w:rsid w:val="007C2F36"/>
    <w:rsid w:val="007C3482"/>
    <w:rsid w:val="007C3C8F"/>
    <w:rsid w:val="007C427D"/>
    <w:rsid w:val="007C4306"/>
    <w:rsid w:val="007C44AE"/>
    <w:rsid w:val="007C4C73"/>
    <w:rsid w:val="007C5231"/>
    <w:rsid w:val="007C6E54"/>
    <w:rsid w:val="007C6EDB"/>
    <w:rsid w:val="007C710F"/>
    <w:rsid w:val="007C7138"/>
    <w:rsid w:val="007C71B2"/>
    <w:rsid w:val="007D01CA"/>
    <w:rsid w:val="007D0512"/>
    <w:rsid w:val="007D06DC"/>
    <w:rsid w:val="007D2917"/>
    <w:rsid w:val="007D311E"/>
    <w:rsid w:val="007D3555"/>
    <w:rsid w:val="007D4893"/>
    <w:rsid w:val="007D48DC"/>
    <w:rsid w:val="007D5DA2"/>
    <w:rsid w:val="007D6317"/>
    <w:rsid w:val="007D73A5"/>
    <w:rsid w:val="007E00D3"/>
    <w:rsid w:val="007E0323"/>
    <w:rsid w:val="007E0E88"/>
    <w:rsid w:val="007E15B4"/>
    <w:rsid w:val="007E1833"/>
    <w:rsid w:val="007E1CB4"/>
    <w:rsid w:val="007E3CA5"/>
    <w:rsid w:val="007E65A6"/>
    <w:rsid w:val="007E65C1"/>
    <w:rsid w:val="007E6C2F"/>
    <w:rsid w:val="007E7133"/>
    <w:rsid w:val="007F00B6"/>
    <w:rsid w:val="007F1199"/>
    <w:rsid w:val="007F1491"/>
    <w:rsid w:val="007F1C46"/>
    <w:rsid w:val="007F2522"/>
    <w:rsid w:val="007F289F"/>
    <w:rsid w:val="007F314D"/>
    <w:rsid w:val="007F3E4E"/>
    <w:rsid w:val="007F41A5"/>
    <w:rsid w:val="007F5300"/>
    <w:rsid w:val="007F54DB"/>
    <w:rsid w:val="007F5BD6"/>
    <w:rsid w:val="007F6D43"/>
    <w:rsid w:val="00800A13"/>
    <w:rsid w:val="00804377"/>
    <w:rsid w:val="0080442E"/>
    <w:rsid w:val="008052EA"/>
    <w:rsid w:val="00805B27"/>
    <w:rsid w:val="00807316"/>
    <w:rsid w:val="0080733F"/>
    <w:rsid w:val="0080739D"/>
    <w:rsid w:val="00807AB4"/>
    <w:rsid w:val="00810675"/>
    <w:rsid w:val="0081127B"/>
    <w:rsid w:val="00811CF9"/>
    <w:rsid w:val="0081386A"/>
    <w:rsid w:val="00813DB2"/>
    <w:rsid w:val="00813F18"/>
    <w:rsid w:val="00814A70"/>
    <w:rsid w:val="00814B66"/>
    <w:rsid w:val="00814F56"/>
    <w:rsid w:val="0081528E"/>
    <w:rsid w:val="0081544B"/>
    <w:rsid w:val="00815581"/>
    <w:rsid w:val="00815F08"/>
    <w:rsid w:val="00816207"/>
    <w:rsid w:val="008167EE"/>
    <w:rsid w:val="008178CF"/>
    <w:rsid w:val="00820961"/>
    <w:rsid w:val="00820B1D"/>
    <w:rsid w:val="00820CD9"/>
    <w:rsid w:val="00820FCA"/>
    <w:rsid w:val="008237B6"/>
    <w:rsid w:val="00823912"/>
    <w:rsid w:val="00823A98"/>
    <w:rsid w:val="008251D5"/>
    <w:rsid w:val="008269C6"/>
    <w:rsid w:val="00826BF2"/>
    <w:rsid w:val="00827608"/>
    <w:rsid w:val="00830D02"/>
    <w:rsid w:val="00830FDD"/>
    <w:rsid w:val="0083132F"/>
    <w:rsid w:val="00831D56"/>
    <w:rsid w:val="00831DED"/>
    <w:rsid w:val="0083293F"/>
    <w:rsid w:val="0083361E"/>
    <w:rsid w:val="00833A28"/>
    <w:rsid w:val="00833ACA"/>
    <w:rsid w:val="00834F06"/>
    <w:rsid w:val="00835466"/>
    <w:rsid w:val="00835503"/>
    <w:rsid w:val="008358A5"/>
    <w:rsid w:val="00835D20"/>
    <w:rsid w:val="00835E54"/>
    <w:rsid w:val="00835E8F"/>
    <w:rsid w:val="008373FF"/>
    <w:rsid w:val="00837DA5"/>
    <w:rsid w:val="0084075A"/>
    <w:rsid w:val="00841CA1"/>
    <w:rsid w:val="00846054"/>
    <w:rsid w:val="00846FA4"/>
    <w:rsid w:val="008470B7"/>
    <w:rsid w:val="008472A1"/>
    <w:rsid w:val="008474E8"/>
    <w:rsid w:val="00851D0B"/>
    <w:rsid w:val="00852417"/>
    <w:rsid w:val="00853C51"/>
    <w:rsid w:val="00854823"/>
    <w:rsid w:val="008556B2"/>
    <w:rsid w:val="0085641F"/>
    <w:rsid w:val="0086022D"/>
    <w:rsid w:val="0086075E"/>
    <w:rsid w:val="0086080D"/>
    <w:rsid w:val="00860DF9"/>
    <w:rsid w:val="008624C2"/>
    <w:rsid w:val="00863C8B"/>
    <w:rsid w:val="00863E46"/>
    <w:rsid w:val="00863EB6"/>
    <w:rsid w:val="00864B26"/>
    <w:rsid w:val="00864B5D"/>
    <w:rsid w:val="00864C8D"/>
    <w:rsid w:val="00864CBC"/>
    <w:rsid w:val="00864F64"/>
    <w:rsid w:val="008653F7"/>
    <w:rsid w:val="00865652"/>
    <w:rsid w:val="008675C2"/>
    <w:rsid w:val="0087048F"/>
    <w:rsid w:val="00870572"/>
    <w:rsid w:val="008708F2"/>
    <w:rsid w:val="00870EDB"/>
    <w:rsid w:val="00871071"/>
    <w:rsid w:val="008710BA"/>
    <w:rsid w:val="0087127A"/>
    <w:rsid w:val="00872188"/>
    <w:rsid w:val="008733C7"/>
    <w:rsid w:val="0087546C"/>
    <w:rsid w:val="00876646"/>
    <w:rsid w:val="00876782"/>
    <w:rsid w:val="00876A29"/>
    <w:rsid w:val="00877DA5"/>
    <w:rsid w:val="008801E4"/>
    <w:rsid w:val="00880240"/>
    <w:rsid w:val="0088029A"/>
    <w:rsid w:val="008805A6"/>
    <w:rsid w:val="00881309"/>
    <w:rsid w:val="00881493"/>
    <w:rsid w:val="00881556"/>
    <w:rsid w:val="0088155D"/>
    <w:rsid w:val="00881907"/>
    <w:rsid w:val="008841E1"/>
    <w:rsid w:val="00884FD5"/>
    <w:rsid w:val="00885EBD"/>
    <w:rsid w:val="00887624"/>
    <w:rsid w:val="00887BFA"/>
    <w:rsid w:val="00890C1C"/>
    <w:rsid w:val="00890DC4"/>
    <w:rsid w:val="00891175"/>
    <w:rsid w:val="0089175F"/>
    <w:rsid w:val="0089215E"/>
    <w:rsid w:val="008924C2"/>
    <w:rsid w:val="0089256E"/>
    <w:rsid w:val="00892722"/>
    <w:rsid w:val="0089392F"/>
    <w:rsid w:val="00893D27"/>
    <w:rsid w:val="0089400A"/>
    <w:rsid w:val="0089424B"/>
    <w:rsid w:val="00894EF1"/>
    <w:rsid w:val="008950B6"/>
    <w:rsid w:val="00895EE5"/>
    <w:rsid w:val="008965D5"/>
    <w:rsid w:val="00897050"/>
    <w:rsid w:val="008970C6"/>
    <w:rsid w:val="00897A10"/>
    <w:rsid w:val="008A0DB8"/>
    <w:rsid w:val="008A0DBF"/>
    <w:rsid w:val="008A3B29"/>
    <w:rsid w:val="008A3D9F"/>
    <w:rsid w:val="008A507D"/>
    <w:rsid w:val="008A54A5"/>
    <w:rsid w:val="008A58BB"/>
    <w:rsid w:val="008A6A98"/>
    <w:rsid w:val="008A7069"/>
    <w:rsid w:val="008A746A"/>
    <w:rsid w:val="008A7567"/>
    <w:rsid w:val="008B2F12"/>
    <w:rsid w:val="008B34BB"/>
    <w:rsid w:val="008B4310"/>
    <w:rsid w:val="008B435F"/>
    <w:rsid w:val="008B499D"/>
    <w:rsid w:val="008B6148"/>
    <w:rsid w:val="008B744A"/>
    <w:rsid w:val="008C0571"/>
    <w:rsid w:val="008C1661"/>
    <w:rsid w:val="008C1817"/>
    <w:rsid w:val="008C1EF8"/>
    <w:rsid w:val="008C3231"/>
    <w:rsid w:val="008C33D5"/>
    <w:rsid w:val="008C406F"/>
    <w:rsid w:val="008C6EC6"/>
    <w:rsid w:val="008D0E20"/>
    <w:rsid w:val="008D19B3"/>
    <w:rsid w:val="008D1B6A"/>
    <w:rsid w:val="008D2015"/>
    <w:rsid w:val="008D4B0B"/>
    <w:rsid w:val="008D63D7"/>
    <w:rsid w:val="008D74F9"/>
    <w:rsid w:val="008D79C7"/>
    <w:rsid w:val="008E041D"/>
    <w:rsid w:val="008E0993"/>
    <w:rsid w:val="008E0FC6"/>
    <w:rsid w:val="008E12F3"/>
    <w:rsid w:val="008E13E8"/>
    <w:rsid w:val="008E1853"/>
    <w:rsid w:val="008E486B"/>
    <w:rsid w:val="008E51DF"/>
    <w:rsid w:val="008E5AAF"/>
    <w:rsid w:val="008E67E2"/>
    <w:rsid w:val="008E67F8"/>
    <w:rsid w:val="008E6FC4"/>
    <w:rsid w:val="008E7946"/>
    <w:rsid w:val="008E7C1F"/>
    <w:rsid w:val="008F1FFB"/>
    <w:rsid w:val="008F3276"/>
    <w:rsid w:val="008F4CA0"/>
    <w:rsid w:val="008F51F0"/>
    <w:rsid w:val="008F6D44"/>
    <w:rsid w:val="008F725B"/>
    <w:rsid w:val="008F773D"/>
    <w:rsid w:val="008F78A3"/>
    <w:rsid w:val="009006C4"/>
    <w:rsid w:val="00901C13"/>
    <w:rsid w:val="00901C4F"/>
    <w:rsid w:val="00902E04"/>
    <w:rsid w:val="00903F41"/>
    <w:rsid w:val="00903FD9"/>
    <w:rsid w:val="00904E80"/>
    <w:rsid w:val="00905A39"/>
    <w:rsid w:val="00906A7D"/>
    <w:rsid w:val="009107ED"/>
    <w:rsid w:val="00912472"/>
    <w:rsid w:val="00912D3A"/>
    <w:rsid w:val="00914771"/>
    <w:rsid w:val="00915665"/>
    <w:rsid w:val="009160BB"/>
    <w:rsid w:val="00916EDB"/>
    <w:rsid w:val="00917ACF"/>
    <w:rsid w:val="00920BE3"/>
    <w:rsid w:val="00921662"/>
    <w:rsid w:val="00921A8D"/>
    <w:rsid w:val="0092242F"/>
    <w:rsid w:val="00922DC5"/>
    <w:rsid w:val="00923464"/>
    <w:rsid w:val="009236E5"/>
    <w:rsid w:val="009258E4"/>
    <w:rsid w:val="009268BD"/>
    <w:rsid w:val="00926C23"/>
    <w:rsid w:val="00926FD4"/>
    <w:rsid w:val="00927308"/>
    <w:rsid w:val="009300FC"/>
    <w:rsid w:val="009304AB"/>
    <w:rsid w:val="0093086E"/>
    <w:rsid w:val="009329F2"/>
    <w:rsid w:val="009331D2"/>
    <w:rsid w:val="00934B58"/>
    <w:rsid w:val="00934B93"/>
    <w:rsid w:val="00935454"/>
    <w:rsid w:val="00935593"/>
    <w:rsid w:val="00935DB4"/>
    <w:rsid w:val="00936025"/>
    <w:rsid w:val="009366C0"/>
    <w:rsid w:val="00936E05"/>
    <w:rsid w:val="00936FD7"/>
    <w:rsid w:val="009406E7"/>
    <w:rsid w:val="00940AE0"/>
    <w:rsid w:val="00941BF7"/>
    <w:rsid w:val="00943087"/>
    <w:rsid w:val="00944398"/>
    <w:rsid w:val="0094499C"/>
    <w:rsid w:val="00944CCB"/>
    <w:rsid w:val="0094539C"/>
    <w:rsid w:val="00945482"/>
    <w:rsid w:val="009473AD"/>
    <w:rsid w:val="00950B0E"/>
    <w:rsid w:val="00950F80"/>
    <w:rsid w:val="0095122F"/>
    <w:rsid w:val="009512A5"/>
    <w:rsid w:val="0095274E"/>
    <w:rsid w:val="009539E6"/>
    <w:rsid w:val="00955228"/>
    <w:rsid w:val="00955D83"/>
    <w:rsid w:val="009561A1"/>
    <w:rsid w:val="00956287"/>
    <w:rsid w:val="009570F2"/>
    <w:rsid w:val="00960D51"/>
    <w:rsid w:val="009617DF"/>
    <w:rsid w:val="009631B1"/>
    <w:rsid w:val="0096525B"/>
    <w:rsid w:val="00966134"/>
    <w:rsid w:val="00966903"/>
    <w:rsid w:val="00966F00"/>
    <w:rsid w:val="00967587"/>
    <w:rsid w:val="0097186C"/>
    <w:rsid w:val="00974048"/>
    <w:rsid w:val="00975917"/>
    <w:rsid w:val="00975972"/>
    <w:rsid w:val="00975B75"/>
    <w:rsid w:val="009761F9"/>
    <w:rsid w:val="00976257"/>
    <w:rsid w:val="00976ADB"/>
    <w:rsid w:val="00977920"/>
    <w:rsid w:val="009800C6"/>
    <w:rsid w:val="00980D48"/>
    <w:rsid w:val="00981129"/>
    <w:rsid w:val="009815EC"/>
    <w:rsid w:val="00982101"/>
    <w:rsid w:val="00982583"/>
    <w:rsid w:val="0098290F"/>
    <w:rsid w:val="00983530"/>
    <w:rsid w:val="00984B35"/>
    <w:rsid w:val="00986648"/>
    <w:rsid w:val="00987225"/>
    <w:rsid w:val="00987855"/>
    <w:rsid w:val="00987BBF"/>
    <w:rsid w:val="00987C02"/>
    <w:rsid w:val="00987F0F"/>
    <w:rsid w:val="00990791"/>
    <w:rsid w:val="009908A2"/>
    <w:rsid w:val="00992B2A"/>
    <w:rsid w:val="00992CE9"/>
    <w:rsid w:val="00992F99"/>
    <w:rsid w:val="009930F7"/>
    <w:rsid w:val="00995DEF"/>
    <w:rsid w:val="009962AF"/>
    <w:rsid w:val="009967B8"/>
    <w:rsid w:val="00997E29"/>
    <w:rsid w:val="009A008F"/>
    <w:rsid w:val="009A086F"/>
    <w:rsid w:val="009A232F"/>
    <w:rsid w:val="009A27DD"/>
    <w:rsid w:val="009A294F"/>
    <w:rsid w:val="009A37D0"/>
    <w:rsid w:val="009A42F7"/>
    <w:rsid w:val="009A4458"/>
    <w:rsid w:val="009A57A2"/>
    <w:rsid w:val="009A60BC"/>
    <w:rsid w:val="009A666D"/>
    <w:rsid w:val="009A6828"/>
    <w:rsid w:val="009A7459"/>
    <w:rsid w:val="009B0106"/>
    <w:rsid w:val="009B0EA2"/>
    <w:rsid w:val="009B12D6"/>
    <w:rsid w:val="009B1E85"/>
    <w:rsid w:val="009B1EB6"/>
    <w:rsid w:val="009B28EF"/>
    <w:rsid w:val="009B37EE"/>
    <w:rsid w:val="009B3F2D"/>
    <w:rsid w:val="009B456B"/>
    <w:rsid w:val="009B4A0C"/>
    <w:rsid w:val="009B554F"/>
    <w:rsid w:val="009B704C"/>
    <w:rsid w:val="009B79AA"/>
    <w:rsid w:val="009C13E3"/>
    <w:rsid w:val="009C156B"/>
    <w:rsid w:val="009C1A73"/>
    <w:rsid w:val="009C28B6"/>
    <w:rsid w:val="009C28DE"/>
    <w:rsid w:val="009C341F"/>
    <w:rsid w:val="009C3E0D"/>
    <w:rsid w:val="009C42B6"/>
    <w:rsid w:val="009C4603"/>
    <w:rsid w:val="009C46BF"/>
    <w:rsid w:val="009C4746"/>
    <w:rsid w:val="009C4813"/>
    <w:rsid w:val="009C567E"/>
    <w:rsid w:val="009C5683"/>
    <w:rsid w:val="009C5C8A"/>
    <w:rsid w:val="009C5EA2"/>
    <w:rsid w:val="009C6263"/>
    <w:rsid w:val="009C62B7"/>
    <w:rsid w:val="009C7EF4"/>
    <w:rsid w:val="009D07E7"/>
    <w:rsid w:val="009D09C6"/>
    <w:rsid w:val="009D130D"/>
    <w:rsid w:val="009D30E7"/>
    <w:rsid w:val="009D3459"/>
    <w:rsid w:val="009D5532"/>
    <w:rsid w:val="009D602A"/>
    <w:rsid w:val="009D781F"/>
    <w:rsid w:val="009D7E4D"/>
    <w:rsid w:val="009E004D"/>
    <w:rsid w:val="009E0326"/>
    <w:rsid w:val="009E04D6"/>
    <w:rsid w:val="009E101A"/>
    <w:rsid w:val="009E1B48"/>
    <w:rsid w:val="009E2237"/>
    <w:rsid w:val="009E2AEE"/>
    <w:rsid w:val="009E303C"/>
    <w:rsid w:val="009E4C20"/>
    <w:rsid w:val="009E4DF9"/>
    <w:rsid w:val="009E5F59"/>
    <w:rsid w:val="009E607C"/>
    <w:rsid w:val="009E67D7"/>
    <w:rsid w:val="009E681A"/>
    <w:rsid w:val="009E697C"/>
    <w:rsid w:val="009F03CF"/>
    <w:rsid w:val="009F0D05"/>
    <w:rsid w:val="009F0FAC"/>
    <w:rsid w:val="009F13A2"/>
    <w:rsid w:val="009F144A"/>
    <w:rsid w:val="009F162F"/>
    <w:rsid w:val="009F1F54"/>
    <w:rsid w:val="009F236F"/>
    <w:rsid w:val="009F26C0"/>
    <w:rsid w:val="009F3679"/>
    <w:rsid w:val="009F40CF"/>
    <w:rsid w:val="009F4B56"/>
    <w:rsid w:val="009F674F"/>
    <w:rsid w:val="009F6CCF"/>
    <w:rsid w:val="009F6CF8"/>
    <w:rsid w:val="009F73A5"/>
    <w:rsid w:val="009F75F9"/>
    <w:rsid w:val="009F79FD"/>
    <w:rsid w:val="00A00A2A"/>
    <w:rsid w:val="00A00ECC"/>
    <w:rsid w:val="00A01134"/>
    <w:rsid w:val="00A01338"/>
    <w:rsid w:val="00A0383E"/>
    <w:rsid w:val="00A03CF5"/>
    <w:rsid w:val="00A044D9"/>
    <w:rsid w:val="00A0455C"/>
    <w:rsid w:val="00A04576"/>
    <w:rsid w:val="00A04EE3"/>
    <w:rsid w:val="00A0521F"/>
    <w:rsid w:val="00A05F96"/>
    <w:rsid w:val="00A070DA"/>
    <w:rsid w:val="00A07CFA"/>
    <w:rsid w:val="00A07EA7"/>
    <w:rsid w:val="00A10B55"/>
    <w:rsid w:val="00A11018"/>
    <w:rsid w:val="00A135BB"/>
    <w:rsid w:val="00A13870"/>
    <w:rsid w:val="00A13A7B"/>
    <w:rsid w:val="00A14325"/>
    <w:rsid w:val="00A143C0"/>
    <w:rsid w:val="00A14CE6"/>
    <w:rsid w:val="00A14E7D"/>
    <w:rsid w:val="00A154A6"/>
    <w:rsid w:val="00A16D36"/>
    <w:rsid w:val="00A16FD1"/>
    <w:rsid w:val="00A17711"/>
    <w:rsid w:val="00A1784D"/>
    <w:rsid w:val="00A201E5"/>
    <w:rsid w:val="00A202AE"/>
    <w:rsid w:val="00A20442"/>
    <w:rsid w:val="00A2140E"/>
    <w:rsid w:val="00A225C2"/>
    <w:rsid w:val="00A229C7"/>
    <w:rsid w:val="00A230D5"/>
    <w:rsid w:val="00A2475D"/>
    <w:rsid w:val="00A2489A"/>
    <w:rsid w:val="00A24F63"/>
    <w:rsid w:val="00A250A3"/>
    <w:rsid w:val="00A265B2"/>
    <w:rsid w:val="00A2674A"/>
    <w:rsid w:val="00A26E80"/>
    <w:rsid w:val="00A30525"/>
    <w:rsid w:val="00A31794"/>
    <w:rsid w:val="00A31E78"/>
    <w:rsid w:val="00A32287"/>
    <w:rsid w:val="00A32641"/>
    <w:rsid w:val="00A326B0"/>
    <w:rsid w:val="00A33346"/>
    <w:rsid w:val="00A337C4"/>
    <w:rsid w:val="00A33E15"/>
    <w:rsid w:val="00A34420"/>
    <w:rsid w:val="00A34E91"/>
    <w:rsid w:val="00A35429"/>
    <w:rsid w:val="00A3596C"/>
    <w:rsid w:val="00A36285"/>
    <w:rsid w:val="00A36A14"/>
    <w:rsid w:val="00A3758B"/>
    <w:rsid w:val="00A375A9"/>
    <w:rsid w:val="00A37AB8"/>
    <w:rsid w:val="00A405F9"/>
    <w:rsid w:val="00A4092C"/>
    <w:rsid w:val="00A43AD0"/>
    <w:rsid w:val="00A43F58"/>
    <w:rsid w:val="00A450B7"/>
    <w:rsid w:val="00A461B5"/>
    <w:rsid w:val="00A47169"/>
    <w:rsid w:val="00A502D0"/>
    <w:rsid w:val="00A50B06"/>
    <w:rsid w:val="00A51638"/>
    <w:rsid w:val="00A51BB8"/>
    <w:rsid w:val="00A529F5"/>
    <w:rsid w:val="00A531D2"/>
    <w:rsid w:val="00A53D14"/>
    <w:rsid w:val="00A5517A"/>
    <w:rsid w:val="00A556E4"/>
    <w:rsid w:val="00A5649F"/>
    <w:rsid w:val="00A5662A"/>
    <w:rsid w:val="00A56A31"/>
    <w:rsid w:val="00A60A83"/>
    <w:rsid w:val="00A61F3E"/>
    <w:rsid w:val="00A62A5E"/>
    <w:rsid w:val="00A63432"/>
    <w:rsid w:val="00A64BE1"/>
    <w:rsid w:val="00A6590A"/>
    <w:rsid w:val="00A666F9"/>
    <w:rsid w:val="00A6779F"/>
    <w:rsid w:val="00A705A3"/>
    <w:rsid w:val="00A70D0C"/>
    <w:rsid w:val="00A714CD"/>
    <w:rsid w:val="00A72840"/>
    <w:rsid w:val="00A738B0"/>
    <w:rsid w:val="00A73EBC"/>
    <w:rsid w:val="00A744D7"/>
    <w:rsid w:val="00A75DA0"/>
    <w:rsid w:val="00A764F1"/>
    <w:rsid w:val="00A77369"/>
    <w:rsid w:val="00A77F58"/>
    <w:rsid w:val="00A80420"/>
    <w:rsid w:val="00A80E46"/>
    <w:rsid w:val="00A80F86"/>
    <w:rsid w:val="00A81E6C"/>
    <w:rsid w:val="00A82DF7"/>
    <w:rsid w:val="00A83F22"/>
    <w:rsid w:val="00A8454C"/>
    <w:rsid w:val="00A84701"/>
    <w:rsid w:val="00A8495C"/>
    <w:rsid w:val="00A851D6"/>
    <w:rsid w:val="00A8524A"/>
    <w:rsid w:val="00A852E4"/>
    <w:rsid w:val="00A853BE"/>
    <w:rsid w:val="00A86175"/>
    <w:rsid w:val="00A865CB"/>
    <w:rsid w:val="00A87951"/>
    <w:rsid w:val="00A90198"/>
    <w:rsid w:val="00A9079A"/>
    <w:rsid w:val="00A91308"/>
    <w:rsid w:val="00A91322"/>
    <w:rsid w:val="00A920B2"/>
    <w:rsid w:val="00A92464"/>
    <w:rsid w:val="00A92E3F"/>
    <w:rsid w:val="00A948D5"/>
    <w:rsid w:val="00A95631"/>
    <w:rsid w:val="00A96074"/>
    <w:rsid w:val="00A96658"/>
    <w:rsid w:val="00A96F15"/>
    <w:rsid w:val="00A97446"/>
    <w:rsid w:val="00A97B49"/>
    <w:rsid w:val="00A97B62"/>
    <w:rsid w:val="00A97B89"/>
    <w:rsid w:val="00A97C6B"/>
    <w:rsid w:val="00AA14E4"/>
    <w:rsid w:val="00AA3772"/>
    <w:rsid w:val="00AA3C76"/>
    <w:rsid w:val="00AA7804"/>
    <w:rsid w:val="00AB1413"/>
    <w:rsid w:val="00AB45F9"/>
    <w:rsid w:val="00AB46CB"/>
    <w:rsid w:val="00AB4EBF"/>
    <w:rsid w:val="00AB5839"/>
    <w:rsid w:val="00AB600A"/>
    <w:rsid w:val="00AB7663"/>
    <w:rsid w:val="00AB7DF8"/>
    <w:rsid w:val="00AC24A9"/>
    <w:rsid w:val="00AC2DB0"/>
    <w:rsid w:val="00AC3722"/>
    <w:rsid w:val="00AC3A3F"/>
    <w:rsid w:val="00AC3E10"/>
    <w:rsid w:val="00AC4C25"/>
    <w:rsid w:val="00AC5410"/>
    <w:rsid w:val="00AC54B2"/>
    <w:rsid w:val="00AC5746"/>
    <w:rsid w:val="00AC630E"/>
    <w:rsid w:val="00AC65D3"/>
    <w:rsid w:val="00AC79B4"/>
    <w:rsid w:val="00AC7A67"/>
    <w:rsid w:val="00AD01D4"/>
    <w:rsid w:val="00AD10DA"/>
    <w:rsid w:val="00AD2757"/>
    <w:rsid w:val="00AD3701"/>
    <w:rsid w:val="00AD3DA7"/>
    <w:rsid w:val="00AD4104"/>
    <w:rsid w:val="00AD535E"/>
    <w:rsid w:val="00AD64EF"/>
    <w:rsid w:val="00AD7EB6"/>
    <w:rsid w:val="00AE0D88"/>
    <w:rsid w:val="00AE0F51"/>
    <w:rsid w:val="00AE14A9"/>
    <w:rsid w:val="00AE156C"/>
    <w:rsid w:val="00AE344C"/>
    <w:rsid w:val="00AE391F"/>
    <w:rsid w:val="00AE4CD8"/>
    <w:rsid w:val="00AE5769"/>
    <w:rsid w:val="00AE63BA"/>
    <w:rsid w:val="00AE66F7"/>
    <w:rsid w:val="00AE78F3"/>
    <w:rsid w:val="00AF11F6"/>
    <w:rsid w:val="00AF1304"/>
    <w:rsid w:val="00AF17F0"/>
    <w:rsid w:val="00AF28BA"/>
    <w:rsid w:val="00AF2ADD"/>
    <w:rsid w:val="00AF35A7"/>
    <w:rsid w:val="00AF5249"/>
    <w:rsid w:val="00AF5AFD"/>
    <w:rsid w:val="00AF64D5"/>
    <w:rsid w:val="00AF754E"/>
    <w:rsid w:val="00AF7C8E"/>
    <w:rsid w:val="00B00128"/>
    <w:rsid w:val="00B009A6"/>
    <w:rsid w:val="00B02354"/>
    <w:rsid w:val="00B03345"/>
    <w:rsid w:val="00B03495"/>
    <w:rsid w:val="00B0382C"/>
    <w:rsid w:val="00B03832"/>
    <w:rsid w:val="00B04BA9"/>
    <w:rsid w:val="00B04D33"/>
    <w:rsid w:val="00B067A9"/>
    <w:rsid w:val="00B07A26"/>
    <w:rsid w:val="00B07A32"/>
    <w:rsid w:val="00B10893"/>
    <w:rsid w:val="00B11A72"/>
    <w:rsid w:val="00B128CC"/>
    <w:rsid w:val="00B133A4"/>
    <w:rsid w:val="00B13561"/>
    <w:rsid w:val="00B14616"/>
    <w:rsid w:val="00B15937"/>
    <w:rsid w:val="00B170AD"/>
    <w:rsid w:val="00B200FB"/>
    <w:rsid w:val="00B2093A"/>
    <w:rsid w:val="00B21045"/>
    <w:rsid w:val="00B21BE2"/>
    <w:rsid w:val="00B21E32"/>
    <w:rsid w:val="00B2277C"/>
    <w:rsid w:val="00B23374"/>
    <w:rsid w:val="00B23527"/>
    <w:rsid w:val="00B23CAD"/>
    <w:rsid w:val="00B240DF"/>
    <w:rsid w:val="00B244B5"/>
    <w:rsid w:val="00B25056"/>
    <w:rsid w:val="00B25F9B"/>
    <w:rsid w:val="00B26252"/>
    <w:rsid w:val="00B263B7"/>
    <w:rsid w:val="00B274DC"/>
    <w:rsid w:val="00B27D59"/>
    <w:rsid w:val="00B310C3"/>
    <w:rsid w:val="00B31238"/>
    <w:rsid w:val="00B31692"/>
    <w:rsid w:val="00B334A6"/>
    <w:rsid w:val="00B3432E"/>
    <w:rsid w:val="00B3441F"/>
    <w:rsid w:val="00B360D9"/>
    <w:rsid w:val="00B37301"/>
    <w:rsid w:val="00B378D2"/>
    <w:rsid w:val="00B37E19"/>
    <w:rsid w:val="00B408D0"/>
    <w:rsid w:val="00B42655"/>
    <w:rsid w:val="00B42D07"/>
    <w:rsid w:val="00B42FDD"/>
    <w:rsid w:val="00B43045"/>
    <w:rsid w:val="00B4326E"/>
    <w:rsid w:val="00B43A6E"/>
    <w:rsid w:val="00B451CA"/>
    <w:rsid w:val="00B4559B"/>
    <w:rsid w:val="00B457C6"/>
    <w:rsid w:val="00B46200"/>
    <w:rsid w:val="00B46D02"/>
    <w:rsid w:val="00B46D5D"/>
    <w:rsid w:val="00B46F7D"/>
    <w:rsid w:val="00B51491"/>
    <w:rsid w:val="00B527F2"/>
    <w:rsid w:val="00B52A5C"/>
    <w:rsid w:val="00B52B52"/>
    <w:rsid w:val="00B52EA9"/>
    <w:rsid w:val="00B5332A"/>
    <w:rsid w:val="00B5338A"/>
    <w:rsid w:val="00B54065"/>
    <w:rsid w:val="00B543A7"/>
    <w:rsid w:val="00B5485B"/>
    <w:rsid w:val="00B56151"/>
    <w:rsid w:val="00B57E71"/>
    <w:rsid w:val="00B603BD"/>
    <w:rsid w:val="00B6089B"/>
    <w:rsid w:val="00B6140E"/>
    <w:rsid w:val="00B61803"/>
    <w:rsid w:val="00B61FC7"/>
    <w:rsid w:val="00B6386D"/>
    <w:rsid w:val="00B64FAD"/>
    <w:rsid w:val="00B65373"/>
    <w:rsid w:val="00B65BC0"/>
    <w:rsid w:val="00B66611"/>
    <w:rsid w:val="00B66E32"/>
    <w:rsid w:val="00B67B17"/>
    <w:rsid w:val="00B67CE5"/>
    <w:rsid w:val="00B67F30"/>
    <w:rsid w:val="00B67FB6"/>
    <w:rsid w:val="00B70446"/>
    <w:rsid w:val="00B7090F"/>
    <w:rsid w:val="00B727F9"/>
    <w:rsid w:val="00B72C9F"/>
    <w:rsid w:val="00B742B8"/>
    <w:rsid w:val="00B759C3"/>
    <w:rsid w:val="00B7661E"/>
    <w:rsid w:val="00B77966"/>
    <w:rsid w:val="00B8048F"/>
    <w:rsid w:val="00B808C3"/>
    <w:rsid w:val="00B814F5"/>
    <w:rsid w:val="00B81CE7"/>
    <w:rsid w:val="00B81E85"/>
    <w:rsid w:val="00B826EF"/>
    <w:rsid w:val="00B82734"/>
    <w:rsid w:val="00B82774"/>
    <w:rsid w:val="00B8293E"/>
    <w:rsid w:val="00B82F19"/>
    <w:rsid w:val="00B83CA5"/>
    <w:rsid w:val="00B848AA"/>
    <w:rsid w:val="00B85527"/>
    <w:rsid w:val="00B858BE"/>
    <w:rsid w:val="00B8731E"/>
    <w:rsid w:val="00B9252A"/>
    <w:rsid w:val="00B93687"/>
    <w:rsid w:val="00B93C94"/>
    <w:rsid w:val="00B93D6C"/>
    <w:rsid w:val="00B93EE5"/>
    <w:rsid w:val="00B948B9"/>
    <w:rsid w:val="00B94AD3"/>
    <w:rsid w:val="00B94CF9"/>
    <w:rsid w:val="00B95AAE"/>
    <w:rsid w:val="00B970E6"/>
    <w:rsid w:val="00B97429"/>
    <w:rsid w:val="00B97872"/>
    <w:rsid w:val="00B97915"/>
    <w:rsid w:val="00BA0025"/>
    <w:rsid w:val="00BA06D4"/>
    <w:rsid w:val="00BA13E5"/>
    <w:rsid w:val="00BA1FFB"/>
    <w:rsid w:val="00BA678D"/>
    <w:rsid w:val="00BA6810"/>
    <w:rsid w:val="00BA7B4B"/>
    <w:rsid w:val="00BA7D95"/>
    <w:rsid w:val="00BA7E62"/>
    <w:rsid w:val="00BB1D12"/>
    <w:rsid w:val="00BB38BA"/>
    <w:rsid w:val="00BB3FA9"/>
    <w:rsid w:val="00BB4268"/>
    <w:rsid w:val="00BB45D4"/>
    <w:rsid w:val="00BB490B"/>
    <w:rsid w:val="00BB690D"/>
    <w:rsid w:val="00BB7DE1"/>
    <w:rsid w:val="00BC04F1"/>
    <w:rsid w:val="00BC09AC"/>
    <w:rsid w:val="00BC1CF8"/>
    <w:rsid w:val="00BC21C8"/>
    <w:rsid w:val="00BC23DC"/>
    <w:rsid w:val="00BC30F9"/>
    <w:rsid w:val="00BC42CC"/>
    <w:rsid w:val="00BC5BAE"/>
    <w:rsid w:val="00BC5C5D"/>
    <w:rsid w:val="00BD01E7"/>
    <w:rsid w:val="00BD02A7"/>
    <w:rsid w:val="00BD2488"/>
    <w:rsid w:val="00BD3709"/>
    <w:rsid w:val="00BD455A"/>
    <w:rsid w:val="00BD4CBD"/>
    <w:rsid w:val="00BD5875"/>
    <w:rsid w:val="00BD5BC8"/>
    <w:rsid w:val="00BD5D24"/>
    <w:rsid w:val="00BE0532"/>
    <w:rsid w:val="00BE0E03"/>
    <w:rsid w:val="00BE1310"/>
    <w:rsid w:val="00BE2F65"/>
    <w:rsid w:val="00BE3249"/>
    <w:rsid w:val="00BE492F"/>
    <w:rsid w:val="00BE50CE"/>
    <w:rsid w:val="00BE7A50"/>
    <w:rsid w:val="00BE7BCF"/>
    <w:rsid w:val="00BF0C7C"/>
    <w:rsid w:val="00BF17FE"/>
    <w:rsid w:val="00BF1D0D"/>
    <w:rsid w:val="00BF1EDE"/>
    <w:rsid w:val="00BF3FB2"/>
    <w:rsid w:val="00BF44BA"/>
    <w:rsid w:val="00BF4771"/>
    <w:rsid w:val="00BF521F"/>
    <w:rsid w:val="00BF61C2"/>
    <w:rsid w:val="00BF72AD"/>
    <w:rsid w:val="00BF7CD0"/>
    <w:rsid w:val="00C00AE8"/>
    <w:rsid w:val="00C01F1E"/>
    <w:rsid w:val="00C0266D"/>
    <w:rsid w:val="00C03A60"/>
    <w:rsid w:val="00C04833"/>
    <w:rsid w:val="00C04F91"/>
    <w:rsid w:val="00C06180"/>
    <w:rsid w:val="00C066C5"/>
    <w:rsid w:val="00C07366"/>
    <w:rsid w:val="00C073A7"/>
    <w:rsid w:val="00C079CB"/>
    <w:rsid w:val="00C109ED"/>
    <w:rsid w:val="00C112C0"/>
    <w:rsid w:val="00C1204E"/>
    <w:rsid w:val="00C12922"/>
    <w:rsid w:val="00C131AA"/>
    <w:rsid w:val="00C14127"/>
    <w:rsid w:val="00C166C2"/>
    <w:rsid w:val="00C169FD"/>
    <w:rsid w:val="00C20827"/>
    <w:rsid w:val="00C21D65"/>
    <w:rsid w:val="00C22134"/>
    <w:rsid w:val="00C2268F"/>
    <w:rsid w:val="00C22F4E"/>
    <w:rsid w:val="00C231B2"/>
    <w:rsid w:val="00C236D7"/>
    <w:rsid w:val="00C23B4F"/>
    <w:rsid w:val="00C25F51"/>
    <w:rsid w:val="00C2622E"/>
    <w:rsid w:val="00C26D8F"/>
    <w:rsid w:val="00C26F7F"/>
    <w:rsid w:val="00C30240"/>
    <w:rsid w:val="00C31C0F"/>
    <w:rsid w:val="00C322D8"/>
    <w:rsid w:val="00C33E87"/>
    <w:rsid w:val="00C34065"/>
    <w:rsid w:val="00C340E2"/>
    <w:rsid w:val="00C35945"/>
    <w:rsid w:val="00C369DC"/>
    <w:rsid w:val="00C36D72"/>
    <w:rsid w:val="00C37CBE"/>
    <w:rsid w:val="00C404A8"/>
    <w:rsid w:val="00C40A29"/>
    <w:rsid w:val="00C4262E"/>
    <w:rsid w:val="00C42B76"/>
    <w:rsid w:val="00C42BDE"/>
    <w:rsid w:val="00C443F5"/>
    <w:rsid w:val="00C452BE"/>
    <w:rsid w:val="00C45459"/>
    <w:rsid w:val="00C45B0F"/>
    <w:rsid w:val="00C47FEA"/>
    <w:rsid w:val="00C503A0"/>
    <w:rsid w:val="00C50C3E"/>
    <w:rsid w:val="00C523E1"/>
    <w:rsid w:val="00C52641"/>
    <w:rsid w:val="00C52DC3"/>
    <w:rsid w:val="00C54A4F"/>
    <w:rsid w:val="00C55BDA"/>
    <w:rsid w:val="00C5665E"/>
    <w:rsid w:val="00C57DDE"/>
    <w:rsid w:val="00C60873"/>
    <w:rsid w:val="00C6105A"/>
    <w:rsid w:val="00C615DD"/>
    <w:rsid w:val="00C61B2E"/>
    <w:rsid w:val="00C62973"/>
    <w:rsid w:val="00C632CD"/>
    <w:rsid w:val="00C63434"/>
    <w:rsid w:val="00C64180"/>
    <w:rsid w:val="00C64685"/>
    <w:rsid w:val="00C64EFF"/>
    <w:rsid w:val="00C66CDE"/>
    <w:rsid w:val="00C66D03"/>
    <w:rsid w:val="00C66FE8"/>
    <w:rsid w:val="00C70E63"/>
    <w:rsid w:val="00C71A40"/>
    <w:rsid w:val="00C71CD8"/>
    <w:rsid w:val="00C7249A"/>
    <w:rsid w:val="00C736F2"/>
    <w:rsid w:val="00C737B5"/>
    <w:rsid w:val="00C73916"/>
    <w:rsid w:val="00C73F0F"/>
    <w:rsid w:val="00C74FE0"/>
    <w:rsid w:val="00C7608D"/>
    <w:rsid w:val="00C777EF"/>
    <w:rsid w:val="00C80992"/>
    <w:rsid w:val="00C80D78"/>
    <w:rsid w:val="00C80E16"/>
    <w:rsid w:val="00C8296F"/>
    <w:rsid w:val="00C84B99"/>
    <w:rsid w:val="00C90ABB"/>
    <w:rsid w:val="00C90D2B"/>
    <w:rsid w:val="00C9173B"/>
    <w:rsid w:val="00C91B1F"/>
    <w:rsid w:val="00C925CA"/>
    <w:rsid w:val="00C92BD6"/>
    <w:rsid w:val="00C92FE5"/>
    <w:rsid w:val="00C9334B"/>
    <w:rsid w:val="00C93B2A"/>
    <w:rsid w:val="00C94460"/>
    <w:rsid w:val="00C95768"/>
    <w:rsid w:val="00C958A2"/>
    <w:rsid w:val="00C95F44"/>
    <w:rsid w:val="00C96609"/>
    <w:rsid w:val="00C9664E"/>
    <w:rsid w:val="00C968EA"/>
    <w:rsid w:val="00C97CA5"/>
    <w:rsid w:val="00C97DA2"/>
    <w:rsid w:val="00CA02C5"/>
    <w:rsid w:val="00CA02FC"/>
    <w:rsid w:val="00CA226B"/>
    <w:rsid w:val="00CA226C"/>
    <w:rsid w:val="00CA5624"/>
    <w:rsid w:val="00CA6444"/>
    <w:rsid w:val="00CA6827"/>
    <w:rsid w:val="00CA72C6"/>
    <w:rsid w:val="00CA7C02"/>
    <w:rsid w:val="00CB12E7"/>
    <w:rsid w:val="00CB15CA"/>
    <w:rsid w:val="00CB1AFC"/>
    <w:rsid w:val="00CB1D19"/>
    <w:rsid w:val="00CB3153"/>
    <w:rsid w:val="00CB3162"/>
    <w:rsid w:val="00CB36AB"/>
    <w:rsid w:val="00CB3F15"/>
    <w:rsid w:val="00CB43CE"/>
    <w:rsid w:val="00CB48E5"/>
    <w:rsid w:val="00CB503A"/>
    <w:rsid w:val="00CB5CC3"/>
    <w:rsid w:val="00CB69B5"/>
    <w:rsid w:val="00CB77F1"/>
    <w:rsid w:val="00CC0923"/>
    <w:rsid w:val="00CC320D"/>
    <w:rsid w:val="00CC3B68"/>
    <w:rsid w:val="00CC41A8"/>
    <w:rsid w:val="00CC42C6"/>
    <w:rsid w:val="00CC4B79"/>
    <w:rsid w:val="00CC4E9A"/>
    <w:rsid w:val="00CC52F8"/>
    <w:rsid w:val="00CC5448"/>
    <w:rsid w:val="00CC5458"/>
    <w:rsid w:val="00CC5620"/>
    <w:rsid w:val="00CC5A9E"/>
    <w:rsid w:val="00CC6090"/>
    <w:rsid w:val="00CC62D9"/>
    <w:rsid w:val="00CC69C4"/>
    <w:rsid w:val="00CC736E"/>
    <w:rsid w:val="00CC7C61"/>
    <w:rsid w:val="00CD0BC1"/>
    <w:rsid w:val="00CD0E7D"/>
    <w:rsid w:val="00CD138F"/>
    <w:rsid w:val="00CD1967"/>
    <w:rsid w:val="00CD1AF3"/>
    <w:rsid w:val="00CD36AC"/>
    <w:rsid w:val="00CD3893"/>
    <w:rsid w:val="00CD3949"/>
    <w:rsid w:val="00CD452E"/>
    <w:rsid w:val="00CD47EC"/>
    <w:rsid w:val="00CD4B22"/>
    <w:rsid w:val="00CD4BA7"/>
    <w:rsid w:val="00CD4BFA"/>
    <w:rsid w:val="00CD5AA1"/>
    <w:rsid w:val="00CD7525"/>
    <w:rsid w:val="00CD7A2F"/>
    <w:rsid w:val="00CD7D25"/>
    <w:rsid w:val="00CE004D"/>
    <w:rsid w:val="00CE019E"/>
    <w:rsid w:val="00CE04CC"/>
    <w:rsid w:val="00CE0FD5"/>
    <w:rsid w:val="00CE1147"/>
    <w:rsid w:val="00CE15AB"/>
    <w:rsid w:val="00CE1814"/>
    <w:rsid w:val="00CE181F"/>
    <w:rsid w:val="00CE18EB"/>
    <w:rsid w:val="00CE231D"/>
    <w:rsid w:val="00CE2D43"/>
    <w:rsid w:val="00CE2FBD"/>
    <w:rsid w:val="00CE3CDF"/>
    <w:rsid w:val="00CE4700"/>
    <w:rsid w:val="00CE59E0"/>
    <w:rsid w:val="00CE639A"/>
    <w:rsid w:val="00CE6FF0"/>
    <w:rsid w:val="00CE787A"/>
    <w:rsid w:val="00CE7BDD"/>
    <w:rsid w:val="00CF0436"/>
    <w:rsid w:val="00CF22A8"/>
    <w:rsid w:val="00CF34DA"/>
    <w:rsid w:val="00CF4635"/>
    <w:rsid w:val="00CF601C"/>
    <w:rsid w:val="00CF6F76"/>
    <w:rsid w:val="00CF71B5"/>
    <w:rsid w:val="00CF788A"/>
    <w:rsid w:val="00CF7E16"/>
    <w:rsid w:val="00D00077"/>
    <w:rsid w:val="00D005C8"/>
    <w:rsid w:val="00D016E8"/>
    <w:rsid w:val="00D01FC8"/>
    <w:rsid w:val="00D0274C"/>
    <w:rsid w:val="00D02C3A"/>
    <w:rsid w:val="00D02E2C"/>
    <w:rsid w:val="00D0358F"/>
    <w:rsid w:val="00D03932"/>
    <w:rsid w:val="00D03C35"/>
    <w:rsid w:val="00D04469"/>
    <w:rsid w:val="00D04507"/>
    <w:rsid w:val="00D04A88"/>
    <w:rsid w:val="00D053DC"/>
    <w:rsid w:val="00D07953"/>
    <w:rsid w:val="00D102FF"/>
    <w:rsid w:val="00D10B89"/>
    <w:rsid w:val="00D1147D"/>
    <w:rsid w:val="00D12BA5"/>
    <w:rsid w:val="00D15E5C"/>
    <w:rsid w:val="00D160F5"/>
    <w:rsid w:val="00D16568"/>
    <w:rsid w:val="00D20205"/>
    <w:rsid w:val="00D208CD"/>
    <w:rsid w:val="00D21934"/>
    <w:rsid w:val="00D2199F"/>
    <w:rsid w:val="00D21CDE"/>
    <w:rsid w:val="00D21EC6"/>
    <w:rsid w:val="00D225FE"/>
    <w:rsid w:val="00D23498"/>
    <w:rsid w:val="00D236E0"/>
    <w:rsid w:val="00D24BD7"/>
    <w:rsid w:val="00D26A8D"/>
    <w:rsid w:val="00D326FB"/>
    <w:rsid w:val="00D32D20"/>
    <w:rsid w:val="00D33907"/>
    <w:rsid w:val="00D343F2"/>
    <w:rsid w:val="00D345BE"/>
    <w:rsid w:val="00D352DD"/>
    <w:rsid w:val="00D35655"/>
    <w:rsid w:val="00D35DB9"/>
    <w:rsid w:val="00D36900"/>
    <w:rsid w:val="00D36AF5"/>
    <w:rsid w:val="00D36F10"/>
    <w:rsid w:val="00D40104"/>
    <w:rsid w:val="00D4110C"/>
    <w:rsid w:val="00D412DC"/>
    <w:rsid w:val="00D4150D"/>
    <w:rsid w:val="00D41AB0"/>
    <w:rsid w:val="00D42364"/>
    <w:rsid w:val="00D429FF"/>
    <w:rsid w:val="00D43D72"/>
    <w:rsid w:val="00D46E1B"/>
    <w:rsid w:val="00D50CFD"/>
    <w:rsid w:val="00D527E5"/>
    <w:rsid w:val="00D52A9E"/>
    <w:rsid w:val="00D53142"/>
    <w:rsid w:val="00D536FD"/>
    <w:rsid w:val="00D53B1D"/>
    <w:rsid w:val="00D544FD"/>
    <w:rsid w:val="00D5453F"/>
    <w:rsid w:val="00D547FD"/>
    <w:rsid w:val="00D55907"/>
    <w:rsid w:val="00D55B9E"/>
    <w:rsid w:val="00D55CD7"/>
    <w:rsid w:val="00D601D2"/>
    <w:rsid w:val="00D60287"/>
    <w:rsid w:val="00D60383"/>
    <w:rsid w:val="00D60DFA"/>
    <w:rsid w:val="00D60FF0"/>
    <w:rsid w:val="00D61EDA"/>
    <w:rsid w:val="00D620EB"/>
    <w:rsid w:val="00D6462F"/>
    <w:rsid w:val="00D662E3"/>
    <w:rsid w:val="00D66571"/>
    <w:rsid w:val="00D66D1C"/>
    <w:rsid w:val="00D66DCF"/>
    <w:rsid w:val="00D707BC"/>
    <w:rsid w:val="00D7184F"/>
    <w:rsid w:val="00D71940"/>
    <w:rsid w:val="00D73FAA"/>
    <w:rsid w:val="00D74322"/>
    <w:rsid w:val="00D74359"/>
    <w:rsid w:val="00D74F43"/>
    <w:rsid w:val="00D75BB2"/>
    <w:rsid w:val="00D75F86"/>
    <w:rsid w:val="00D75FFC"/>
    <w:rsid w:val="00D77704"/>
    <w:rsid w:val="00D7775C"/>
    <w:rsid w:val="00D812E5"/>
    <w:rsid w:val="00D81652"/>
    <w:rsid w:val="00D831F4"/>
    <w:rsid w:val="00D83E13"/>
    <w:rsid w:val="00D850EF"/>
    <w:rsid w:val="00D86D53"/>
    <w:rsid w:val="00D870FC"/>
    <w:rsid w:val="00D87C9E"/>
    <w:rsid w:val="00D87DB1"/>
    <w:rsid w:val="00D9092E"/>
    <w:rsid w:val="00D91032"/>
    <w:rsid w:val="00D910F7"/>
    <w:rsid w:val="00D91663"/>
    <w:rsid w:val="00D91801"/>
    <w:rsid w:val="00D92D11"/>
    <w:rsid w:val="00D938B7"/>
    <w:rsid w:val="00D94956"/>
    <w:rsid w:val="00D9599C"/>
    <w:rsid w:val="00D96040"/>
    <w:rsid w:val="00D96531"/>
    <w:rsid w:val="00D97D01"/>
    <w:rsid w:val="00DA0D39"/>
    <w:rsid w:val="00DA1153"/>
    <w:rsid w:val="00DA15C2"/>
    <w:rsid w:val="00DA1B80"/>
    <w:rsid w:val="00DA1E9F"/>
    <w:rsid w:val="00DA2350"/>
    <w:rsid w:val="00DA24E9"/>
    <w:rsid w:val="00DA3CB1"/>
    <w:rsid w:val="00DA45E3"/>
    <w:rsid w:val="00DA48A8"/>
    <w:rsid w:val="00DA4D05"/>
    <w:rsid w:val="00DA4FB0"/>
    <w:rsid w:val="00DA54ED"/>
    <w:rsid w:val="00DA5C96"/>
    <w:rsid w:val="00DA66B5"/>
    <w:rsid w:val="00DA73D0"/>
    <w:rsid w:val="00DB0CBC"/>
    <w:rsid w:val="00DB1976"/>
    <w:rsid w:val="00DB1B4C"/>
    <w:rsid w:val="00DB1BF6"/>
    <w:rsid w:val="00DB33B1"/>
    <w:rsid w:val="00DB34DC"/>
    <w:rsid w:val="00DB36EE"/>
    <w:rsid w:val="00DB38B1"/>
    <w:rsid w:val="00DB4252"/>
    <w:rsid w:val="00DB44C8"/>
    <w:rsid w:val="00DB4865"/>
    <w:rsid w:val="00DB56B7"/>
    <w:rsid w:val="00DB5A9B"/>
    <w:rsid w:val="00DB64A5"/>
    <w:rsid w:val="00DB7653"/>
    <w:rsid w:val="00DC0293"/>
    <w:rsid w:val="00DC0823"/>
    <w:rsid w:val="00DC2235"/>
    <w:rsid w:val="00DC24CF"/>
    <w:rsid w:val="00DC4102"/>
    <w:rsid w:val="00DC531D"/>
    <w:rsid w:val="00DC7C7D"/>
    <w:rsid w:val="00DD00A8"/>
    <w:rsid w:val="00DD02AD"/>
    <w:rsid w:val="00DD2756"/>
    <w:rsid w:val="00DD2C4F"/>
    <w:rsid w:val="00DD4EAE"/>
    <w:rsid w:val="00DD7E0B"/>
    <w:rsid w:val="00DE024A"/>
    <w:rsid w:val="00DE0D6B"/>
    <w:rsid w:val="00DE29F7"/>
    <w:rsid w:val="00DE2B2D"/>
    <w:rsid w:val="00DE30EB"/>
    <w:rsid w:val="00DE3F5A"/>
    <w:rsid w:val="00DE4267"/>
    <w:rsid w:val="00DE4382"/>
    <w:rsid w:val="00DE5601"/>
    <w:rsid w:val="00DE7243"/>
    <w:rsid w:val="00DE7703"/>
    <w:rsid w:val="00DE774C"/>
    <w:rsid w:val="00DE7DDC"/>
    <w:rsid w:val="00DF0734"/>
    <w:rsid w:val="00DF0998"/>
    <w:rsid w:val="00DF18C6"/>
    <w:rsid w:val="00DF2991"/>
    <w:rsid w:val="00DF475E"/>
    <w:rsid w:val="00DF4773"/>
    <w:rsid w:val="00DF67BF"/>
    <w:rsid w:val="00DF6E81"/>
    <w:rsid w:val="00DF6E94"/>
    <w:rsid w:val="00DF7196"/>
    <w:rsid w:val="00E00DC8"/>
    <w:rsid w:val="00E017BB"/>
    <w:rsid w:val="00E01845"/>
    <w:rsid w:val="00E01B6B"/>
    <w:rsid w:val="00E01CC3"/>
    <w:rsid w:val="00E01D97"/>
    <w:rsid w:val="00E0255E"/>
    <w:rsid w:val="00E028E3"/>
    <w:rsid w:val="00E03576"/>
    <w:rsid w:val="00E03925"/>
    <w:rsid w:val="00E04C63"/>
    <w:rsid w:val="00E07ABD"/>
    <w:rsid w:val="00E1035C"/>
    <w:rsid w:val="00E10B75"/>
    <w:rsid w:val="00E10C01"/>
    <w:rsid w:val="00E11132"/>
    <w:rsid w:val="00E1166C"/>
    <w:rsid w:val="00E12EE2"/>
    <w:rsid w:val="00E13785"/>
    <w:rsid w:val="00E14E0C"/>
    <w:rsid w:val="00E15079"/>
    <w:rsid w:val="00E15229"/>
    <w:rsid w:val="00E15716"/>
    <w:rsid w:val="00E15AE5"/>
    <w:rsid w:val="00E16CA7"/>
    <w:rsid w:val="00E17B51"/>
    <w:rsid w:val="00E21EE9"/>
    <w:rsid w:val="00E21EED"/>
    <w:rsid w:val="00E24D25"/>
    <w:rsid w:val="00E26097"/>
    <w:rsid w:val="00E262EA"/>
    <w:rsid w:val="00E2643E"/>
    <w:rsid w:val="00E26EC1"/>
    <w:rsid w:val="00E2785A"/>
    <w:rsid w:val="00E27A30"/>
    <w:rsid w:val="00E316DA"/>
    <w:rsid w:val="00E319AC"/>
    <w:rsid w:val="00E32243"/>
    <w:rsid w:val="00E3300F"/>
    <w:rsid w:val="00E3306C"/>
    <w:rsid w:val="00E3433E"/>
    <w:rsid w:val="00E345AF"/>
    <w:rsid w:val="00E36E45"/>
    <w:rsid w:val="00E36E75"/>
    <w:rsid w:val="00E37234"/>
    <w:rsid w:val="00E37586"/>
    <w:rsid w:val="00E37F45"/>
    <w:rsid w:val="00E402DA"/>
    <w:rsid w:val="00E40702"/>
    <w:rsid w:val="00E410AF"/>
    <w:rsid w:val="00E4414C"/>
    <w:rsid w:val="00E442F2"/>
    <w:rsid w:val="00E4593A"/>
    <w:rsid w:val="00E45ADB"/>
    <w:rsid w:val="00E45D0E"/>
    <w:rsid w:val="00E45D9E"/>
    <w:rsid w:val="00E461F4"/>
    <w:rsid w:val="00E465E7"/>
    <w:rsid w:val="00E466DA"/>
    <w:rsid w:val="00E46DDD"/>
    <w:rsid w:val="00E4700A"/>
    <w:rsid w:val="00E47417"/>
    <w:rsid w:val="00E47C49"/>
    <w:rsid w:val="00E47C95"/>
    <w:rsid w:val="00E47FE3"/>
    <w:rsid w:val="00E50784"/>
    <w:rsid w:val="00E50B40"/>
    <w:rsid w:val="00E54098"/>
    <w:rsid w:val="00E54871"/>
    <w:rsid w:val="00E55518"/>
    <w:rsid w:val="00E557BA"/>
    <w:rsid w:val="00E55A0D"/>
    <w:rsid w:val="00E56AE5"/>
    <w:rsid w:val="00E57CFC"/>
    <w:rsid w:val="00E60C3F"/>
    <w:rsid w:val="00E62827"/>
    <w:rsid w:val="00E632DD"/>
    <w:rsid w:val="00E633C6"/>
    <w:rsid w:val="00E636ED"/>
    <w:rsid w:val="00E64145"/>
    <w:rsid w:val="00E65095"/>
    <w:rsid w:val="00E67B00"/>
    <w:rsid w:val="00E67EAC"/>
    <w:rsid w:val="00E70498"/>
    <w:rsid w:val="00E70625"/>
    <w:rsid w:val="00E72B8B"/>
    <w:rsid w:val="00E72E8B"/>
    <w:rsid w:val="00E75DB7"/>
    <w:rsid w:val="00E75E10"/>
    <w:rsid w:val="00E76290"/>
    <w:rsid w:val="00E769BA"/>
    <w:rsid w:val="00E76DA8"/>
    <w:rsid w:val="00E76F3E"/>
    <w:rsid w:val="00E8086B"/>
    <w:rsid w:val="00E815C7"/>
    <w:rsid w:val="00E82AEF"/>
    <w:rsid w:val="00E82EB2"/>
    <w:rsid w:val="00E8333A"/>
    <w:rsid w:val="00E8431C"/>
    <w:rsid w:val="00E846CB"/>
    <w:rsid w:val="00E84950"/>
    <w:rsid w:val="00E84CDE"/>
    <w:rsid w:val="00E86011"/>
    <w:rsid w:val="00E871CD"/>
    <w:rsid w:val="00E872CE"/>
    <w:rsid w:val="00E87B72"/>
    <w:rsid w:val="00E907BD"/>
    <w:rsid w:val="00E91861"/>
    <w:rsid w:val="00E92132"/>
    <w:rsid w:val="00E92811"/>
    <w:rsid w:val="00E92888"/>
    <w:rsid w:val="00E94412"/>
    <w:rsid w:val="00E94819"/>
    <w:rsid w:val="00E94E9E"/>
    <w:rsid w:val="00E96758"/>
    <w:rsid w:val="00E96EBE"/>
    <w:rsid w:val="00E97DC8"/>
    <w:rsid w:val="00E97F68"/>
    <w:rsid w:val="00EA1010"/>
    <w:rsid w:val="00EA339B"/>
    <w:rsid w:val="00EA38AF"/>
    <w:rsid w:val="00EA42E5"/>
    <w:rsid w:val="00EA46DD"/>
    <w:rsid w:val="00EA5828"/>
    <w:rsid w:val="00EA647E"/>
    <w:rsid w:val="00EA68BF"/>
    <w:rsid w:val="00EA6F70"/>
    <w:rsid w:val="00EA7E23"/>
    <w:rsid w:val="00EB1B80"/>
    <w:rsid w:val="00EB25C6"/>
    <w:rsid w:val="00EB2BB9"/>
    <w:rsid w:val="00EB32BA"/>
    <w:rsid w:val="00EB3F90"/>
    <w:rsid w:val="00EB42BF"/>
    <w:rsid w:val="00EB4B65"/>
    <w:rsid w:val="00EB4FF6"/>
    <w:rsid w:val="00EB7289"/>
    <w:rsid w:val="00EB7CF0"/>
    <w:rsid w:val="00EC1D23"/>
    <w:rsid w:val="00EC3215"/>
    <w:rsid w:val="00EC3CC0"/>
    <w:rsid w:val="00EC40E9"/>
    <w:rsid w:val="00EC662E"/>
    <w:rsid w:val="00EC7412"/>
    <w:rsid w:val="00EC74C4"/>
    <w:rsid w:val="00EC7762"/>
    <w:rsid w:val="00ED0B7B"/>
    <w:rsid w:val="00ED26F4"/>
    <w:rsid w:val="00ED40AD"/>
    <w:rsid w:val="00ED482E"/>
    <w:rsid w:val="00ED555A"/>
    <w:rsid w:val="00ED61AC"/>
    <w:rsid w:val="00ED6537"/>
    <w:rsid w:val="00ED7178"/>
    <w:rsid w:val="00ED77C7"/>
    <w:rsid w:val="00ED77F1"/>
    <w:rsid w:val="00EE057F"/>
    <w:rsid w:val="00EE0EC1"/>
    <w:rsid w:val="00EE1E42"/>
    <w:rsid w:val="00EE1EAE"/>
    <w:rsid w:val="00EE2D10"/>
    <w:rsid w:val="00EE44F6"/>
    <w:rsid w:val="00EE4A7E"/>
    <w:rsid w:val="00EE4E3E"/>
    <w:rsid w:val="00EE63A9"/>
    <w:rsid w:val="00EE6DE0"/>
    <w:rsid w:val="00EE736D"/>
    <w:rsid w:val="00EE7DCD"/>
    <w:rsid w:val="00EF07B9"/>
    <w:rsid w:val="00EF163A"/>
    <w:rsid w:val="00EF18C4"/>
    <w:rsid w:val="00EF1F99"/>
    <w:rsid w:val="00EF2A58"/>
    <w:rsid w:val="00EF3800"/>
    <w:rsid w:val="00EF384E"/>
    <w:rsid w:val="00EF3C1C"/>
    <w:rsid w:val="00EF511E"/>
    <w:rsid w:val="00EF58B2"/>
    <w:rsid w:val="00EF6C81"/>
    <w:rsid w:val="00EF7156"/>
    <w:rsid w:val="00EF77EC"/>
    <w:rsid w:val="00F0017D"/>
    <w:rsid w:val="00F00E55"/>
    <w:rsid w:val="00F012E3"/>
    <w:rsid w:val="00F01453"/>
    <w:rsid w:val="00F018E2"/>
    <w:rsid w:val="00F02300"/>
    <w:rsid w:val="00F047F7"/>
    <w:rsid w:val="00F05784"/>
    <w:rsid w:val="00F059F9"/>
    <w:rsid w:val="00F067E2"/>
    <w:rsid w:val="00F071E6"/>
    <w:rsid w:val="00F0768B"/>
    <w:rsid w:val="00F10090"/>
    <w:rsid w:val="00F101CB"/>
    <w:rsid w:val="00F102CA"/>
    <w:rsid w:val="00F11A80"/>
    <w:rsid w:val="00F12E20"/>
    <w:rsid w:val="00F13ADB"/>
    <w:rsid w:val="00F14A13"/>
    <w:rsid w:val="00F14E9F"/>
    <w:rsid w:val="00F1587E"/>
    <w:rsid w:val="00F160DF"/>
    <w:rsid w:val="00F17318"/>
    <w:rsid w:val="00F176B7"/>
    <w:rsid w:val="00F17B60"/>
    <w:rsid w:val="00F20345"/>
    <w:rsid w:val="00F23338"/>
    <w:rsid w:val="00F2393D"/>
    <w:rsid w:val="00F23B4C"/>
    <w:rsid w:val="00F24339"/>
    <w:rsid w:val="00F247B1"/>
    <w:rsid w:val="00F24BF7"/>
    <w:rsid w:val="00F2507C"/>
    <w:rsid w:val="00F25610"/>
    <w:rsid w:val="00F25C41"/>
    <w:rsid w:val="00F25F54"/>
    <w:rsid w:val="00F26298"/>
    <w:rsid w:val="00F26D1B"/>
    <w:rsid w:val="00F2704E"/>
    <w:rsid w:val="00F27784"/>
    <w:rsid w:val="00F3090E"/>
    <w:rsid w:val="00F3125C"/>
    <w:rsid w:val="00F31417"/>
    <w:rsid w:val="00F31C56"/>
    <w:rsid w:val="00F31EB7"/>
    <w:rsid w:val="00F32C18"/>
    <w:rsid w:val="00F32F56"/>
    <w:rsid w:val="00F33250"/>
    <w:rsid w:val="00F33FDA"/>
    <w:rsid w:val="00F34375"/>
    <w:rsid w:val="00F3470C"/>
    <w:rsid w:val="00F35B53"/>
    <w:rsid w:val="00F36344"/>
    <w:rsid w:val="00F36609"/>
    <w:rsid w:val="00F3662C"/>
    <w:rsid w:val="00F407E9"/>
    <w:rsid w:val="00F4096B"/>
    <w:rsid w:val="00F41631"/>
    <w:rsid w:val="00F41950"/>
    <w:rsid w:val="00F41D82"/>
    <w:rsid w:val="00F42A24"/>
    <w:rsid w:val="00F437E2"/>
    <w:rsid w:val="00F44AE4"/>
    <w:rsid w:val="00F44C5E"/>
    <w:rsid w:val="00F45751"/>
    <w:rsid w:val="00F46D25"/>
    <w:rsid w:val="00F47F21"/>
    <w:rsid w:val="00F50A7D"/>
    <w:rsid w:val="00F50BD1"/>
    <w:rsid w:val="00F50CD8"/>
    <w:rsid w:val="00F50F2C"/>
    <w:rsid w:val="00F51124"/>
    <w:rsid w:val="00F51824"/>
    <w:rsid w:val="00F5259C"/>
    <w:rsid w:val="00F52699"/>
    <w:rsid w:val="00F53BC7"/>
    <w:rsid w:val="00F53FD6"/>
    <w:rsid w:val="00F5582D"/>
    <w:rsid w:val="00F55B5F"/>
    <w:rsid w:val="00F56183"/>
    <w:rsid w:val="00F564DA"/>
    <w:rsid w:val="00F57078"/>
    <w:rsid w:val="00F57403"/>
    <w:rsid w:val="00F60C81"/>
    <w:rsid w:val="00F60D5B"/>
    <w:rsid w:val="00F60DAB"/>
    <w:rsid w:val="00F614E9"/>
    <w:rsid w:val="00F61A7A"/>
    <w:rsid w:val="00F6327C"/>
    <w:rsid w:val="00F64612"/>
    <w:rsid w:val="00F649A1"/>
    <w:rsid w:val="00F650F9"/>
    <w:rsid w:val="00F65A7E"/>
    <w:rsid w:val="00F663B4"/>
    <w:rsid w:val="00F66BA4"/>
    <w:rsid w:val="00F66EBE"/>
    <w:rsid w:val="00F67030"/>
    <w:rsid w:val="00F67B91"/>
    <w:rsid w:val="00F67CCC"/>
    <w:rsid w:val="00F70D5A"/>
    <w:rsid w:val="00F70FE9"/>
    <w:rsid w:val="00F73CF7"/>
    <w:rsid w:val="00F74D3A"/>
    <w:rsid w:val="00F75B3C"/>
    <w:rsid w:val="00F75BC5"/>
    <w:rsid w:val="00F76569"/>
    <w:rsid w:val="00F769A5"/>
    <w:rsid w:val="00F775FC"/>
    <w:rsid w:val="00F77C72"/>
    <w:rsid w:val="00F803D5"/>
    <w:rsid w:val="00F80BA0"/>
    <w:rsid w:val="00F81295"/>
    <w:rsid w:val="00F8221C"/>
    <w:rsid w:val="00F83AF7"/>
    <w:rsid w:val="00F849D6"/>
    <w:rsid w:val="00F865A1"/>
    <w:rsid w:val="00F86C5A"/>
    <w:rsid w:val="00F86F2F"/>
    <w:rsid w:val="00F876B4"/>
    <w:rsid w:val="00F90270"/>
    <w:rsid w:val="00F9142C"/>
    <w:rsid w:val="00F925AD"/>
    <w:rsid w:val="00F92EE9"/>
    <w:rsid w:val="00F935E9"/>
    <w:rsid w:val="00F9391B"/>
    <w:rsid w:val="00F94B94"/>
    <w:rsid w:val="00F94D08"/>
    <w:rsid w:val="00F95DD2"/>
    <w:rsid w:val="00F96627"/>
    <w:rsid w:val="00FA12B5"/>
    <w:rsid w:val="00FA183F"/>
    <w:rsid w:val="00FA259B"/>
    <w:rsid w:val="00FA2DF8"/>
    <w:rsid w:val="00FA39C5"/>
    <w:rsid w:val="00FA46B2"/>
    <w:rsid w:val="00FA519F"/>
    <w:rsid w:val="00FA5740"/>
    <w:rsid w:val="00FA5A75"/>
    <w:rsid w:val="00FA5E24"/>
    <w:rsid w:val="00FA6048"/>
    <w:rsid w:val="00FA6E15"/>
    <w:rsid w:val="00FA717E"/>
    <w:rsid w:val="00FA78A9"/>
    <w:rsid w:val="00FB04B5"/>
    <w:rsid w:val="00FB1483"/>
    <w:rsid w:val="00FB1C72"/>
    <w:rsid w:val="00FB20B8"/>
    <w:rsid w:val="00FB23F3"/>
    <w:rsid w:val="00FB4FE5"/>
    <w:rsid w:val="00FB5C30"/>
    <w:rsid w:val="00FB7827"/>
    <w:rsid w:val="00FB7C2E"/>
    <w:rsid w:val="00FC0C03"/>
    <w:rsid w:val="00FC0FEF"/>
    <w:rsid w:val="00FC3215"/>
    <w:rsid w:val="00FC40C4"/>
    <w:rsid w:val="00FC547C"/>
    <w:rsid w:val="00FC56EB"/>
    <w:rsid w:val="00FD10EF"/>
    <w:rsid w:val="00FD1E26"/>
    <w:rsid w:val="00FD27C4"/>
    <w:rsid w:val="00FD2BB3"/>
    <w:rsid w:val="00FD2D40"/>
    <w:rsid w:val="00FD2F99"/>
    <w:rsid w:val="00FD4C9A"/>
    <w:rsid w:val="00FD5140"/>
    <w:rsid w:val="00FD54BF"/>
    <w:rsid w:val="00FD57EE"/>
    <w:rsid w:val="00FD6A03"/>
    <w:rsid w:val="00FD73D6"/>
    <w:rsid w:val="00FE0C83"/>
    <w:rsid w:val="00FE2761"/>
    <w:rsid w:val="00FE2A82"/>
    <w:rsid w:val="00FE2CE0"/>
    <w:rsid w:val="00FE3708"/>
    <w:rsid w:val="00FE3CAB"/>
    <w:rsid w:val="00FE477A"/>
    <w:rsid w:val="00FE4859"/>
    <w:rsid w:val="00FE5585"/>
    <w:rsid w:val="00FE56FD"/>
    <w:rsid w:val="00FE60B7"/>
    <w:rsid w:val="00FE661B"/>
    <w:rsid w:val="00FE6FFA"/>
    <w:rsid w:val="00FE737D"/>
    <w:rsid w:val="00FE7677"/>
    <w:rsid w:val="00FF10C3"/>
    <w:rsid w:val="00FF1275"/>
    <w:rsid w:val="00FF1BAA"/>
    <w:rsid w:val="00FF270F"/>
    <w:rsid w:val="00FF28DF"/>
    <w:rsid w:val="00FF40FD"/>
    <w:rsid w:val="00FF57E5"/>
    <w:rsid w:val="00FF5F0F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7427CF7D"/>
  <w15:docId w15:val="{F05B8037-693F-485B-8867-A9193EDA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Arial" w:hAnsi="Calibri Light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1CC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ETZAdresse">
    <w:name w:val="NETZ Adresse"/>
    <w:link w:val="NETZAdresseZchn"/>
    <w:autoRedefine/>
    <w:qFormat/>
    <w:rsid w:val="003D1CC2"/>
    <w:pPr>
      <w:tabs>
        <w:tab w:val="left" w:pos="4536"/>
        <w:tab w:val="right" w:pos="9638"/>
      </w:tabs>
      <w:jc w:val="center"/>
    </w:pPr>
    <w:rPr>
      <w:rFonts w:eastAsia="Times New Roman"/>
      <w:color w:val="000000" w:themeColor="text1"/>
      <w:sz w:val="14"/>
    </w:rPr>
  </w:style>
  <w:style w:type="paragraph" w:customStyle="1" w:styleId="enviaNETZBarcode">
    <w:name w:val="envia NETZ Barcode"/>
    <w:basedOn w:val="Standard"/>
    <w:qFormat/>
    <w:rsid w:val="003243B7"/>
    <w:pPr>
      <w:spacing w:before="20" w:after="20" w:line="240" w:lineRule="auto"/>
    </w:pPr>
    <w:rPr>
      <w:rFonts w:eastAsia="Times New Roman" w:cs="Arial"/>
      <w:color w:val="C0C0C0"/>
      <w:sz w:val="10"/>
      <w:szCs w:val="10"/>
    </w:rPr>
  </w:style>
  <w:style w:type="paragraph" w:customStyle="1" w:styleId="enviaNETZEingangsvermerk">
    <w:name w:val="envia NETZ Eingangsvermerk"/>
    <w:qFormat/>
    <w:rsid w:val="003243B7"/>
    <w:pPr>
      <w:spacing w:before="40"/>
    </w:pPr>
    <w:rPr>
      <w:rFonts w:eastAsia="Times New Roman"/>
      <w:sz w:val="10"/>
    </w:rPr>
  </w:style>
  <w:style w:type="paragraph" w:customStyle="1" w:styleId="NETZErluterung">
    <w:name w:val="NETZ Erläuterung"/>
    <w:autoRedefine/>
    <w:qFormat/>
    <w:rsid w:val="003243B7"/>
    <w:rPr>
      <w:rFonts w:eastAsia="Times New Roman"/>
      <w:sz w:val="16"/>
    </w:rPr>
  </w:style>
  <w:style w:type="paragraph" w:customStyle="1" w:styleId="NETZFeldbezeichnung">
    <w:name w:val="NETZ Feldbezeichnung"/>
    <w:autoRedefine/>
    <w:qFormat/>
    <w:rsid w:val="000F58B4"/>
    <w:pPr>
      <w:spacing w:before="20"/>
      <w:ind w:left="144"/>
    </w:pPr>
    <w:rPr>
      <w:rFonts w:eastAsia="Times New Roman"/>
      <w:sz w:val="12"/>
    </w:rPr>
  </w:style>
  <w:style w:type="paragraph" w:customStyle="1" w:styleId="NETZFllfelder">
    <w:name w:val="NETZ Füllfelder"/>
    <w:autoRedefine/>
    <w:qFormat/>
    <w:rsid w:val="000F58B4"/>
    <w:pPr>
      <w:spacing w:before="40"/>
      <w:ind w:left="144"/>
    </w:pPr>
    <w:rPr>
      <w:rFonts w:eastAsia="Times New Roman"/>
      <w:noProof/>
      <w:sz w:val="18"/>
    </w:rPr>
  </w:style>
  <w:style w:type="paragraph" w:customStyle="1" w:styleId="NETZFllfelder-Fett">
    <w:name w:val="NETZ Füllfelder-Fett"/>
    <w:basedOn w:val="NETZFllfelder"/>
    <w:autoRedefine/>
    <w:qFormat/>
    <w:rsid w:val="00443EB6"/>
    <w:pPr>
      <w:spacing w:before="0"/>
      <w:ind w:left="0" w:firstLine="2"/>
    </w:pPr>
    <w:rPr>
      <w:b/>
    </w:rPr>
  </w:style>
  <w:style w:type="paragraph" w:customStyle="1" w:styleId="enviaNETZFussnote">
    <w:name w:val="envia NETZ Fussnote"/>
    <w:qFormat/>
    <w:rsid w:val="003243B7"/>
    <w:rPr>
      <w:rFonts w:eastAsia="Times New Roman"/>
      <w:sz w:val="12"/>
    </w:rPr>
  </w:style>
  <w:style w:type="paragraph" w:customStyle="1" w:styleId="enviaNETZFusszeile">
    <w:name w:val="envia NETZ Fusszeile"/>
    <w:qFormat/>
    <w:rsid w:val="003243B7"/>
    <w:pPr>
      <w:jc w:val="right"/>
    </w:pPr>
    <w:rPr>
      <w:rFonts w:eastAsia="Times New Roman"/>
      <w:sz w:val="12"/>
    </w:rPr>
  </w:style>
  <w:style w:type="paragraph" w:customStyle="1" w:styleId="NETZgroeLeerzeile">
    <w:name w:val="NETZ große Leerzeile"/>
    <w:autoRedefine/>
    <w:qFormat/>
    <w:rsid w:val="003243B7"/>
    <w:rPr>
      <w:rFonts w:eastAsia="Times New Roman"/>
      <w:sz w:val="8"/>
    </w:rPr>
  </w:style>
  <w:style w:type="paragraph" w:customStyle="1" w:styleId="enviaNETZLeerzeile">
    <w:name w:val="envia NETZ Leerzeile"/>
    <w:qFormat/>
    <w:rsid w:val="003243B7"/>
    <w:rPr>
      <w:rFonts w:eastAsia="Times New Roman"/>
      <w:sz w:val="2"/>
    </w:rPr>
  </w:style>
  <w:style w:type="paragraph" w:customStyle="1" w:styleId="enviaNETZSubtitel">
    <w:name w:val="envia NETZ Subtitel"/>
    <w:basedOn w:val="Standard"/>
    <w:qFormat/>
    <w:rsid w:val="003243B7"/>
    <w:pPr>
      <w:spacing w:after="0" w:line="270" w:lineRule="exact"/>
      <w:jc w:val="both"/>
    </w:pPr>
    <w:rPr>
      <w:rFonts w:eastAsia="Times New Roman"/>
      <w:b/>
      <w:color w:val="0070C0"/>
      <w:sz w:val="28"/>
    </w:rPr>
  </w:style>
  <w:style w:type="paragraph" w:customStyle="1" w:styleId="NETZText">
    <w:name w:val="NETZ Text"/>
    <w:qFormat/>
    <w:rsid w:val="003243B7"/>
    <w:pPr>
      <w:spacing w:after="60"/>
      <w:jc w:val="both"/>
    </w:pPr>
    <w:rPr>
      <w:rFonts w:eastAsia="Times New Roman"/>
      <w:spacing w:val="-6"/>
      <w:sz w:val="18"/>
    </w:rPr>
  </w:style>
  <w:style w:type="paragraph" w:customStyle="1" w:styleId="enviaNETZTextFett">
    <w:name w:val="envia NETZ Text + Fett"/>
    <w:basedOn w:val="NETZText"/>
    <w:rsid w:val="003243B7"/>
    <w:rPr>
      <w:b/>
      <w:bCs/>
      <w:spacing w:val="0"/>
    </w:rPr>
  </w:style>
  <w:style w:type="paragraph" w:customStyle="1" w:styleId="enviaNETZTextFettKursivVerdichtetdurch05pt">
    <w:name w:val="envia NETZ Text + Fett Kursiv Verdichtet durch  05 pt"/>
    <w:basedOn w:val="NETZText"/>
    <w:rsid w:val="003243B7"/>
    <w:pPr>
      <w:spacing w:after="0"/>
    </w:pPr>
    <w:rPr>
      <w:b/>
      <w:bCs/>
      <w:i/>
      <w:iCs/>
    </w:rPr>
  </w:style>
  <w:style w:type="paragraph" w:customStyle="1" w:styleId="enviaNETZTextZentriertFett">
    <w:name w:val="envia NETZ Text + Zentriert+Fett"/>
    <w:basedOn w:val="NETZText"/>
    <w:rsid w:val="003243B7"/>
    <w:pPr>
      <w:jc w:val="center"/>
    </w:pPr>
    <w:rPr>
      <w:b/>
    </w:rPr>
  </w:style>
  <w:style w:type="paragraph" w:customStyle="1" w:styleId="enviaNETZText1">
    <w:name w:val="envia NETZ Text 1"/>
    <w:basedOn w:val="NETZText"/>
    <w:qFormat/>
    <w:rsid w:val="003243B7"/>
    <w:pPr>
      <w:spacing w:after="20"/>
    </w:pPr>
  </w:style>
  <w:style w:type="paragraph" w:customStyle="1" w:styleId="enviaNETZText2">
    <w:name w:val="envia NETZ Text 2"/>
    <w:basedOn w:val="NETZText"/>
    <w:qFormat/>
    <w:rsid w:val="003243B7"/>
    <w:pPr>
      <w:framePr w:hSpace="142" w:wrap="around" w:hAnchor="text" w:yAlign="bottom"/>
      <w:spacing w:after="0"/>
      <w:suppressOverlap/>
    </w:pPr>
  </w:style>
  <w:style w:type="character" w:customStyle="1" w:styleId="enviaNETZTextZeichen">
    <w:name w:val="envia NETZ Text Zeichen"/>
    <w:basedOn w:val="Absatz-Standardschriftart"/>
    <w:uiPriority w:val="1"/>
    <w:qFormat/>
    <w:rsid w:val="003243B7"/>
    <w:rPr>
      <w:rFonts w:ascii="Arial" w:hAnsi="Arial"/>
      <w:b/>
      <w:color w:val="0070C0"/>
      <w:spacing w:val="0"/>
      <w:sz w:val="20"/>
    </w:rPr>
  </w:style>
  <w:style w:type="paragraph" w:customStyle="1" w:styleId="NETZTitel">
    <w:name w:val="NETZ Titel"/>
    <w:basedOn w:val="Standard"/>
    <w:autoRedefine/>
    <w:qFormat/>
    <w:rsid w:val="00760910"/>
    <w:pPr>
      <w:spacing w:after="0" w:line="320" w:lineRule="exact"/>
    </w:pPr>
    <w:rPr>
      <w:rFonts w:eastAsia="Times New Roman"/>
      <w:b/>
      <w:color w:val="0070C0"/>
      <w:sz w:val="28"/>
    </w:rPr>
  </w:style>
  <w:style w:type="paragraph" w:customStyle="1" w:styleId="NETZberschrift">
    <w:name w:val="NETZ Überschrift"/>
    <w:autoRedefine/>
    <w:qFormat/>
    <w:rsid w:val="004767B0"/>
    <w:pPr>
      <w:spacing w:after="20"/>
      <w:ind w:left="-191" w:firstLine="191"/>
    </w:pPr>
    <w:rPr>
      <w:rFonts w:eastAsia="Times New Roman"/>
      <w:b/>
      <w:color w:val="0070C0"/>
    </w:rPr>
  </w:style>
  <w:style w:type="paragraph" w:customStyle="1" w:styleId="NETZUntertitel">
    <w:name w:val="NETZ Untertitel"/>
    <w:autoRedefine/>
    <w:qFormat/>
    <w:rsid w:val="00CA6827"/>
    <w:pPr>
      <w:spacing w:before="40" w:line="276" w:lineRule="auto"/>
    </w:pPr>
    <w:rPr>
      <w:rFonts w:eastAsia="Times New Roman"/>
      <w:sz w:val="18"/>
    </w:rPr>
  </w:style>
  <w:style w:type="paragraph" w:customStyle="1" w:styleId="FormatvorlageenviaNETZTitelGrobuchstabenLinks">
    <w:name w:val="Formatvorlage envia NETZ Titel + Großbuchstaben + Links"/>
    <w:basedOn w:val="NETZTitel"/>
    <w:rsid w:val="003243B7"/>
  </w:style>
  <w:style w:type="table" w:styleId="Tabellenraster">
    <w:name w:val="Table Grid"/>
    <w:basedOn w:val="NormaleTabelle"/>
    <w:uiPriority w:val="59"/>
    <w:rsid w:val="00C566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aliases w:val="_Kopfzeile"/>
    <w:basedOn w:val="Standard"/>
    <w:link w:val="KopfzeileZchn"/>
    <w:uiPriority w:val="59"/>
    <w:unhideWhenUsed/>
    <w:rsid w:val="002F0C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_Kopfzeile Zchn"/>
    <w:basedOn w:val="Absatz-Standardschriftart"/>
    <w:link w:val="Kopfzeile"/>
    <w:uiPriority w:val="59"/>
    <w:rsid w:val="002F0CF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F0C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0CF7"/>
    <w:rPr>
      <w:sz w:val="22"/>
      <w:szCs w:val="22"/>
      <w:lang w:eastAsia="en-US"/>
    </w:rPr>
  </w:style>
  <w:style w:type="character" w:customStyle="1" w:styleId="enviaNETZfett">
    <w:name w:val="envia NETZ fett"/>
    <w:basedOn w:val="Absatz-Standardschriftart"/>
    <w:uiPriority w:val="1"/>
    <w:qFormat/>
    <w:rsid w:val="00730432"/>
    <w:rPr>
      <w:b/>
    </w:rPr>
  </w:style>
  <w:style w:type="paragraph" w:customStyle="1" w:styleId="enviaNETZAdresseFett">
    <w:name w:val="envia NETZ Adresse + Fett"/>
    <w:basedOn w:val="NETZAdresse"/>
    <w:link w:val="enviaNETZAdresseFettZchn"/>
    <w:qFormat/>
    <w:rsid w:val="00DF2991"/>
    <w:rPr>
      <w:b/>
    </w:rPr>
  </w:style>
  <w:style w:type="character" w:customStyle="1" w:styleId="NETZAdresseZchn">
    <w:name w:val="NETZ Adresse Zchn"/>
    <w:basedOn w:val="Absatz-Standardschriftart"/>
    <w:link w:val="NETZAdresse"/>
    <w:rsid w:val="003D1CC2"/>
    <w:rPr>
      <w:rFonts w:eastAsia="Times New Roman"/>
      <w:color w:val="000000" w:themeColor="text1"/>
      <w:sz w:val="14"/>
    </w:rPr>
  </w:style>
  <w:style w:type="character" w:customStyle="1" w:styleId="enviaNETZAdresseFettZchn">
    <w:name w:val="envia NETZ Adresse + Fett Zchn"/>
    <w:basedOn w:val="NETZAdresseZchn"/>
    <w:link w:val="enviaNETZAdresseFett"/>
    <w:rsid w:val="00DF2991"/>
    <w:rPr>
      <w:rFonts w:eastAsia="Times New Roman"/>
      <w:b/>
      <w:color w:val="000000" w:themeColor="text1"/>
      <w:sz w:val="14"/>
    </w:rPr>
  </w:style>
  <w:style w:type="character" w:customStyle="1" w:styleId="FettAltF">
    <w:name w:val="_Fett (Alt + F)"/>
    <w:basedOn w:val="Absatz-Standardschriftart"/>
    <w:qFormat/>
    <w:rsid w:val="003F4313"/>
    <w:rPr>
      <w:b/>
      <w:bCs/>
      <w:lang w:val="de-DE"/>
    </w:rPr>
  </w:style>
  <w:style w:type="paragraph" w:customStyle="1" w:styleId="NETZFuzeileFirmierung">
    <w:name w:val="NETZ Fußzeile Firmierung"/>
    <w:basedOn w:val="Fuzeile"/>
    <w:autoRedefine/>
    <w:qFormat/>
    <w:rsid w:val="00B37301"/>
    <w:pPr>
      <w:tabs>
        <w:tab w:val="clear" w:pos="4536"/>
        <w:tab w:val="clear" w:pos="9072"/>
      </w:tabs>
      <w:spacing w:after="0" w:line="180" w:lineRule="atLeast"/>
    </w:pPr>
    <w:rPr>
      <w:rFonts w:eastAsia="Times New Roman" w:cs="Calibri Light"/>
      <w:bCs/>
      <w:noProof/>
      <w:color w:val="000000" w:themeColor="text1"/>
      <w:sz w:val="15"/>
      <w:szCs w:val="15"/>
      <w:lang w:eastAsia="en-US"/>
    </w:rPr>
  </w:style>
  <w:style w:type="paragraph" w:styleId="Titel">
    <w:name w:val="Title"/>
    <w:aliases w:val="_Titel"/>
    <w:basedOn w:val="Standard"/>
    <w:next w:val="Standard"/>
    <w:link w:val="TitelZchn"/>
    <w:uiPriority w:val="34"/>
    <w:qFormat/>
    <w:rsid w:val="0084075A"/>
    <w:pPr>
      <w:keepNext/>
      <w:spacing w:after="0" w:line="432" w:lineRule="atLeast"/>
    </w:pPr>
    <w:rPr>
      <w:rFonts w:asciiTheme="majorHAnsi" w:eastAsia="Times New Roman" w:hAnsiTheme="majorHAnsi"/>
      <w:b/>
      <w:sz w:val="36"/>
      <w:szCs w:val="32"/>
      <w:lang w:eastAsia="en-US"/>
    </w:rPr>
  </w:style>
  <w:style w:type="character" w:customStyle="1" w:styleId="TitelZchn">
    <w:name w:val="Titel Zchn"/>
    <w:aliases w:val="_Titel Zchn"/>
    <w:basedOn w:val="Absatz-Standardschriftart"/>
    <w:link w:val="Titel"/>
    <w:uiPriority w:val="34"/>
    <w:rsid w:val="0084075A"/>
    <w:rPr>
      <w:rFonts w:asciiTheme="majorHAnsi" w:eastAsia="Times New Roman" w:hAnsiTheme="majorHAnsi"/>
      <w:b/>
      <w:sz w:val="36"/>
      <w:szCs w:val="32"/>
      <w:lang w:eastAsia="en-US"/>
    </w:rPr>
  </w:style>
  <w:style w:type="paragraph" w:customStyle="1" w:styleId="FuzeileFirmierung">
    <w:name w:val="_Fußzeile Firmierung"/>
    <w:basedOn w:val="Fuzeile"/>
    <w:qFormat/>
    <w:rsid w:val="0084075A"/>
    <w:pPr>
      <w:tabs>
        <w:tab w:val="clear" w:pos="4536"/>
        <w:tab w:val="clear" w:pos="9072"/>
      </w:tabs>
      <w:spacing w:after="0" w:line="180" w:lineRule="atLeast"/>
    </w:pPr>
    <w:rPr>
      <w:rFonts w:asciiTheme="minorHAnsi" w:eastAsia="Times New Roman" w:hAnsiTheme="minorHAnsi"/>
      <w:noProof/>
      <w:sz w:val="15"/>
      <w:szCs w:val="15"/>
      <w:lang w:eastAsia="en-US"/>
    </w:rPr>
  </w:style>
  <w:style w:type="character" w:styleId="Hyperlink">
    <w:name w:val="Hyperlink"/>
    <w:aliases w:val="_Hyperlink"/>
    <w:basedOn w:val="Absatz-Standardschriftart"/>
    <w:uiPriority w:val="99"/>
    <w:unhideWhenUsed/>
    <w:rsid w:val="00D36AF5"/>
    <w:rPr>
      <w:color w:val="0000FF"/>
      <w:u w:val="single"/>
      <w:lang w:val="de-DE"/>
    </w:rPr>
  </w:style>
  <w:style w:type="numbering" w:customStyle="1" w:styleId="ListeEinzuege">
    <w:name w:val="_ListeEinzuege"/>
    <w:basedOn w:val="KeineListe"/>
    <w:rsid w:val="00B46F7D"/>
    <w:pPr>
      <w:numPr>
        <w:numId w:val="1"/>
      </w:numPr>
    </w:pPr>
  </w:style>
  <w:style w:type="paragraph" w:customStyle="1" w:styleId="Einzug1AltE">
    <w:name w:val="_Einzug 1 (Alt + E)"/>
    <w:basedOn w:val="Standard"/>
    <w:next w:val="Standard"/>
    <w:link w:val="Einzug1AltEZchn"/>
    <w:uiPriority w:val="14"/>
    <w:qFormat/>
    <w:rsid w:val="00B46F7D"/>
    <w:pPr>
      <w:numPr>
        <w:numId w:val="1"/>
      </w:numPr>
      <w:spacing w:after="0" w:line="264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inzug1AltEZchn">
    <w:name w:val="_Einzug 1 (Alt + E) Zchn"/>
    <w:basedOn w:val="Absatz-Standardschriftart"/>
    <w:link w:val="Einzug1AltE"/>
    <w:uiPriority w:val="14"/>
    <w:rsid w:val="00B46F7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inzug2">
    <w:name w:val="_Einzug 2"/>
    <w:basedOn w:val="Standard"/>
    <w:next w:val="Standard"/>
    <w:uiPriority w:val="14"/>
    <w:qFormat/>
    <w:rsid w:val="00B46F7D"/>
    <w:pPr>
      <w:numPr>
        <w:ilvl w:val="1"/>
        <w:numId w:val="1"/>
      </w:numPr>
      <w:spacing w:after="0" w:line="264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inzug3">
    <w:name w:val="_Einzug 3"/>
    <w:basedOn w:val="Standard"/>
    <w:next w:val="Standard"/>
    <w:uiPriority w:val="14"/>
    <w:qFormat/>
    <w:rsid w:val="00B46F7D"/>
    <w:pPr>
      <w:numPr>
        <w:ilvl w:val="2"/>
        <w:numId w:val="1"/>
      </w:numPr>
      <w:spacing w:after="0" w:line="264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nviaNETZFusszeileFett">
    <w:name w:val="envia NETZ Fusszeile+Fett"/>
    <w:basedOn w:val="enviaNETZFusszeile"/>
    <w:qFormat/>
    <w:rsid w:val="00B46F7D"/>
    <w:pPr>
      <w:jc w:val="left"/>
    </w:pPr>
    <w:rPr>
      <w:b/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60BB"/>
    <w:rPr>
      <w:color w:val="605E5C"/>
      <w:shd w:val="clear" w:color="auto" w:fill="E1DFDD"/>
    </w:rPr>
  </w:style>
  <w:style w:type="paragraph" w:customStyle="1" w:styleId="Tabellenberschrift">
    <w:name w:val="Tabellen Überschrift"/>
    <w:basedOn w:val="Standard"/>
    <w:rsid w:val="009E004D"/>
    <w:pPr>
      <w:suppressLineNumbers/>
      <w:suppressAutoHyphens/>
      <w:spacing w:after="0" w:line="240" w:lineRule="auto"/>
      <w:jc w:val="center"/>
    </w:pPr>
    <w:rPr>
      <w:rFonts w:ascii="Arial" w:hAnsi="Arial"/>
      <w:b/>
      <w:bCs/>
      <w:sz w:val="8"/>
      <w:szCs w:val="22"/>
      <w:lang w:eastAsia="ar-SA"/>
    </w:rPr>
  </w:style>
  <w:style w:type="paragraph" w:styleId="berarbeitung">
    <w:name w:val="Revision"/>
    <w:hidden/>
    <w:uiPriority w:val="99"/>
    <w:semiHidden/>
    <w:rsid w:val="004E01DF"/>
  </w:style>
  <w:style w:type="table" w:styleId="EinfacheTabelle1">
    <w:name w:val="Plain Table 1"/>
    <w:basedOn w:val="NormaleTabelle"/>
    <w:uiPriority w:val="41"/>
    <w:rsid w:val="00DE560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inspeiser@mitnetz-strom.d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inspeiser@mitnetz-strom.d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K-NW\K-NW-V\K-NW-VV\2_Vertr&#228;ge\01_AO\01-01_Standardnetzvetr&#228;ge_Strom\5_Best&#228;tigung_Netzanschluss\1_Letztverbraucher_NS\2_Best&#228;tigung\2010-10_2013-01-19\BNA_G_NS-RLM_2010-10_2013-01-19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0B53A93D617B4F831121F8305CF923" ma:contentTypeVersion="2" ma:contentTypeDescription="Ein neues Dokument erstellen." ma:contentTypeScope="" ma:versionID="949e755f39d736d6dc3c418589ec5b06">
  <xsd:schema xmlns:xsd="http://www.w3.org/2001/XMLSchema" xmlns:xs="http://www.w3.org/2001/XMLSchema" xmlns:p="http://schemas.microsoft.com/office/2006/metadata/properties" xmlns:ns2="3bae45c0-2143-4819-aa6b-35649f54bba6" targetNamespace="http://schemas.microsoft.com/office/2006/metadata/properties" ma:root="true" ma:fieldsID="66e17092102cc6e4543554b4b075f5bc" ns2:_="">
    <xsd:import namespace="3bae45c0-2143-4819-aa6b-35649f54b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45c0-2143-4819-aa6b-35649f54b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90EAD-DF6C-4D03-BEA7-A90CAF7F478A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3bae45c0-2143-4819-aa6b-35649f54bba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70F8BB1-E824-4F5D-994C-E403A6A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e45c0-2143-4819-aa6b-35649f54b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D250B-D3E0-4C4B-A7DA-A160E47A75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BNA_G_NS-RLM_2010-10_2013-01-19</Template>
  <TotalTime>0</TotalTime>
  <Pages>1</Pages>
  <Words>378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Jahresnachweis kommunale Beteiligung 2025-01</vt:lpstr>
    </vt:vector>
  </TitlesOfParts>
  <Company>Dieser PC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Jahresnachweis kommunale Beteiligung 2025-01</dc:title>
  <dc:subject/>
  <dc:creator>Annette Roy</dc:creator>
  <cp:keywords/>
  <dc:description/>
  <cp:lastModifiedBy>Kind, Jens</cp:lastModifiedBy>
  <cp:revision>8</cp:revision>
  <cp:lastPrinted>2010-10-15T11:06:00Z</cp:lastPrinted>
  <dcterms:created xsi:type="dcterms:W3CDTF">2025-03-27T09:28:00Z</dcterms:created>
  <dcterms:modified xsi:type="dcterms:W3CDTF">2025-03-27T10:09:00Z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0x010100A20B53A93D617B4F831121F8305CF923</vt:lpwstr>
  </property>
</Properties>
</file>