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9" w:type="dxa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"/>
        <w:gridCol w:w="1194"/>
        <w:gridCol w:w="757"/>
        <w:gridCol w:w="944"/>
        <w:gridCol w:w="1085"/>
        <w:gridCol w:w="278"/>
        <w:gridCol w:w="108"/>
        <w:gridCol w:w="514"/>
        <w:gridCol w:w="161"/>
        <w:gridCol w:w="122"/>
        <w:gridCol w:w="612"/>
        <w:gridCol w:w="273"/>
        <w:gridCol w:w="391"/>
        <w:gridCol w:w="567"/>
        <w:gridCol w:w="2126"/>
      </w:tblGrid>
      <w:tr w:rsidR="001D3258" w14:paraId="499C7D8C" w14:textId="77777777" w:rsidTr="00014A12">
        <w:tc>
          <w:tcPr>
            <w:tcW w:w="9639" w:type="dxa"/>
            <w:gridSpan w:val="15"/>
            <w:tcBorders>
              <w:top w:val="nil"/>
              <w:bottom w:val="nil"/>
            </w:tcBorders>
          </w:tcPr>
          <w:p w14:paraId="451ECC9D" w14:textId="4F90D3B4" w:rsidR="001D3258" w:rsidRDefault="001D3258" w:rsidP="004642C3">
            <w:pPr>
              <w:pStyle w:val="enviaNETZberschrift"/>
            </w:pPr>
            <w:r>
              <w:t>Identifikation</w:t>
            </w:r>
          </w:p>
        </w:tc>
      </w:tr>
      <w:tr w:rsidR="00251FD1" w14:paraId="7043453C" w14:textId="77777777" w:rsidTr="00014A12">
        <w:tc>
          <w:tcPr>
            <w:tcW w:w="9639" w:type="dxa"/>
            <w:gridSpan w:val="15"/>
            <w:tcBorders>
              <w:top w:val="nil"/>
              <w:bottom w:val="nil"/>
            </w:tcBorders>
          </w:tcPr>
          <w:p w14:paraId="4FE3C682" w14:textId="0C2E037D" w:rsidR="00251FD1" w:rsidRPr="002E21EF" w:rsidRDefault="00251FD1" w:rsidP="004642C3">
            <w:pPr>
              <w:pStyle w:val="enviaNETZFeldbezeichnung"/>
            </w:pPr>
            <w:r w:rsidRPr="00251FD1">
              <w:t>M</w:t>
            </w:r>
            <w:r w:rsidR="00850553">
              <w:t>arktlokations</w:t>
            </w:r>
            <w:r w:rsidRPr="00251FD1">
              <w:t>-ID (M</w:t>
            </w:r>
            <w:r w:rsidR="00850553">
              <w:t>a</w:t>
            </w:r>
            <w:r w:rsidRPr="00251FD1">
              <w:t>Lo)</w:t>
            </w:r>
          </w:p>
        </w:tc>
      </w:tr>
      <w:tr w:rsidR="003B620F" w14:paraId="10D2FC14" w14:textId="77777777" w:rsidTr="00014A12">
        <w:tc>
          <w:tcPr>
            <w:tcW w:w="9639" w:type="dxa"/>
            <w:gridSpan w:val="15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879B9A0" w14:textId="43395510" w:rsidR="003B620F" w:rsidRPr="002E21EF" w:rsidRDefault="003B620F" w:rsidP="00266D8E">
            <w:pPr>
              <w:pStyle w:val="NETZFllfelder"/>
            </w:pPr>
            <w:r w:rsidRPr="002E21E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21EF">
              <w:instrText xml:space="preserve"> FORMTEXT </w:instrText>
            </w:r>
            <w:r w:rsidRPr="002E21EF">
              <w:fldChar w:fldCharType="separate"/>
            </w:r>
            <w:r w:rsidRPr="002E21EF">
              <w:t> </w:t>
            </w:r>
            <w:r w:rsidRPr="002E21EF">
              <w:t> </w:t>
            </w:r>
            <w:r w:rsidRPr="002E21EF">
              <w:t> </w:t>
            </w:r>
            <w:r w:rsidRPr="002E21EF">
              <w:t> </w:t>
            </w:r>
            <w:r w:rsidRPr="002E21EF">
              <w:t> </w:t>
            </w:r>
            <w:r w:rsidRPr="002E21EF">
              <w:fldChar w:fldCharType="end"/>
            </w:r>
          </w:p>
        </w:tc>
      </w:tr>
      <w:tr w:rsidR="006C2623" w14:paraId="62561B49" w14:textId="77777777" w:rsidTr="00014A12">
        <w:tc>
          <w:tcPr>
            <w:tcW w:w="9639" w:type="dxa"/>
            <w:gridSpan w:val="15"/>
            <w:tcBorders>
              <w:top w:val="single" w:sz="4" w:space="0" w:color="auto"/>
              <w:left w:val="nil"/>
              <w:bottom w:val="nil"/>
            </w:tcBorders>
          </w:tcPr>
          <w:p w14:paraId="02571891" w14:textId="2AD86D66" w:rsidR="006C2623" w:rsidRPr="002E21EF" w:rsidRDefault="00850553" w:rsidP="006C2623">
            <w:pPr>
              <w:pStyle w:val="NETZFeldbezeichnung"/>
            </w:pPr>
            <w:r>
              <w:t>Anschlussnutzungs</w:t>
            </w:r>
            <w:r w:rsidR="006C2623" w:rsidRPr="00251FD1">
              <w:t xml:space="preserve">-ID </w:t>
            </w:r>
          </w:p>
        </w:tc>
      </w:tr>
      <w:tr w:rsidR="006C2623" w14:paraId="69DA6959" w14:textId="77777777" w:rsidTr="00014A12">
        <w:tc>
          <w:tcPr>
            <w:tcW w:w="9639" w:type="dxa"/>
            <w:gridSpan w:val="15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C61AA99" w14:textId="3894F078" w:rsidR="006C2623" w:rsidRPr="002E21EF" w:rsidRDefault="006C2623" w:rsidP="00266D8E">
            <w:pPr>
              <w:pStyle w:val="NETZFllfelder"/>
            </w:pPr>
            <w:r w:rsidRPr="002E21E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21EF">
              <w:instrText xml:space="preserve"> FORMTEXT </w:instrText>
            </w:r>
            <w:r w:rsidRPr="002E21EF">
              <w:fldChar w:fldCharType="separate"/>
            </w:r>
            <w:r w:rsidRPr="002E21EF">
              <w:t> </w:t>
            </w:r>
            <w:r w:rsidRPr="002E21EF">
              <w:t> </w:t>
            </w:r>
            <w:r w:rsidRPr="002E21EF">
              <w:t> </w:t>
            </w:r>
            <w:r w:rsidRPr="002E21EF">
              <w:t> </w:t>
            </w:r>
            <w:r w:rsidRPr="002E21EF">
              <w:t> </w:t>
            </w:r>
            <w:r w:rsidRPr="002E21EF">
              <w:fldChar w:fldCharType="end"/>
            </w:r>
          </w:p>
        </w:tc>
      </w:tr>
      <w:tr w:rsidR="006C2623" w14:paraId="64F12781" w14:textId="77777777" w:rsidTr="00014A12">
        <w:tc>
          <w:tcPr>
            <w:tcW w:w="9639" w:type="dxa"/>
            <w:gridSpan w:val="15"/>
            <w:tcBorders>
              <w:top w:val="single" w:sz="4" w:space="0" w:color="auto"/>
              <w:bottom w:val="nil"/>
            </w:tcBorders>
          </w:tcPr>
          <w:p w14:paraId="6F6731DF" w14:textId="77777777" w:rsidR="006C2623" w:rsidRDefault="006C2623" w:rsidP="006C2623">
            <w:pPr>
              <w:pStyle w:val="NETZgroeLeerzeile"/>
            </w:pPr>
          </w:p>
        </w:tc>
      </w:tr>
      <w:tr w:rsidR="006C2623" w14:paraId="39C63D0E" w14:textId="77777777" w:rsidTr="00014A12">
        <w:tc>
          <w:tcPr>
            <w:tcW w:w="9639" w:type="dxa"/>
            <w:gridSpan w:val="15"/>
            <w:tcBorders>
              <w:top w:val="nil"/>
              <w:bottom w:val="nil"/>
            </w:tcBorders>
          </w:tcPr>
          <w:p w14:paraId="70BDBB45" w14:textId="522422A2" w:rsidR="006C2623" w:rsidRDefault="006C2623" w:rsidP="004642C3">
            <w:pPr>
              <w:pStyle w:val="enviaNETZberschrift"/>
            </w:pPr>
            <w:r>
              <w:t>Anlagenbetreiber</w:t>
            </w:r>
          </w:p>
        </w:tc>
      </w:tr>
      <w:tr w:rsidR="006C2623" w14:paraId="5F08C97F" w14:textId="77777777" w:rsidTr="00014A12">
        <w:tc>
          <w:tcPr>
            <w:tcW w:w="9639" w:type="dxa"/>
            <w:gridSpan w:val="15"/>
            <w:tcBorders>
              <w:top w:val="nil"/>
              <w:bottom w:val="nil"/>
            </w:tcBorders>
          </w:tcPr>
          <w:p w14:paraId="052106A6" w14:textId="757681CC" w:rsidR="006C2623" w:rsidRDefault="006C2623" w:rsidP="006C2623">
            <w:pPr>
              <w:pStyle w:val="NETZFeldbezeichnung"/>
            </w:pPr>
            <w:r>
              <w:t>Firma/Name, Vorname</w:t>
            </w:r>
          </w:p>
        </w:tc>
      </w:tr>
      <w:tr w:rsidR="006C2623" w14:paraId="4551F5A5" w14:textId="77777777" w:rsidTr="00014A12">
        <w:tc>
          <w:tcPr>
            <w:tcW w:w="9639" w:type="dxa"/>
            <w:gridSpan w:val="15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F26FA01" w14:textId="323D342D" w:rsidR="006C2623" w:rsidRDefault="006C2623" w:rsidP="00266D8E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6C2623" w14:paraId="008E78CB" w14:textId="77777777" w:rsidTr="00046A88">
        <w:tc>
          <w:tcPr>
            <w:tcW w:w="4487" w:type="dxa"/>
            <w:gridSpan w:val="5"/>
            <w:tcBorders>
              <w:top w:val="single" w:sz="4" w:space="0" w:color="000000"/>
              <w:bottom w:val="nil"/>
              <w:right w:val="nil"/>
            </w:tcBorders>
          </w:tcPr>
          <w:p w14:paraId="74498963" w14:textId="0ABDC696" w:rsidR="006C2623" w:rsidRDefault="006C2623" w:rsidP="006C2623">
            <w:pPr>
              <w:pStyle w:val="NETZFeldbezeichnung"/>
            </w:pPr>
            <w:r>
              <w:t>Straße, Hausnummer</w:t>
            </w:r>
          </w:p>
        </w:tc>
        <w:tc>
          <w:tcPr>
            <w:tcW w:w="27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428A1FC" w14:textId="77777777" w:rsidR="006C2623" w:rsidRDefault="006C2623" w:rsidP="006C2623">
            <w:pPr>
              <w:pStyle w:val="NETZFeldbezeichnung"/>
            </w:pPr>
          </w:p>
        </w:tc>
        <w:tc>
          <w:tcPr>
            <w:tcW w:w="1517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5DB26AC" w14:textId="00649123" w:rsidR="006C2623" w:rsidRDefault="006C2623" w:rsidP="006C2623">
            <w:pPr>
              <w:pStyle w:val="NETZFeldbezeichnung"/>
            </w:pPr>
            <w:r>
              <w:t>Postleitzahl</w:t>
            </w:r>
          </w:p>
        </w:tc>
        <w:tc>
          <w:tcPr>
            <w:tcW w:w="27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367846E" w14:textId="77777777" w:rsidR="006C2623" w:rsidRDefault="006C2623" w:rsidP="006C2623">
            <w:pPr>
              <w:pStyle w:val="NETZFeldbezeichnung"/>
            </w:pPr>
          </w:p>
        </w:tc>
        <w:tc>
          <w:tcPr>
            <w:tcW w:w="3084" w:type="dxa"/>
            <w:gridSpan w:val="3"/>
            <w:tcBorders>
              <w:top w:val="single" w:sz="4" w:space="0" w:color="000000"/>
              <w:left w:val="nil"/>
              <w:bottom w:val="nil"/>
            </w:tcBorders>
          </w:tcPr>
          <w:p w14:paraId="555031AC" w14:textId="3120E653" w:rsidR="006C2623" w:rsidRDefault="006C2623" w:rsidP="006C2623">
            <w:pPr>
              <w:pStyle w:val="NETZFeldbezeichnung"/>
            </w:pPr>
            <w:r>
              <w:t>Ort</w:t>
            </w:r>
          </w:p>
        </w:tc>
      </w:tr>
      <w:tr w:rsidR="006C2623" w:rsidRPr="00680F43" w14:paraId="6DFD3C48" w14:textId="77777777" w:rsidTr="00046A88">
        <w:tc>
          <w:tcPr>
            <w:tcW w:w="448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4BCA709" w14:textId="77777777" w:rsidR="006C2623" w:rsidRPr="00680F43" w:rsidRDefault="006C2623" w:rsidP="00266D8E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78" w:type="dxa"/>
            <w:tcBorders>
              <w:top w:val="nil"/>
              <w:left w:val="nil"/>
              <w:bottom w:val="nil"/>
            </w:tcBorders>
          </w:tcPr>
          <w:p w14:paraId="0460F352" w14:textId="77777777" w:rsidR="006C2623" w:rsidRPr="00680F43" w:rsidRDefault="006C2623" w:rsidP="00266D8E">
            <w:pPr>
              <w:pStyle w:val="NETZFllfelder"/>
            </w:pPr>
          </w:p>
        </w:tc>
        <w:tc>
          <w:tcPr>
            <w:tcW w:w="1517" w:type="dxa"/>
            <w:gridSpan w:val="5"/>
            <w:tcBorders>
              <w:top w:val="nil"/>
              <w:bottom w:val="single" w:sz="4" w:space="0" w:color="000000"/>
              <w:right w:val="nil"/>
            </w:tcBorders>
          </w:tcPr>
          <w:p w14:paraId="166330C9" w14:textId="77777777" w:rsidR="006C2623" w:rsidRPr="00680F43" w:rsidRDefault="006C2623" w:rsidP="00266D8E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73" w:type="dxa"/>
            <w:tcBorders>
              <w:top w:val="nil"/>
              <w:left w:val="nil"/>
              <w:bottom w:val="nil"/>
            </w:tcBorders>
          </w:tcPr>
          <w:p w14:paraId="765357FF" w14:textId="77777777" w:rsidR="006C2623" w:rsidRPr="00680F43" w:rsidRDefault="006C2623" w:rsidP="00266D8E">
            <w:pPr>
              <w:pStyle w:val="NETZFllfelder"/>
            </w:pPr>
          </w:p>
        </w:tc>
        <w:tc>
          <w:tcPr>
            <w:tcW w:w="3084" w:type="dxa"/>
            <w:gridSpan w:val="3"/>
            <w:tcBorders>
              <w:top w:val="nil"/>
              <w:bottom w:val="single" w:sz="4" w:space="0" w:color="000000"/>
            </w:tcBorders>
          </w:tcPr>
          <w:p w14:paraId="7663CEB0" w14:textId="77777777" w:rsidR="006C2623" w:rsidRPr="00680F43" w:rsidRDefault="006C2623" w:rsidP="00266D8E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6C2623" w14:paraId="354B6455" w14:textId="77777777" w:rsidTr="00046A88">
        <w:tc>
          <w:tcPr>
            <w:tcW w:w="9639" w:type="dxa"/>
            <w:gridSpan w:val="15"/>
            <w:tcBorders>
              <w:top w:val="nil"/>
              <w:bottom w:val="nil"/>
            </w:tcBorders>
          </w:tcPr>
          <w:p w14:paraId="351D04BC" w14:textId="0B80BF78" w:rsidR="006C2623" w:rsidRDefault="006C2623" w:rsidP="006C2623">
            <w:pPr>
              <w:pStyle w:val="NETZgroeLeerzeile"/>
            </w:pPr>
          </w:p>
        </w:tc>
      </w:tr>
      <w:tr w:rsidR="00B74EF0" w14:paraId="522701EE" w14:textId="77777777" w:rsidTr="00014A12">
        <w:tc>
          <w:tcPr>
            <w:tcW w:w="9639" w:type="dxa"/>
            <w:gridSpan w:val="15"/>
            <w:tcBorders>
              <w:top w:val="nil"/>
              <w:bottom w:val="nil"/>
            </w:tcBorders>
          </w:tcPr>
          <w:p w14:paraId="02F02779" w14:textId="7252328F" w:rsidR="00B74EF0" w:rsidRPr="0095077F" w:rsidRDefault="00786161" w:rsidP="00D36AD7">
            <w:pPr>
              <w:pStyle w:val="enviaNETZberschrift"/>
              <w:rPr>
                <w:sz w:val="12"/>
                <w:szCs w:val="12"/>
              </w:rPr>
            </w:pPr>
            <w:r>
              <w:t xml:space="preserve">Angaben zum </w:t>
            </w:r>
            <w:r w:rsidR="0008639C">
              <w:t xml:space="preserve">Vertrag </w:t>
            </w:r>
            <w:r w:rsidR="00D36AD7">
              <w:t>zur finanziellen Beteiligung gem. § 6 EEG</w:t>
            </w:r>
            <w:r w:rsidR="0008639C">
              <w:t xml:space="preserve"> </w:t>
            </w:r>
            <w:r w:rsidR="00850553">
              <w:t>mit der Kommune</w:t>
            </w:r>
            <w:r w:rsidR="0095077F">
              <w:t xml:space="preserve">             </w:t>
            </w:r>
            <w:r>
              <w:t xml:space="preserve"> </w:t>
            </w:r>
            <w:r w:rsidR="0095077F">
              <w:t xml:space="preserve"> </w:t>
            </w:r>
            <w:r w:rsidR="0095077F" w:rsidRPr="0095077F">
              <w:rPr>
                <w:b w:val="0"/>
                <w:bCs/>
                <w:sz w:val="12"/>
                <w:szCs w:val="12"/>
              </w:rPr>
              <w:t>(je Kommune bitte eine Erklärung vorlegen)</w:t>
            </w:r>
          </w:p>
        </w:tc>
      </w:tr>
      <w:tr w:rsidR="00E95DAE" w14:paraId="553F9F05" w14:textId="77777777" w:rsidTr="00014A12">
        <w:tc>
          <w:tcPr>
            <w:tcW w:w="245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55C1088D" w14:textId="77777777" w:rsidR="00E95DAE" w:rsidRPr="00266D8E" w:rsidRDefault="00E95DAE" w:rsidP="00266D8E">
            <w:pPr>
              <w:pStyle w:val="NETZFllfelder"/>
            </w:pPr>
          </w:p>
        </w:tc>
        <w:tc>
          <w:tcPr>
            <w:tcW w:w="7181" w:type="dxa"/>
            <w:gridSpan w:val="12"/>
            <w:tcBorders>
              <w:top w:val="nil"/>
              <w:left w:val="nil"/>
              <w:bottom w:val="nil"/>
            </w:tcBorders>
          </w:tcPr>
          <w:p w14:paraId="6971FE8F" w14:textId="77777777" w:rsidR="00E95DAE" w:rsidRDefault="00E95DAE" w:rsidP="00266D8E">
            <w:pPr>
              <w:pStyle w:val="NETZFllfelder"/>
            </w:pPr>
          </w:p>
        </w:tc>
      </w:tr>
      <w:tr w:rsidR="00850553" w14:paraId="343D24E0" w14:textId="77777777" w:rsidTr="00014A12">
        <w:tc>
          <w:tcPr>
            <w:tcW w:w="245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56BB05C2" w14:textId="248CDD54" w:rsidR="00850553" w:rsidRPr="00266D8E" w:rsidRDefault="00850553" w:rsidP="00266D8E">
            <w:pPr>
              <w:pStyle w:val="NETZFllfelder"/>
            </w:pPr>
            <w:r w:rsidRPr="00266D8E">
              <w:t>Name</w:t>
            </w:r>
            <w:r w:rsidR="00F97B67" w:rsidRPr="00266D8E">
              <w:t xml:space="preserve"> / Anschrift </w:t>
            </w:r>
            <w:r w:rsidRPr="00266D8E">
              <w:t>der Kommune</w:t>
            </w:r>
          </w:p>
        </w:tc>
        <w:tc>
          <w:tcPr>
            <w:tcW w:w="7181" w:type="dxa"/>
            <w:gridSpan w:val="12"/>
            <w:tcBorders>
              <w:top w:val="nil"/>
              <w:left w:val="nil"/>
              <w:bottom w:val="nil"/>
            </w:tcBorders>
          </w:tcPr>
          <w:p w14:paraId="74928675" w14:textId="2CDABFD6" w:rsidR="00850553" w:rsidRDefault="00850553" w:rsidP="00266D8E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E95DAE" w14:paraId="76031AC3" w14:textId="77777777" w:rsidTr="00014A12">
        <w:tc>
          <w:tcPr>
            <w:tcW w:w="245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1530E845" w14:textId="7E30E8E5" w:rsidR="00D36AD7" w:rsidRPr="00266D8E" w:rsidRDefault="00331CF6" w:rsidP="00266D8E">
            <w:pPr>
              <w:pStyle w:val="NETZFllfelder"/>
            </w:pPr>
            <w:r>
              <w:t>Gültigkeitszeitraum</w:t>
            </w:r>
            <w:r w:rsidR="00207F2D" w:rsidRPr="00266D8E">
              <w:t xml:space="preserve"> 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0F53588B" w14:textId="33EAA401" w:rsidR="00D36AD7" w:rsidRDefault="00D36AD7" w:rsidP="00266D8E">
            <w:pPr>
              <w:pStyle w:val="NETZFllfelder"/>
            </w:pPr>
            <w:r>
              <w:t>Gültig ab: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B7888F7" w14:textId="534BBC20" w:rsidR="00D36AD7" w:rsidRDefault="00207F2D" w:rsidP="00266D8E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2B359D" w14:textId="02AB3CF6" w:rsidR="00D36AD7" w:rsidRDefault="00D36AD7" w:rsidP="00266D8E">
            <w:pPr>
              <w:pStyle w:val="NETZFllfelder"/>
            </w:pPr>
            <w:r>
              <w:t>Gültig bis: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</w:tcBorders>
          </w:tcPr>
          <w:p w14:paraId="2CD4AD24" w14:textId="1B7CEA33" w:rsidR="00D36AD7" w:rsidRDefault="00207F2D" w:rsidP="00266D8E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331CF6" w14:paraId="2F67D0E8" w14:textId="77777777" w:rsidTr="00014A12">
        <w:tc>
          <w:tcPr>
            <w:tcW w:w="9639" w:type="dxa"/>
            <w:gridSpan w:val="15"/>
            <w:tcBorders>
              <w:top w:val="nil"/>
              <w:bottom w:val="nil"/>
            </w:tcBorders>
          </w:tcPr>
          <w:p w14:paraId="6ECFA7DE" w14:textId="77777777" w:rsidR="00331CF6" w:rsidRDefault="00331CF6" w:rsidP="00E95DAE">
            <w:pPr>
              <w:pStyle w:val="NETZFllfelder"/>
            </w:pPr>
          </w:p>
        </w:tc>
      </w:tr>
      <w:tr w:rsidR="00331CF6" w14:paraId="2A6ACF72" w14:textId="77777777" w:rsidTr="00014A12">
        <w:tc>
          <w:tcPr>
            <w:tcW w:w="9639" w:type="dxa"/>
            <w:gridSpan w:val="15"/>
            <w:tcBorders>
              <w:top w:val="nil"/>
              <w:bottom w:val="nil"/>
            </w:tcBorders>
          </w:tcPr>
          <w:p w14:paraId="52CD560B" w14:textId="2E24455E" w:rsidR="00331CF6" w:rsidRDefault="00331CF6" w:rsidP="00E95DAE">
            <w:pPr>
              <w:pStyle w:val="NETZFllfelder"/>
            </w:pPr>
            <w:r>
              <w:t>Betroffene Anlagen und deren Anteil</w:t>
            </w:r>
          </w:p>
        </w:tc>
      </w:tr>
      <w:tr w:rsidR="002C6632" w14:paraId="390CEE25" w14:textId="77777777" w:rsidTr="00014A12">
        <w:tc>
          <w:tcPr>
            <w:tcW w:w="1701" w:type="dxa"/>
            <w:gridSpan w:val="2"/>
            <w:tcBorders>
              <w:top w:val="nil"/>
              <w:bottom w:val="nil"/>
              <w:right w:val="nil"/>
            </w:tcBorders>
          </w:tcPr>
          <w:p w14:paraId="47C780E3" w14:textId="3BAC2912" w:rsidR="002C6632" w:rsidRPr="00E95DAE" w:rsidRDefault="002C6632" w:rsidP="00E95DAE">
            <w:pPr>
              <w:pStyle w:val="NETZFllfelder"/>
              <w:rPr>
                <w:highlight w:val="yellow"/>
              </w:rPr>
            </w:pPr>
            <w:r w:rsidRPr="00E82B54">
              <w:t>Bezeichnung der Anlage gem. Vertrag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AD1D887" w14:textId="71B2ABA9" w:rsidR="002C6632" w:rsidRPr="00E82B54" w:rsidRDefault="002C6632" w:rsidP="00E95DAE">
            <w:pPr>
              <w:pStyle w:val="NETZFllfelder"/>
            </w:pPr>
            <w:r w:rsidRPr="00E82B54">
              <w:t>Anlagenbezeichnung (</w:t>
            </w:r>
            <w:r w:rsidRPr="00E82B54">
              <w:rPr>
                <w:rFonts w:cs="Calibri Light"/>
              </w:rPr>
              <w:t>Anlagenschlüsselnummer</w:t>
            </w:r>
            <w:r w:rsidRPr="00E82B54">
              <w:t xml:space="preserve">) </w:t>
            </w:r>
          </w:p>
          <w:p w14:paraId="640BCAA1" w14:textId="5A8D72DB" w:rsidR="002C6632" w:rsidRPr="00E82B54" w:rsidRDefault="002C6632" w:rsidP="00E95DAE">
            <w:pPr>
              <w:pStyle w:val="NETZFllfelder"/>
            </w:pP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4A6FD8D" w14:textId="60B9BB1B" w:rsidR="002C6632" w:rsidRDefault="002C6632" w:rsidP="00E95DAE">
            <w:pPr>
              <w:pStyle w:val="NETZFllfelder"/>
            </w:pPr>
            <w:r w:rsidRPr="00E82B54">
              <w:t xml:space="preserve">Anteil der Kommune an der Fläche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</w:tcPr>
          <w:p w14:paraId="758CE3D2" w14:textId="6540B1CD" w:rsidR="002C6632" w:rsidRDefault="002C6632" w:rsidP="00E95DAE">
            <w:pPr>
              <w:pStyle w:val="NETZFllfelder"/>
            </w:pPr>
            <w:r w:rsidRPr="00E82B54">
              <w:t>Anteil der Kommune</w:t>
            </w:r>
            <w:r w:rsidR="0099054A" w:rsidRPr="00E82B54">
              <w:t xml:space="preserve"> an der Auszahlung der finanziellen Beteiligung</w:t>
            </w:r>
            <w:r w:rsidRPr="00E82B54">
              <w:t xml:space="preserve"> </w:t>
            </w:r>
            <w:r w:rsidR="0099054A" w:rsidRPr="00E82B54">
              <w:t>*</w:t>
            </w:r>
          </w:p>
        </w:tc>
      </w:tr>
      <w:tr w:rsidR="00010FF6" w14:paraId="167A0D27" w14:textId="77777777" w:rsidTr="00014A12">
        <w:tc>
          <w:tcPr>
            <w:tcW w:w="1701" w:type="dxa"/>
            <w:gridSpan w:val="2"/>
            <w:tcBorders>
              <w:top w:val="nil"/>
              <w:bottom w:val="nil"/>
              <w:right w:val="nil"/>
            </w:tcBorders>
          </w:tcPr>
          <w:p w14:paraId="06241A81" w14:textId="64868928" w:rsidR="00010FF6" w:rsidRDefault="00010FF6" w:rsidP="00010FF6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D64810" w14:textId="24B49EC2" w:rsidR="00010FF6" w:rsidRDefault="00010FF6" w:rsidP="00010FF6">
            <w:pPr>
              <w:pStyle w:val="NETZFllfelder"/>
            </w:pPr>
            <w:r w:rsidRPr="0082750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7505">
              <w:instrText xml:space="preserve"> FORMTEXT </w:instrText>
            </w:r>
            <w:r w:rsidRPr="00827505">
              <w:fldChar w:fldCharType="separate"/>
            </w:r>
            <w:r w:rsidRPr="00827505">
              <w:t> </w:t>
            </w:r>
            <w:r w:rsidRPr="00827505">
              <w:t> </w:t>
            </w:r>
            <w:r w:rsidRPr="00827505">
              <w:t> </w:t>
            </w:r>
            <w:r w:rsidRPr="00827505">
              <w:t> </w:t>
            </w:r>
            <w:r w:rsidRPr="00827505">
              <w:t> </w:t>
            </w:r>
            <w:r w:rsidRPr="00827505">
              <w:fldChar w:fldCharType="end"/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D6812B0" w14:textId="29F21FCC" w:rsidR="00010FF6" w:rsidRDefault="00010FF6" w:rsidP="00010FF6">
            <w:pPr>
              <w:pStyle w:val="NETZFllfelder"/>
            </w:pPr>
            <w:r w:rsidRPr="00DA018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0189">
              <w:instrText xml:space="preserve"> FORMTEXT </w:instrText>
            </w:r>
            <w:r w:rsidRPr="00DA0189">
              <w:fldChar w:fldCharType="separate"/>
            </w:r>
            <w:r w:rsidRPr="00DA0189">
              <w:t> </w:t>
            </w:r>
            <w:r w:rsidRPr="00DA0189">
              <w:t> </w:t>
            </w:r>
            <w:r w:rsidRPr="00DA0189">
              <w:t> </w:t>
            </w:r>
            <w:r w:rsidRPr="00DA0189">
              <w:t> </w:t>
            </w:r>
            <w:r w:rsidRPr="00DA0189">
              <w:t> </w:t>
            </w:r>
            <w:r w:rsidRPr="00DA0189"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</w:tcPr>
          <w:p w14:paraId="32197A6A" w14:textId="0B011A22" w:rsidR="00010FF6" w:rsidRDefault="00010FF6" w:rsidP="00010FF6">
            <w:pPr>
              <w:pStyle w:val="NETZFllfelder"/>
            </w:pPr>
            <w:r w:rsidRPr="00680A2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0A21">
              <w:instrText xml:space="preserve"> FORMTEXT </w:instrText>
            </w:r>
            <w:r w:rsidRPr="00680A21">
              <w:fldChar w:fldCharType="separate"/>
            </w:r>
            <w:r w:rsidRPr="00680A21">
              <w:t> </w:t>
            </w:r>
            <w:r w:rsidRPr="00680A21">
              <w:t> </w:t>
            </w:r>
            <w:r w:rsidRPr="00680A21">
              <w:t> </w:t>
            </w:r>
            <w:r w:rsidRPr="00680A21">
              <w:t> </w:t>
            </w:r>
            <w:r w:rsidRPr="00680A21">
              <w:t> </w:t>
            </w:r>
            <w:r w:rsidRPr="00680A21">
              <w:fldChar w:fldCharType="end"/>
            </w:r>
          </w:p>
        </w:tc>
      </w:tr>
      <w:tr w:rsidR="00010FF6" w14:paraId="21FE6AF9" w14:textId="77777777" w:rsidTr="00014A12">
        <w:tc>
          <w:tcPr>
            <w:tcW w:w="1701" w:type="dxa"/>
            <w:gridSpan w:val="2"/>
            <w:tcBorders>
              <w:top w:val="nil"/>
              <w:bottom w:val="nil"/>
              <w:right w:val="nil"/>
            </w:tcBorders>
          </w:tcPr>
          <w:p w14:paraId="6C5B0817" w14:textId="3C714F58" w:rsidR="00010FF6" w:rsidRDefault="00010FF6" w:rsidP="00010FF6">
            <w:pPr>
              <w:pStyle w:val="NETZFllfelder"/>
            </w:pPr>
            <w:r w:rsidRPr="002E21E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21EF">
              <w:instrText xml:space="preserve"> FORMTEXT </w:instrText>
            </w:r>
            <w:r w:rsidRPr="002E21EF">
              <w:fldChar w:fldCharType="separate"/>
            </w:r>
            <w:r w:rsidRPr="002E21EF">
              <w:t> </w:t>
            </w:r>
            <w:r w:rsidRPr="002E21EF">
              <w:t> </w:t>
            </w:r>
            <w:r w:rsidRPr="002E21EF">
              <w:t> </w:t>
            </w:r>
            <w:r w:rsidRPr="002E21EF">
              <w:t> </w:t>
            </w:r>
            <w:r w:rsidRPr="002E21EF">
              <w:t> </w:t>
            </w:r>
            <w:r w:rsidRPr="002E21EF">
              <w:fldChar w:fldCharType="end"/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8BF577A" w14:textId="403B4F3E" w:rsidR="00010FF6" w:rsidRDefault="00010FF6" w:rsidP="00010FF6">
            <w:pPr>
              <w:pStyle w:val="NETZFllfelder"/>
            </w:pPr>
            <w:r w:rsidRPr="0082750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7505">
              <w:instrText xml:space="preserve"> FORMTEXT </w:instrText>
            </w:r>
            <w:r w:rsidRPr="00827505">
              <w:fldChar w:fldCharType="separate"/>
            </w:r>
            <w:r w:rsidRPr="00827505">
              <w:t> </w:t>
            </w:r>
            <w:r w:rsidRPr="00827505">
              <w:t> </w:t>
            </w:r>
            <w:r w:rsidRPr="00827505">
              <w:t> </w:t>
            </w:r>
            <w:r w:rsidRPr="00827505">
              <w:t> </w:t>
            </w:r>
            <w:r w:rsidRPr="00827505">
              <w:t> </w:t>
            </w:r>
            <w:r w:rsidRPr="00827505">
              <w:fldChar w:fldCharType="end"/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7B598AB" w14:textId="48BA9D31" w:rsidR="00010FF6" w:rsidRDefault="00010FF6" w:rsidP="00010FF6">
            <w:pPr>
              <w:pStyle w:val="NETZFllfelder"/>
            </w:pPr>
            <w:r w:rsidRPr="00DA018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0189">
              <w:instrText xml:space="preserve"> FORMTEXT </w:instrText>
            </w:r>
            <w:r w:rsidRPr="00DA0189">
              <w:fldChar w:fldCharType="separate"/>
            </w:r>
            <w:r w:rsidRPr="00DA0189">
              <w:t> </w:t>
            </w:r>
            <w:r w:rsidRPr="00DA0189">
              <w:t> </w:t>
            </w:r>
            <w:r w:rsidRPr="00DA0189">
              <w:t> </w:t>
            </w:r>
            <w:r w:rsidRPr="00DA0189">
              <w:t> </w:t>
            </w:r>
            <w:r w:rsidRPr="00DA0189">
              <w:t> </w:t>
            </w:r>
            <w:r w:rsidRPr="00DA0189"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</w:tcPr>
          <w:p w14:paraId="7B525E73" w14:textId="44543C8E" w:rsidR="00010FF6" w:rsidRDefault="00010FF6" w:rsidP="00010FF6">
            <w:pPr>
              <w:pStyle w:val="NETZFllfelder"/>
            </w:pPr>
            <w:r w:rsidRPr="00680A2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0A21">
              <w:instrText xml:space="preserve"> FORMTEXT </w:instrText>
            </w:r>
            <w:r w:rsidRPr="00680A21">
              <w:fldChar w:fldCharType="separate"/>
            </w:r>
            <w:r w:rsidRPr="00680A21">
              <w:t> </w:t>
            </w:r>
            <w:r w:rsidRPr="00680A21">
              <w:t> </w:t>
            </w:r>
            <w:r w:rsidRPr="00680A21">
              <w:t> </w:t>
            </w:r>
            <w:r w:rsidRPr="00680A21">
              <w:t> </w:t>
            </w:r>
            <w:r w:rsidRPr="00680A21">
              <w:t> </w:t>
            </w:r>
            <w:r w:rsidRPr="00680A21">
              <w:fldChar w:fldCharType="end"/>
            </w:r>
          </w:p>
        </w:tc>
      </w:tr>
      <w:tr w:rsidR="00010FF6" w14:paraId="5ECD9D52" w14:textId="77777777" w:rsidTr="00014A12">
        <w:tc>
          <w:tcPr>
            <w:tcW w:w="1701" w:type="dxa"/>
            <w:gridSpan w:val="2"/>
            <w:tcBorders>
              <w:top w:val="nil"/>
              <w:bottom w:val="nil"/>
              <w:right w:val="nil"/>
            </w:tcBorders>
          </w:tcPr>
          <w:p w14:paraId="2214ACF1" w14:textId="61FDABA6" w:rsidR="00010FF6" w:rsidRDefault="00010FF6" w:rsidP="00010FF6">
            <w:pPr>
              <w:pStyle w:val="NETZFllfelder"/>
            </w:pPr>
            <w:r w:rsidRPr="002E21E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21EF">
              <w:instrText xml:space="preserve"> FORMTEXT </w:instrText>
            </w:r>
            <w:r w:rsidRPr="002E21EF">
              <w:fldChar w:fldCharType="separate"/>
            </w:r>
            <w:r w:rsidRPr="002E21EF">
              <w:t> </w:t>
            </w:r>
            <w:r w:rsidRPr="002E21EF">
              <w:t> </w:t>
            </w:r>
            <w:r w:rsidRPr="002E21EF">
              <w:t> </w:t>
            </w:r>
            <w:r w:rsidRPr="002E21EF">
              <w:t> </w:t>
            </w:r>
            <w:r w:rsidRPr="002E21EF">
              <w:t> </w:t>
            </w:r>
            <w:r w:rsidRPr="002E21EF">
              <w:fldChar w:fldCharType="end"/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E3B6BE6" w14:textId="3E5BE467" w:rsidR="00010FF6" w:rsidRDefault="00010FF6" w:rsidP="00010FF6">
            <w:pPr>
              <w:pStyle w:val="NETZFllfelder"/>
            </w:pPr>
            <w:r w:rsidRPr="0082750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7505">
              <w:instrText xml:space="preserve"> FORMTEXT </w:instrText>
            </w:r>
            <w:r w:rsidRPr="00827505">
              <w:fldChar w:fldCharType="separate"/>
            </w:r>
            <w:r w:rsidRPr="00827505">
              <w:t> </w:t>
            </w:r>
            <w:r w:rsidRPr="00827505">
              <w:t> </w:t>
            </w:r>
            <w:r w:rsidRPr="00827505">
              <w:t> </w:t>
            </w:r>
            <w:r w:rsidRPr="00827505">
              <w:t> </w:t>
            </w:r>
            <w:r w:rsidRPr="00827505">
              <w:t> </w:t>
            </w:r>
            <w:r w:rsidRPr="00827505">
              <w:fldChar w:fldCharType="end"/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13294A0" w14:textId="3A2D309A" w:rsidR="00010FF6" w:rsidRDefault="00010FF6" w:rsidP="00010FF6">
            <w:pPr>
              <w:pStyle w:val="NETZFllfelder"/>
            </w:pPr>
            <w:r w:rsidRPr="00DA018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0189">
              <w:instrText xml:space="preserve"> FORMTEXT </w:instrText>
            </w:r>
            <w:r w:rsidRPr="00DA0189">
              <w:fldChar w:fldCharType="separate"/>
            </w:r>
            <w:r w:rsidRPr="00DA0189">
              <w:t> </w:t>
            </w:r>
            <w:r w:rsidRPr="00DA0189">
              <w:t> </w:t>
            </w:r>
            <w:r w:rsidRPr="00DA0189">
              <w:t> </w:t>
            </w:r>
            <w:r w:rsidRPr="00DA0189">
              <w:t> </w:t>
            </w:r>
            <w:r w:rsidRPr="00DA0189">
              <w:t> </w:t>
            </w:r>
            <w:r w:rsidRPr="00DA0189"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</w:tcPr>
          <w:p w14:paraId="18A721EF" w14:textId="6EA3E1E2" w:rsidR="00010FF6" w:rsidRDefault="00010FF6" w:rsidP="00010FF6">
            <w:pPr>
              <w:pStyle w:val="NETZFllfelder"/>
            </w:pPr>
            <w:r w:rsidRPr="00680A2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0A21">
              <w:instrText xml:space="preserve"> FORMTEXT </w:instrText>
            </w:r>
            <w:r w:rsidRPr="00680A21">
              <w:fldChar w:fldCharType="separate"/>
            </w:r>
            <w:r w:rsidRPr="00680A21">
              <w:t> </w:t>
            </w:r>
            <w:r w:rsidRPr="00680A21">
              <w:t> </w:t>
            </w:r>
            <w:r w:rsidRPr="00680A21">
              <w:t> </w:t>
            </w:r>
            <w:r w:rsidRPr="00680A21">
              <w:t> </w:t>
            </w:r>
            <w:r w:rsidRPr="00680A21">
              <w:t> </w:t>
            </w:r>
            <w:r w:rsidRPr="00680A21">
              <w:fldChar w:fldCharType="end"/>
            </w:r>
          </w:p>
        </w:tc>
      </w:tr>
      <w:tr w:rsidR="00010FF6" w14:paraId="55EF28E6" w14:textId="77777777" w:rsidTr="00014A12">
        <w:tc>
          <w:tcPr>
            <w:tcW w:w="1701" w:type="dxa"/>
            <w:gridSpan w:val="2"/>
            <w:tcBorders>
              <w:top w:val="nil"/>
              <w:bottom w:val="nil"/>
              <w:right w:val="nil"/>
            </w:tcBorders>
          </w:tcPr>
          <w:p w14:paraId="4B4B90EE" w14:textId="0313EDA0" w:rsidR="00010FF6" w:rsidRDefault="00010FF6" w:rsidP="00010FF6">
            <w:pPr>
              <w:pStyle w:val="NETZFllfelder"/>
            </w:pPr>
            <w:r w:rsidRPr="00F10C2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0C23">
              <w:instrText xml:space="preserve"> FORMTEXT </w:instrText>
            </w:r>
            <w:r w:rsidRPr="00F10C23">
              <w:fldChar w:fldCharType="separate"/>
            </w:r>
            <w:r w:rsidRPr="00F10C23">
              <w:t> </w:t>
            </w:r>
            <w:r w:rsidRPr="00F10C23">
              <w:t> </w:t>
            </w:r>
            <w:r w:rsidRPr="00F10C23">
              <w:t> </w:t>
            </w:r>
            <w:r w:rsidRPr="00F10C23">
              <w:t> </w:t>
            </w:r>
            <w:r w:rsidRPr="00F10C23">
              <w:t> </w:t>
            </w:r>
            <w:r w:rsidRPr="00F10C23">
              <w:fldChar w:fldCharType="end"/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D03E2FD" w14:textId="665605F4" w:rsidR="00010FF6" w:rsidRDefault="00010FF6" w:rsidP="00010FF6">
            <w:pPr>
              <w:pStyle w:val="NETZFllfelder"/>
            </w:pPr>
            <w:r w:rsidRPr="0082750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7505">
              <w:instrText xml:space="preserve"> FORMTEXT </w:instrText>
            </w:r>
            <w:r w:rsidRPr="00827505">
              <w:fldChar w:fldCharType="separate"/>
            </w:r>
            <w:r w:rsidRPr="00827505">
              <w:t> </w:t>
            </w:r>
            <w:r w:rsidRPr="00827505">
              <w:t> </w:t>
            </w:r>
            <w:r w:rsidRPr="00827505">
              <w:t> </w:t>
            </w:r>
            <w:r w:rsidRPr="00827505">
              <w:t> </w:t>
            </w:r>
            <w:r w:rsidRPr="00827505">
              <w:t> </w:t>
            </w:r>
            <w:r w:rsidRPr="00827505">
              <w:fldChar w:fldCharType="end"/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BF87A66" w14:textId="72AE4894" w:rsidR="00010FF6" w:rsidRDefault="00010FF6" w:rsidP="00010FF6">
            <w:pPr>
              <w:pStyle w:val="NETZFllfelder"/>
            </w:pPr>
            <w:r w:rsidRPr="00DA018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0189">
              <w:instrText xml:space="preserve"> FORMTEXT </w:instrText>
            </w:r>
            <w:r w:rsidRPr="00DA0189">
              <w:fldChar w:fldCharType="separate"/>
            </w:r>
            <w:r w:rsidRPr="00DA0189">
              <w:t> </w:t>
            </w:r>
            <w:r w:rsidRPr="00DA0189">
              <w:t> </w:t>
            </w:r>
            <w:r w:rsidRPr="00DA0189">
              <w:t> </w:t>
            </w:r>
            <w:r w:rsidRPr="00DA0189">
              <w:t> </w:t>
            </w:r>
            <w:r w:rsidRPr="00DA0189">
              <w:t> </w:t>
            </w:r>
            <w:r w:rsidRPr="00DA0189"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</w:tcPr>
          <w:p w14:paraId="0927C64D" w14:textId="201D9430" w:rsidR="00010FF6" w:rsidRDefault="00010FF6" w:rsidP="00010FF6">
            <w:pPr>
              <w:pStyle w:val="NETZFllfelder"/>
            </w:pPr>
            <w:r w:rsidRPr="00680A2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0A21">
              <w:instrText xml:space="preserve"> FORMTEXT </w:instrText>
            </w:r>
            <w:r w:rsidRPr="00680A21">
              <w:fldChar w:fldCharType="separate"/>
            </w:r>
            <w:r w:rsidRPr="00680A21">
              <w:t> </w:t>
            </w:r>
            <w:r w:rsidRPr="00680A21">
              <w:t> </w:t>
            </w:r>
            <w:r w:rsidRPr="00680A21">
              <w:t> </w:t>
            </w:r>
            <w:r w:rsidRPr="00680A21">
              <w:t> </w:t>
            </w:r>
            <w:r w:rsidRPr="00680A21">
              <w:t> </w:t>
            </w:r>
            <w:r w:rsidRPr="00680A21">
              <w:fldChar w:fldCharType="end"/>
            </w:r>
          </w:p>
        </w:tc>
      </w:tr>
      <w:tr w:rsidR="00010FF6" w14:paraId="6DA8E0B4" w14:textId="77777777" w:rsidTr="00014A12">
        <w:tc>
          <w:tcPr>
            <w:tcW w:w="1701" w:type="dxa"/>
            <w:gridSpan w:val="2"/>
            <w:tcBorders>
              <w:top w:val="nil"/>
              <w:bottom w:val="nil"/>
              <w:right w:val="nil"/>
            </w:tcBorders>
          </w:tcPr>
          <w:p w14:paraId="4739DBF1" w14:textId="2E8FB85E" w:rsidR="00010FF6" w:rsidRDefault="00010FF6" w:rsidP="00010FF6">
            <w:pPr>
              <w:pStyle w:val="NETZFllfelder"/>
            </w:pPr>
            <w:r w:rsidRPr="00F10C2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0C23">
              <w:instrText xml:space="preserve"> FORMTEXT </w:instrText>
            </w:r>
            <w:r w:rsidRPr="00F10C23">
              <w:fldChar w:fldCharType="separate"/>
            </w:r>
            <w:r w:rsidRPr="00F10C23">
              <w:t> </w:t>
            </w:r>
            <w:r w:rsidRPr="00F10C23">
              <w:t> </w:t>
            </w:r>
            <w:r w:rsidRPr="00F10C23">
              <w:t> </w:t>
            </w:r>
            <w:r w:rsidRPr="00F10C23">
              <w:t> </w:t>
            </w:r>
            <w:r w:rsidRPr="00F10C23">
              <w:t> </w:t>
            </w:r>
            <w:r w:rsidRPr="00F10C23">
              <w:fldChar w:fldCharType="end"/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1B78F16" w14:textId="0D2F46DF" w:rsidR="00010FF6" w:rsidRDefault="00010FF6" w:rsidP="00010FF6">
            <w:pPr>
              <w:pStyle w:val="NETZFllfelder"/>
            </w:pPr>
            <w:r w:rsidRPr="0082750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7505">
              <w:instrText xml:space="preserve"> FORMTEXT </w:instrText>
            </w:r>
            <w:r w:rsidRPr="00827505">
              <w:fldChar w:fldCharType="separate"/>
            </w:r>
            <w:r w:rsidRPr="00827505">
              <w:t> </w:t>
            </w:r>
            <w:r w:rsidRPr="00827505">
              <w:t> </w:t>
            </w:r>
            <w:r w:rsidRPr="00827505">
              <w:t> </w:t>
            </w:r>
            <w:r w:rsidRPr="00827505">
              <w:t> </w:t>
            </w:r>
            <w:r w:rsidRPr="00827505">
              <w:t> </w:t>
            </w:r>
            <w:r w:rsidRPr="00827505">
              <w:fldChar w:fldCharType="end"/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2AA5D0D" w14:textId="23233E4B" w:rsidR="00010FF6" w:rsidRDefault="00010FF6" w:rsidP="00010FF6">
            <w:pPr>
              <w:pStyle w:val="NETZFllfelder"/>
            </w:pPr>
            <w:r w:rsidRPr="00DA018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0189">
              <w:instrText xml:space="preserve"> FORMTEXT </w:instrText>
            </w:r>
            <w:r w:rsidRPr="00DA0189">
              <w:fldChar w:fldCharType="separate"/>
            </w:r>
            <w:r w:rsidRPr="00DA0189">
              <w:t> </w:t>
            </w:r>
            <w:r w:rsidRPr="00DA0189">
              <w:t> </w:t>
            </w:r>
            <w:r w:rsidRPr="00DA0189">
              <w:t> </w:t>
            </w:r>
            <w:r w:rsidRPr="00DA0189">
              <w:t> </w:t>
            </w:r>
            <w:r w:rsidRPr="00DA0189">
              <w:t> </w:t>
            </w:r>
            <w:r w:rsidRPr="00DA0189"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</w:tcPr>
          <w:p w14:paraId="49F8ECFF" w14:textId="29CABD4C" w:rsidR="00010FF6" w:rsidRDefault="00010FF6" w:rsidP="00010FF6">
            <w:pPr>
              <w:pStyle w:val="NETZFllfelder"/>
            </w:pPr>
            <w:r w:rsidRPr="00680A2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0A21">
              <w:instrText xml:space="preserve"> FORMTEXT </w:instrText>
            </w:r>
            <w:r w:rsidRPr="00680A21">
              <w:fldChar w:fldCharType="separate"/>
            </w:r>
            <w:r w:rsidRPr="00680A21">
              <w:t> </w:t>
            </w:r>
            <w:r w:rsidRPr="00680A21">
              <w:t> </w:t>
            </w:r>
            <w:r w:rsidRPr="00680A21">
              <w:t> </w:t>
            </w:r>
            <w:r w:rsidRPr="00680A21">
              <w:t> </w:t>
            </w:r>
            <w:r w:rsidRPr="00680A21">
              <w:t> </w:t>
            </w:r>
            <w:r w:rsidRPr="00680A21">
              <w:fldChar w:fldCharType="end"/>
            </w:r>
          </w:p>
        </w:tc>
      </w:tr>
      <w:tr w:rsidR="00010FF6" w14:paraId="0C731A1A" w14:textId="77777777" w:rsidTr="00014A12">
        <w:tc>
          <w:tcPr>
            <w:tcW w:w="1701" w:type="dxa"/>
            <w:gridSpan w:val="2"/>
            <w:tcBorders>
              <w:top w:val="nil"/>
              <w:bottom w:val="nil"/>
              <w:right w:val="nil"/>
            </w:tcBorders>
          </w:tcPr>
          <w:p w14:paraId="323576A5" w14:textId="5AA0AC31" w:rsidR="00010FF6" w:rsidRDefault="00010FF6" w:rsidP="00010FF6">
            <w:pPr>
              <w:pStyle w:val="NETZFllfelder"/>
            </w:pPr>
            <w:r w:rsidRPr="00F10C2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0C23">
              <w:instrText xml:space="preserve"> FORMTEXT </w:instrText>
            </w:r>
            <w:r w:rsidRPr="00F10C23">
              <w:fldChar w:fldCharType="separate"/>
            </w:r>
            <w:r w:rsidRPr="00F10C23">
              <w:t> </w:t>
            </w:r>
            <w:r w:rsidRPr="00F10C23">
              <w:t> </w:t>
            </w:r>
            <w:r w:rsidRPr="00F10C23">
              <w:t> </w:t>
            </w:r>
            <w:r w:rsidRPr="00F10C23">
              <w:t> </w:t>
            </w:r>
            <w:r w:rsidRPr="00F10C23">
              <w:t> </w:t>
            </w:r>
            <w:r w:rsidRPr="00F10C23">
              <w:fldChar w:fldCharType="end"/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8155DC6" w14:textId="69BE9BB2" w:rsidR="00010FF6" w:rsidRDefault="00010FF6" w:rsidP="00010FF6">
            <w:pPr>
              <w:pStyle w:val="NETZFllfelder"/>
            </w:pPr>
            <w:r w:rsidRPr="0082750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7505">
              <w:instrText xml:space="preserve"> FORMTEXT </w:instrText>
            </w:r>
            <w:r w:rsidRPr="00827505">
              <w:fldChar w:fldCharType="separate"/>
            </w:r>
            <w:r w:rsidRPr="00827505">
              <w:t> </w:t>
            </w:r>
            <w:r w:rsidRPr="00827505">
              <w:t> </w:t>
            </w:r>
            <w:r w:rsidRPr="00827505">
              <w:t> </w:t>
            </w:r>
            <w:r w:rsidRPr="00827505">
              <w:t> </w:t>
            </w:r>
            <w:r w:rsidRPr="00827505">
              <w:t> </w:t>
            </w:r>
            <w:r w:rsidRPr="00827505">
              <w:fldChar w:fldCharType="end"/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DFE1CF5" w14:textId="1A1985B6" w:rsidR="00010FF6" w:rsidRDefault="00010FF6" w:rsidP="00010FF6">
            <w:pPr>
              <w:pStyle w:val="NETZFllfelder"/>
            </w:pPr>
            <w:r w:rsidRPr="00DA018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0189">
              <w:instrText xml:space="preserve"> FORMTEXT </w:instrText>
            </w:r>
            <w:r w:rsidRPr="00DA0189">
              <w:fldChar w:fldCharType="separate"/>
            </w:r>
            <w:r w:rsidRPr="00DA0189">
              <w:t> </w:t>
            </w:r>
            <w:r w:rsidRPr="00DA0189">
              <w:t> </w:t>
            </w:r>
            <w:r w:rsidRPr="00DA0189">
              <w:t> </w:t>
            </w:r>
            <w:r w:rsidRPr="00DA0189">
              <w:t> </w:t>
            </w:r>
            <w:r w:rsidRPr="00DA0189">
              <w:t> </w:t>
            </w:r>
            <w:r w:rsidRPr="00DA0189"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</w:tcPr>
          <w:p w14:paraId="76BB59DB" w14:textId="61CCC780" w:rsidR="00010FF6" w:rsidRDefault="00010FF6" w:rsidP="00010FF6">
            <w:pPr>
              <w:pStyle w:val="NETZFllfelder"/>
            </w:pPr>
            <w:r w:rsidRPr="00680A2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0A21">
              <w:instrText xml:space="preserve"> FORMTEXT </w:instrText>
            </w:r>
            <w:r w:rsidRPr="00680A21">
              <w:fldChar w:fldCharType="separate"/>
            </w:r>
            <w:r w:rsidRPr="00680A21">
              <w:t> </w:t>
            </w:r>
            <w:r w:rsidRPr="00680A21">
              <w:t> </w:t>
            </w:r>
            <w:r w:rsidRPr="00680A21">
              <w:t> </w:t>
            </w:r>
            <w:r w:rsidRPr="00680A21">
              <w:t> </w:t>
            </w:r>
            <w:r w:rsidRPr="00680A21">
              <w:t> </w:t>
            </w:r>
            <w:r w:rsidRPr="00680A21">
              <w:fldChar w:fldCharType="end"/>
            </w:r>
          </w:p>
        </w:tc>
      </w:tr>
      <w:tr w:rsidR="00010FF6" w14:paraId="5268AF51" w14:textId="77777777" w:rsidTr="00014A12">
        <w:tc>
          <w:tcPr>
            <w:tcW w:w="1701" w:type="dxa"/>
            <w:gridSpan w:val="2"/>
            <w:tcBorders>
              <w:top w:val="nil"/>
              <w:bottom w:val="nil"/>
              <w:right w:val="nil"/>
            </w:tcBorders>
          </w:tcPr>
          <w:p w14:paraId="60B4F063" w14:textId="60FAAD90" w:rsidR="00010FF6" w:rsidRDefault="00010FF6" w:rsidP="00010FF6">
            <w:pPr>
              <w:pStyle w:val="NETZFllfelder"/>
            </w:pPr>
            <w:r w:rsidRPr="00F10C2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0C23">
              <w:instrText xml:space="preserve"> FORMTEXT </w:instrText>
            </w:r>
            <w:r w:rsidRPr="00F10C23">
              <w:fldChar w:fldCharType="separate"/>
            </w:r>
            <w:r w:rsidRPr="00F10C23">
              <w:t> </w:t>
            </w:r>
            <w:r w:rsidRPr="00F10C23">
              <w:t> </w:t>
            </w:r>
            <w:r w:rsidRPr="00F10C23">
              <w:t> </w:t>
            </w:r>
            <w:r w:rsidRPr="00F10C23">
              <w:t> </w:t>
            </w:r>
            <w:r w:rsidRPr="00F10C23">
              <w:t> </w:t>
            </w:r>
            <w:r w:rsidRPr="00F10C23">
              <w:fldChar w:fldCharType="end"/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876F8AF" w14:textId="5067EED4" w:rsidR="00010FF6" w:rsidRDefault="00010FF6" w:rsidP="00010FF6">
            <w:pPr>
              <w:pStyle w:val="NETZFllfelder"/>
            </w:pPr>
            <w:r w:rsidRPr="0082750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7505">
              <w:instrText xml:space="preserve"> FORMTEXT </w:instrText>
            </w:r>
            <w:r w:rsidRPr="00827505">
              <w:fldChar w:fldCharType="separate"/>
            </w:r>
            <w:r w:rsidRPr="00827505">
              <w:t> </w:t>
            </w:r>
            <w:r w:rsidRPr="00827505">
              <w:t> </w:t>
            </w:r>
            <w:r w:rsidRPr="00827505">
              <w:t> </w:t>
            </w:r>
            <w:r w:rsidRPr="00827505">
              <w:t> </w:t>
            </w:r>
            <w:r w:rsidRPr="00827505">
              <w:t> </w:t>
            </w:r>
            <w:r w:rsidRPr="00827505">
              <w:fldChar w:fldCharType="end"/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B283E48" w14:textId="602B4F03" w:rsidR="00010FF6" w:rsidRDefault="00010FF6" w:rsidP="00010FF6">
            <w:pPr>
              <w:pStyle w:val="NETZFllfelder"/>
            </w:pPr>
            <w:r w:rsidRPr="00DA018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0189">
              <w:instrText xml:space="preserve"> FORMTEXT </w:instrText>
            </w:r>
            <w:r w:rsidRPr="00DA0189">
              <w:fldChar w:fldCharType="separate"/>
            </w:r>
            <w:r w:rsidRPr="00DA0189">
              <w:t> </w:t>
            </w:r>
            <w:r w:rsidRPr="00DA0189">
              <w:t> </w:t>
            </w:r>
            <w:r w:rsidRPr="00DA0189">
              <w:t> </w:t>
            </w:r>
            <w:r w:rsidRPr="00DA0189">
              <w:t> </w:t>
            </w:r>
            <w:r w:rsidRPr="00DA0189">
              <w:t> </w:t>
            </w:r>
            <w:r w:rsidRPr="00DA0189"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</w:tcPr>
          <w:p w14:paraId="272F0893" w14:textId="080E70DD" w:rsidR="00010FF6" w:rsidRDefault="00010FF6" w:rsidP="00010FF6">
            <w:pPr>
              <w:pStyle w:val="NETZFllfelder"/>
            </w:pPr>
            <w:r w:rsidRPr="00680A2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0A21">
              <w:instrText xml:space="preserve"> FORMTEXT </w:instrText>
            </w:r>
            <w:r w:rsidRPr="00680A21">
              <w:fldChar w:fldCharType="separate"/>
            </w:r>
            <w:r w:rsidRPr="00680A21">
              <w:t> </w:t>
            </w:r>
            <w:r w:rsidRPr="00680A21">
              <w:t> </w:t>
            </w:r>
            <w:r w:rsidRPr="00680A21">
              <w:t> </w:t>
            </w:r>
            <w:r w:rsidRPr="00680A21">
              <w:t> </w:t>
            </w:r>
            <w:r w:rsidRPr="00680A21">
              <w:t> </w:t>
            </w:r>
            <w:r w:rsidRPr="00680A21">
              <w:fldChar w:fldCharType="end"/>
            </w:r>
          </w:p>
        </w:tc>
      </w:tr>
      <w:tr w:rsidR="00010FF6" w14:paraId="1308B4D9" w14:textId="77777777" w:rsidTr="00014A12">
        <w:tc>
          <w:tcPr>
            <w:tcW w:w="1701" w:type="dxa"/>
            <w:gridSpan w:val="2"/>
            <w:tcBorders>
              <w:top w:val="nil"/>
              <w:bottom w:val="nil"/>
              <w:right w:val="nil"/>
            </w:tcBorders>
          </w:tcPr>
          <w:p w14:paraId="111D73F0" w14:textId="0BE15E62" w:rsidR="00010FF6" w:rsidRDefault="00010FF6" w:rsidP="00010FF6">
            <w:pPr>
              <w:pStyle w:val="NETZFllfelder"/>
            </w:pPr>
            <w:r w:rsidRPr="00F10C2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0C23">
              <w:instrText xml:space="preserve"> FORMTEXT </w:instrText>
            </w:r>
            <w:r w:rsidRPr="00F10C23">
              <w:fldChar w:fldCharType="separate"/>
            </w:r>
            <w:r w:rsidRPr="00F10C23">
              <w:t> </w:t>
            </w:r>
            <w:r w:rsidRPr="00F10C23">
              <w:t> </w:t>
            </w:r>
            <w:r w:rsidRPr="00F10C23">
              <w:t> </w:t>
            </w:r>
            <w:r w:rsidRPr="00F10C23">
              <w:t> </w:t>
            </w:r>
            <w:r w:rsidRPr="00F10C23">
              <w:t> </w:t>
            </w:r>
            <w:r w:rsidRPr="00F10C23">
              <w:fldChar w:fldCharType="end"/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1F58692" w14:textId="3E421BD3" w:rsidR="00010FF6" w:rsidRDefault="00010FF6" w:rsidP="00010FF6">
            <w:pPr>
              <w:pStyle w:val="NETZFllfelder"/>
            </w:pPr>
            <w:r w:rsidRPr="0082750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7505">
              <w:instrText xml:space="preserve"> FORMTEXT </w:instrText>
            </w:r>
            <w:r w:rsidRPr="00827505">
              <w:fldChar w:fldCharType="separate"/>
            </w:r>
            <w:r w:rsidRPr="00827505">
              <w:t> </w:t>
            </w:r>
            <w:r w:rsidRPr="00827505">
              <w:t> </w:t>
            </w:r>
            <w:r w:rsidRPr="00827505">
              <w:t> </w:t>
            </w:r>
            <w:r w:rsidRPr="00827505">
              <w:t> </w:t>
            </w:r>
            <w:r w:rsidRPr="00827505">
              <w:t> </w:t>
            </w:r>
            <w:r w:rsidRPr="00827505">
              <w:fldChar w:fldCharType="end"/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5E383DD" w14:textId="78831342" w:rsidR="00010FF6" w:rsidRDefault="00010FF6" w:rsidP="00010FF6">
            <w:pPr>
              <w:pStyle w:val="NETZFllfelder"/>
            </w:pPr>
            <w:r w:rsidRPr="00DA018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0189">
              <w:instrText xml:space="preserve"> FORMTEXT </w:instrText>
            </w:r>
            <w:r w:rsidRPr="00DA0189">
              <w:fldChar w:fldCharType="separate"/>
            </w:r>
            <w:r w:rsidRPr="00DA0189">
              <w:t> </w:t>
            </w:r>
            <w:r w:rsidRPr="00DA0189">
              <w:t> </w:t>
            </w:r>
            <w:r w:rsidRPr="00DA0189">
              <w:t> </w:t>
            </w:r>
            <w:r w:rsidRPr="00DA0189">
              <w:t> </w:t>
            </w:r>
            <w:r w:rsidRPr="00DA0189">
              <w:t> </w:t>
            </w:r>
            <w:r w:rsidRPr="00DA0189"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</w:tcPr>
          <w:p w14:paraId="33385459" w14:textId="2D0C8F53" w:rsidR="00010FF6" w:rsidRDefault="00010FF6" w:rsidP="00010FF6">
            <w:pPr>
              <w:pStyle w:val="NETZFllfelder"/>
            </w:pPr>
            <w:r w:rsidRPr="00680A2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0A21">
              <w:instrText xml:space="preserve"> FORMTEXT </w:instrText>
            </w:r>
            <w:r w:rsidRPr="00680A21">
              <w:fldChar w:fldCharType="separate"/>
            </w:r>
            <w:r w:rsidRPr="00680A21">
              <w:t> </w:t>
            </w:r>
            <w:r w:rsidRPr="00680A21">
              <w:t> </w:t>
            </w:r>
            <w:r w:rsidRPr="00680A21">
              <w:t> </w:t>
            </w:r>
            <w:r w:rsidRPr="00680A21">
              <w:t> </w:t>
            </w:r>
            <w:r w:rsidRPr="00680A21">
              <w:t> </w:t>
            </w:r>
            <w:r w:rsidRPr="00680A21">
              <w:fldChar w:fldCharType="end"/>
            </w:r>
          </w:p>
        </w:tc>
      </w:tr>
      <w:tr w:rsidR="00010FF6" w14:paraId="6CBD2D21" w14:textId="77777777" w:rsidTr="00014A12">
        <w:tc>
          <w:tcPr>
            <w:tcW w:w="1701" w:type="dxa"/>
            <w:gridSpan w:val="2"/>
            <w:tcBorders>
              <w:top w:val="nil"/>
              <w:bottom w:val="nil"/>
              <w:right w:val="nil"/>
            </w:tcBorders>
          </w:tcPr>
          <w:p w14:paraId="6E552AC8" w14:textId="5FEE8CBF" w:rsidR="00010FF6" w:rsidRDefault="00010FF6" w:rsidP="00010FF6">
            <w:pPr>
              <w:pStyle w:val="NETZFllfelder"/>
            </w:pPr>
            <w:r w:rsidRPr="00F10C2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0C23">
              <w:instrText xml:space="preserve"> FORMTEXT </w:instrText>
            </w:r>
            <w:r w:rsidRPr="00F10C23">
              <w:fldChar w:fldCharType="separate"/>
            </w:r>
            <w:r w:rsidRPr="00F10C23">
              <w:t> </w:t>
            </w:r>
            <w:r w:rsidRPr="00F10C23">
              <w:t> </w:t>
            </w:r>
            <w:r w:rsidRPr="00F10C23">
              <w:t> </w:t>
            </w:r>
            <w:r w:rsidRPr="00F10C23">
              <w:t> </w:t>
            </w:r>
            <w:r w:rsidRPr="00F10C23">
              <w:t> </w:t>
            </w:r>
            <w:r w:rsidRPr="00F10C23">
              <w:fldChar w:fldCharType="end"/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4571A1D" w14:textId="09323B35" w:rsidR="00010FF6" w:rsidRDefault="00010FF6" w:rsidP="00010FF6">
            <w:pPr>
              <w:pStyle w:val="NETZFllfelder"/>
            </w:pPr>
            <w:r w:rsidRPr="0082750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7505">
              <w:instrText xml:space="preserve"> FORMTEXT </w:instrText>
            </w:r>
            <w:r w:rsidRPr="00827505">
              <w:fldChar w:fldCharType="separate"/>
            </w:r>
            <w:r w:rsidRPr="00827505">
              <w:t> </w:t>
            </w:r>
            <w:r w:rsidRPr="00827505">
              <w:t> </w:t>
            </w:r>
            <w:r w:rsidRPr="00827505">
              <w:t> </w:t>
            </w:r>
            <w:r w:rsidRPr="00827505">
              <w:t> </w:t>
            </w:r>
            <w:r w:rsidRPr="00827505">
              <w:t> </w:t>
            </w:r>
            <w:r w:rsidRPr="00827505">
              <w:fldChar w:fldCharType="end"/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53E6AAB" w14:textId="5786BDC4" w:rsidR="00010FF6" w:rsidRDefault="00010FF6" w:rsidP="00010FF6">
            <w:pPr>
              <w:pStyle w:val="NETZFllfelder"/>
            </w:pPr>
            <w:r w:rsidRPr="00DA018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0189">
              <w:instrText xml:space="preserve"> FORMTEXT </w:instrText>
            </w:r>
            <w:r w:rsidRPr="00DA0189">
              <w:fldChar w:fldCharType="separate"/>
            </w:r>
            <w:r w:rsidRPr="00DA0189">
              <w:t> </w:t>
            </w:r>
            <w:r w:rsidRPr="00DA0189">
              <w:t> </w:t>
            </w:r>
            <w:r w:rsidRPr="00DA0189">
              <w:t> </w:t>
            </w:r>
            <w:r w:rsidRPr="00DA0189">
              <w:t> </w:t>
            </w:r>
            <w:r w:rsidRPr="00DA0189">
              <w:t> </w:t>
            </w:r>
            <w:r w:rsidRPr="00DA0189"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</w:tcPr>
          <w:p w14:paraId="2C91B443" w14:textId="55E3301A" w:rsidR="00010FF6" w:rsidRDefault="00010FF6" w:rsidP="00010FF6">
            <w:pPr>
              <w:pStyle w:val="NETZFllfelder"/>
            </w:pPr>
            <w:r w:rsidRPr="00680A2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0A21">
              <w:instrText xml:space="preserve"> FORMTEXT </w:instrText>
            </w:r>
            <w:r w:rsidRPr="00680A21">
              <w:fldChar w:fldCharType="separate"/>
            </w:r>
            <w:r w:rsidRPr="00680A21">
              <w:t> </w:t>
            </w:r>
            <w:r w:rsidRPr="00680A21">
              <w:t> </w:t>
            </w:r>
            <w:r w:rsidRPr="00680A21">
              <w:t> </w:t>
            </w:r>
            <w:r w:rsidRPr="00680A21">
              <w:t> </w:t>
            </w:r>
            <w:r w:rsidRPr="00680A21">
              <w:t> </w:t>
            </w:r>
            <w:r w:rsidRPr="00680A21">
              <w:fldChar w:fldCharType="end"/>
            </w:r>
          </w:p>
        </w:tc>
      </w:tr>
      <w:tr w:rsidR="002C6632" w14:paraId="0F8F7441" w14:textId="77777777" w:rsidTr="00014A12">
        <w:tc>
          <w:tcPr>
            <w:tcW w:w="9639" w:type="dxa"/>
            <w:gridSpan w:val="15"/>
            <w:tcBorders>
              <w:top w:val="nil"/>
              <w:bottom w:val="nil"/>
            </w:tcBorders>
          </w:tcPr>
          <w:p w14:paraId="43BEF37A" w14:textId="442D5253" w:rsidR="002C6632" w:rsidRDefault="002C6632" w:rsidP="00E95DAE">
            <w:pPr>
              <w:pStyle w:val="NETZFllfelder"/>
            </w:pPr>
            <w:r>
              <w:t xml:space="preserve">*sofern ein höherer Anteil als der ermittelte Flächenanteil ausgewiesen wird, ist die Ablehnung an der finanziellen Beteligung der betroffenen Kommune(n) beizufügen </w:t>
            </w:r>
          </w:p>
        </w:tc>
      </w:tr>
      <w:tr w:rsidR="002C6632" w14:paraId="7E316F47" w14:textId="77777777" w:rsidTr="00014A12">
        <w:tc>
          <w:tcPr>
            <w:tcW w:w="9639" w:type="dxa"/>
            <w:gridSpan w:val="15"/>
            <w:tcBorders>
              <w:top w:val="nil"/>
              <w:bottom w:val="nil"/>
            </w:tcBorders>
          </w:tcPr>
          <w:p w14:paraId="0E7373E2" w14:textId="77777777" w:rsidR="002C6632" w:rsidRPr="002C6632" w:rsidRDefault="002C6632" w:rsidP="00E95DAE">
            <w:pPr>
              <w:pStyle w:val="NETZFllfelder"/>
              <w:rPr>
                <w:sz w:val="12"/>
                <w:szCs w:val="12"/>
              </w:rPr>
            </w:pPr>
          </w:p>
        </w:tc>
      </w:tr>
      <w:tr w:rsidR="00E95DAE" w14:paraId="641EB90F" w14:textId="77777777" w:rsidTr="00014A12">
        <w:tc>
          <w:tcPr>
            <w:tcW w:w="9639" w:type="dxa"/>
            <w:gridSpan w:val="15"/>
            <w:tcBorders>
              <w:top w:val="nil"/>
              <w:bottom w:val="nil"/>
            </w:tcBorders>
          </w:tcPr>
          <w:p w14:paraId="02AA8E38" w14:textId="4A500A26" w:rsidR="00E95DAE" w:rsidRPr="00C34F6E" w:rsidRDefault="00E95DAE" w:rsidP="00E95DAE">
            <w:pPr>
              <w:pStyle w:val="NETZErluterung"/>
            </w:pPr>
            <w:r w:rsidRPr="00AE432F">
              <w:t xml:space="preserve">Ich/ Wir erklären hiermit, </w:t>
            </w:r>
            <w:r>
              <w:t>dass allen betroffenen Kommunen</w:t>
            </w:r>
            <w:r w:rsidR="0095077F">
              <w:t xml:space="preserve"> </w:t>
            </w:r>
            <w:r>
              <w:t>eine Zahlung angeboten wurde</w:t>
            </w:r>
            <w:r w:rsidRPr="00AE432F">
              <w:t xml:space="preserve"> </w:t>
            </w:r>
            <w:r>
              <w:t xml:space="preserve">und </w:t>
            </w:r>
            <w:r w:rsidRPr="00AE432F">
              <w:t>dass die vorstehenden Angaben der Wahrheit entsprechen und verpflichte/n mich/ uns, sämtliche Änderungen der Angaben unverzüglich schriftlich mitzuteilen. Die vorstehenden Angaben beruhen auf den derzeitigen geltenden gesetzlichen Bestimmungen und Rechtsverordnungen und gelten bis auf Widerruf.</w:t>
            </w:r>
          </w:p>
        </w:tc>
      </w:tr>
      <w:tr w:rsidR="00E95DAE" w:rsidRPr="003314B8" w14:paraId="27AD31B7" w14:textId="77777777" w:rsidTr="00014A12">
        <w:trPr>
          <w:trHeight w:val="63"/>
        </w:trPr>
        <w:tc>
          <w:tcPr>
            <w:tcW w:w="9639" w:type="dxa"/>
            <w:gridSpan w:val="15"/>
            <w:tcBorders>
              <w:top w:val="nil"/>
              <w:bottom w:val="nil"/>
            </w:tcBorders>
          </w:tcPr>
          <w:p w14:paraId="091FE552" w14:textId="77777777" w:rsidR="00E95DAE" w:rsidRPr="003314B8" w:rsidRDefault="00E95DAE" w:rsidP="00E95DAE">
            <w:pPr>
              <w:pStyle w:val="NETZberschrift"/>
            </w:pPr>
          </w:p>
        </w:tc>
      </w:tr>
      <w:tr w:rsidR="0095077F" w:rsidRPr="00960F24" w14:paraId="20D038A6" w14:textId="77777777" w:rsidTr="00014A12">
        <w:tc>
          <w:tcPr>
            <w:tcW w:w="9639" w:type="dxa"/>
            <w:gridSpan w:val="15"/>
            <w:tcBorders>
              <w:top w:val="nil"/>
              <w:bottom w:val="nil"/>
            </w:tcBorders>
          </w:tcPr>
          <w:p w14:paraId="03459E22" w14:textId="4044F288" w:rsidR="0095077F" w:rsidRPr="00960F24" w:rsidRDefault="0095077F" w:rsidP="00E95DAE">
            <w:pPr>
              <w:pStyle w:val="enviaNETZberschrift"/>
              <w:rPr>
                <w:color w:val="FF0000"/>
              </w:rPr>
            </w:pPr>
            <w:r w:rsidRPr="00D753F2">
              <w:rPr>
                <w:sz w:val="22"/>
              </w:rPr>
              <w:t xml:space="preserve">Bestätigung des Anlagenbetreibers </w:t>
            </w:r>
          </w:p>
        </w:tc>
      </w:tr>
      <w:tr w:rsidR="00E95DAE" w14:paraId="73EE26E5" w14:textId="77777777" w:rsidTr="00014A12">
        <w:trPr>
          <w:trHeight w:val="305"/>
        </w:trPr>
        <w:tc>
          <w:tcPr>
            <w:tcW w:w="9639" w:type="dxa"/>
            <w:gridSpan w:val="15"/>
            <w:tcBorders>
              <w:top w:val="nil"/>
              <w:bottom w:val="nil"/>
            </w:tcBorders>
          </w:tcPr>
          <w:p w14:paraId="6F19F7EB" w14:textId="77777777" w:rsidR="00E95DAE" w:rsidRDefault="00E95DAE" w:rsidP="00E95DAE">
            <w:pPr>
              <w:pStyle w:val="enviaNETZgroeLeerzeile"/>
            </w:pPr>
          </w:p>
          <w:p w14:paraId="5248EB61" w14:textId="77777777" w:rsidR="00E95DAE" w:rsidRDefault="00E95DAE" w:rsidP="00E95DAE">
            <w:pPr>
              <w:pStyle w:val="enviaNETZgroeLeerzeile"/>
            </w:pPr>
          </w:p>
          <w:p w14:paraId="527ACF90" w14:textId="77777777" w:rsidR="00E95DAE" w:rsidRDefault="00E95DAE" w:rsidP="00E95DAE">
            <w:pPr>
              <w:pStyle w:val="enviaNETZgroeLeerzeile"/>
            </w:pPr>
          </w:p>
          <w:p w14:paraId="4C79B3A9" w14:textId="77777777" w:rsidR="00E95DAE" w:rsidRDefault="00E95DAE" w:rsidP="00E95DAE">
            <w:pPr>
              <w:pStyle w:val="enviaNETZgroeLeerzeile"/>
            </w:pPr>
          </w:p>
        </w:tc>
      </w:tr>
      <w:tr w:rsidR="0095077F" w:rsidRPr="00320BFC" w14:paraId="04EBDB36" w14:textId="77777777" w:rsidTr="00014A12">
        <w:tc>
          <w:tcPr>
            <w:tcW w:w="507" w:type="dxa"/>
            <w:tcBorders>
              <w:top w:val="nil"/>
              <w:bottom w:val="nil"/>
              <w:right w:val="nil"/>
            </w:tcBorders>
          </w:tcPr>
          <w:p w14:paraId="12570A7E" w14:textId="77777777" w:rsidR="0095077F" w:rsidRDefault="0095077F" w:rsidP="00E95DAE">
            <w:pPr>
              <w:pStyle w:val="enviaNETZFeldbezeichnung"/>
            </w:pPr>
          </w:p>
        </w:tc>
        <w:tc>
          <w:tcPr>
            <w:tcW w:w="436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03A3B72" w14:textId="77777777" w:rsidR="0095077F" w:rsidRDefault="0095077F" w:rsidP="00E95DAE">
            <w:pPr>
              <w:pStyle w:val="enviaNETZFeldbezeichnung"/>
            </w:pPr>
            <w:r w:rsidRPr="00320BFC">
              <w:t>Ort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075CAE" w14:textId="77777777" w:rsidR="0095077F" w:rsidRDefault="0095077F" w:rsidP="00E95DAE">
            <w:pPr>
              <w:pStyle w:val="enviaNETZFeldbezeichnung"/>
            </w:pPr>
          </w:p>
        </w:tc>
        <w:tc>
          <w:tcPr>
            <w:tcW w:w="4091" w:type="dxa"/>
            <w:gridSpan w:val="6"/>
            <w:vMerge w:val="restart"/>
            <w:tcBorders>
              <w:top w:val="nil"/>
              <w:left w:val="single" w:sz="4" w:space="0" w:color="auto"/>
            </w:tcBorders>
          </w:tcPr>
          <w:p w14:paraId="4C1B7985" w14:textId="77777777" w:rsidR="0095077F" w:rsidRPr="00320BFC" w:rsidRDefault="0095077F" w:rsidP="00E95DAE">
            <w:pPr>
              <w:pStyle w:val="enviaNETZFeldbezeichnung"/>
            </w:pPr>
            <w:r w:rsidRPr="00320BFC">
              <w:t>Stempel/Unterschrift</w:t>
            </w:r>
          </w:p>
          <w:p w14:paraId="467B5800" w14:textId="5511CF96" w:rsidR="0095077F" w:rsidRPr="00320BFC" w:rsidRDefault="0095077F" w:rsidP="00E95DAE">
            <w:pPr>
              <w:pStyle w:val="envia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5077F" w14:paraId="2AD7C85B" w14:textId="77777777" w:rsidTr="00014A12"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45469C" w14:textId="77777777" w:rsidR="0095077F" w:rsidRDefault="0095077F" w:rsidP="00E95DAE">
            <w:pPr>
              <w:pStyle w:val="enviaNETZFllfelder"/>
            </w:pPr>
          </w:p>
        </w:tc>
        <w:tc>
          <w:tcPr>
            <w:tcW w:w="4366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14:paraId="67B2BE03" w14:textId="77777777" w:rsidR="0095077F" w:rsidRDefault="0095077F" w:rsidP="00E95DAE">
            <w:pPr>
              <w:pStyle w:val="envia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307625" w14:textId="77777777" w:rsidR="0095077F" w:rsidRDefault="0095077F" w:rsidP="00E95DAE">
            <w:pPr>
              <w:pStyle w:val="enviaNETZFllfelder"/>
            </w:pPr>
          </w:p>
        </w:tc>
        <w:tc>
          <w:tcPr>
            <w:tcW w:w="4091" w:type="dxa"/>
            <w:gridSpan w:val="6"/>
            <w:vMerge/>
            <w:tcBorders>
              <w:left w:val="single" w:sz="4" w:space="0" w:color="auto"/>
            </w:tcBorders>
          </w:tcPr>
          <w:p w14:paraId="1131495A" w14:textId="74C531FC" w:rsidR="0095077F" w:rsidRDefault="0095077F" w:rsidP="00E95DAE">
            <w:pPr>
              <w:pStyle w:val="enviaNETZFllfelder"/>
            </w:pPr>
          </w:p>
        </w:tc>
      </w:tr>
      <w:tr w:rsidR="0095077F" w14:paraId="6182595E" w14:textId="77777777" w:rsidTr="00014A12">
        <w:tc>
          <w:tcPr>
            <w:tcW w:w="5548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2E098D" w14:textId="77777777" w:rsidR="0095077F" w:rsidRDefault="0095077F" w:rsidP="00E95DAE">
            <w:pPr>
              <w:pStyle w:val="enviaNETZgroeLeerzeile"/>
            </w:pPr>
          </w:p>
        </w:tc>
        <w:tc>
          <w:tcPr>
            <w:tcW w:w="4091" w:type="dxa"/>
            <w:gridSpan w:val="6"/>
            <w:vMerge/>
            <w:tcBorders>
              <w:left w:val="single" w:sz="4" w:space="0" w:color="auto"/>
            </w:tcBorders>
          </w:tcPr>
          <w:p w14:paraId="08312C6F" w14:textId="5AA49BD7" w:rsidR="0095077F" w:rsidRDefault="0095077F" w:rsidP="00E95DAE">
            <w:pPr>
              <w:pStyle w:val="enviaNETZFllfelder"/>
            </w:pPr>
          </w:p>
        </w:tc>
      </w:tr>
      <w:tr w:rsidR="0095077F" w14:paraId="0DC2A158" w14:textId="77777777" w:rsidTr="00014A12"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14:paraId="60AB4A15" w14:textId="77777777" w:rsidR="0095077F" w:rsidRDefault="0095077F" w:rsidP="00E95DAE">
            <w:pPr>
              <w:pStyle w:val="enviaNETZFeldbezeichnung"/>
            </w:pPr>
          </w:p>
        </w:tc>
        <w:tc>
          <w:tcPr>
            <w:tcW w:w="436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645E6CA" w14:textId="77777777" w:rsidR="0095077F" w:rsidRDefault="0095077F" w:rsidP="00E95DAE">
            <w:pPr>
              <w:pStyle w:val="enviaNETZFeldbezeichnung"/>
            </w:pPr>
            <w:r w:rsidRPr="00320BFC">
              <w:t>Datum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B3A115" w14:textId="77777777" w:rsidR="0095077F" w:rsidRDefault="0095077F" w:rsidP="00E95DAE">
            <w:pPr>
              <w:pStyle w:val="enviaNETZFeldbezeichnung"/>
            </w:pPr>
          </w:p>
        </w:tc>
        <w:tc>
          <w:tcPr>
            <w:tcW w:w="4091" w:type="dxa"/>
            <w:gridSpan w:val="6"/>
            <w:vMerge/>
            <w:tcBorders>
              <w:left w:val="single" w:sz="4" w:space="0" w:color="auto"/>
            </w:tcBorders>
          </w:tcPr>
          <w:p w14:paraId="20378A55" w14:textId="6164EE0C" w:rsidR="0095077F" w:rsidRDefault="0095077F" w:rsidP="00E95DAE">
            <w:pPr>
              <w:pStyle w:val="enviaNETZFllfelder"/>
            </w:pPr>
          </w:p>
        </w:tc>
      </w:tr>
      <w:tr w:rsidR="0095077F" w14:paraId="10FCF66F" w14:textId="77777777" w:rsidTr="00014A12"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B464DD" w14:textId="77777777" w:rsidR="0095077F" w:rsidRDefault="0095077F" w:rsidP="00E95DAE">
            <w:pPr>
              <w:pStyle w:val="enviaNETZFllfelder"/>
            </w:pPr>
          </w:p>
        </w:tc>
        <w:tc>
          <w:tcPr>
            <w:tcW w:w="4366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14:paraId="698E5F74" w14:textId="77777777" w:rsidR="0095077F" w:rsidRDefault="0095077F" w:rsidP="00E95DAE">
            <w:pPr>
              <w:pStyle w:val="envia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F0D802" w14:textId="77777777" w:rsidR="0095077F" w:rsidRDefault="0095077F" w:rsidP="00E95DAE">
            <w:pPr>
              <w:pStyle w:val="enviaNETZFllfelder"/>
            </w:pPr>
          </w:p>
        </w:tc>
        <w:tc>
          <w:tcPr>
            <w:tcW w:w="4091" w:type="dxa"/>
            <w:gridSpan w:val="6"/>
            <w:vMerge/>
            <w:tcBorders>
              <w:left w:val="single" w:sz="4" w:space="0" w:color="auto"/>
              <w:bottom w:val="single" w:sz="4" w:space="0" w:color="000000"/>
            </w:tcBorders>
          </w:tcPr>
          <w:p w14:paraId="539B89A9" w14:textId="5F9F2B4E" w:rsidR="0095077F" w:rsidRDefault="0095077F" w:rsidP="00E95DAE">
            <w:pPr>
              <w:pStyle w:val="enviaNETZFllfelder"/>
            </w:pPr>
          </w:p>
        </w:tc>
      </w:tr>
      <w:tr w:rsidR="00E95DAE" w14:paraId="717033DC" w14:textId="77777777" w:rsidTr="00014A12">
        <w:tc>
          <w:tcPr>
            <w:tcW w:w="9639" w:type="dxa"/>
            <w:gridSpan w:val="15"/>
            <w:tcBorders>
              <w:top w:val="nil"/>
              <w:bottom w:val="nil"/>
            </w:tcBorders>
          </w:tcPr>
          <w:p w14:paraId="5386B23A" w14:textId="77777777" w:rsidR="00E95DAE" w:rsidRDefault="00E95DAE" w:rsidP="00E95DAE">
            <w:pPr>
              <w:pStyle w:val="enviaNETZText"/>
            </w:pPr>
          </w:p>
        </w:tc>
      </w:tr>
    </w:tbl>
    <w:p w14:paraId="5B078AD2" w14:textId="77777777" w:rsidR="00D05DC7" w:rsidRDefault="00D05DC7"/>
    <w:p w14:paraId="7782557E" w14:textId="77777777" w:rsidR="004576E2" w:rsidRPr="006E63B6" w:rsidRDefault="004576E2" w:rsidP="007C0838">
      <w:pPr>
        <w:pStyle w:val="NETZgroeLeerzeile"/>
        <w:rPr>
          <w:sz w:val="2"/>
        </w:rPr>
      </w:pPr>
    </w:p>
    <w:sectPr w:rsidR="004576E2" w:rsidRPr="006E63B6" w:rsidSect="00EA101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55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0D8FB7" w14:textId="77777777" w:rsidR="00350AF5" w:rsidRDefault="00350AF5" w:rsidP="002F0CF7">
      <w:pPr>
        <w:spacing w:after="0" w:line="240" w:lineRule="auto"/>
      </w:pPr>
      <w:r>
        <w:separator/>
      </w:r>
    </w:p>
  </w:endnote>
  <w:endnote w:type="continuationSeparator" w:id="0">
    <w:p w14:paraId="1254479D" w14:textId="77777777" w:rsidR="00350AF5" w:rsidRDefault="00350AF5" w:rsidP="002F0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0070C0"/>
      </w:tblBorders>
      <w:tblLook w:val="04A0" w:firstRow="1" w:lastRow="0" w:firstColumn="1" w:lastColumn="0" w:noHBand="0" w:noVBand="1"/>
    </w:tblPr>
    <w:tblGrid>
      <w:gridCol w:w="3215"/>
      <w:gridCol w:w="3212"/>
      <w:gridCol w:w="529"/>
      <w:gridCol w:w="2682"/>
    </w:tblGrid>
    <w:tr w:rsidR="002066F4" w14:paraId="6A5517EA" w14:textId="77777777" w:rsidTr="002066F4">
      <w:tc>
        <w:tcPr>
          <w:tcW w:w="3259" w:type="dxa"/>
        </w:tcPr>
        <w:p w14:paraId="21E1867D" w14:textId="77777777" w:rsidR="002066F4" w:rsidRDefault="002066F4" w:rsidP="00680F43">
          <w:pPr>
            <w:pStyle w:val="enviaNETZLeerzeile"/>
          </w:pPr>
        </w:p>
      </w:tc>
      <w:tc>
        <w:tcPr>
          <w:tcW w:w="3259" w:type="dxa"/>
        </w:tcPr>
        <w:p w14:paraId="63F11E62" w14:textId="77777777" w:rsidR="002066F4" w:rsidRDefault="002066F4" w:rsidP="00680F43">
          <w:pPr>
            <w:pStyle w:val="enviaNETZLeerzeile"/>
          </w:pPr>
        </w:p>
      </w:tc>
      <w:tc>
        <w:tcPr>
          <w:tcW w:w="3260" w:type="dxa"/>
          <w:gridSpan w:val="2"/>
        </w:tcPr>
        <w:p w14:paraId="34277F8D" w14:textId="77777777" w:rsidR="002066F4" w:rsidRDefault="002066F4" w:rsidP="00680F43">
          <w:pPr>
            <w:pStyle w:val="enviaNETZLeerzeile"/>
          </w:pPr>
        </w:p>
      </w:tc>
    </w:tr>
    <w:tr w:rsidR="003F4313" w:rsidRPr="0084075A" w14:paraId="642D3106" w14:textId="77777777" w:rsidTr="00A83F22">
      <w:tc>
        <w:tcPr>
          <w:tcW w:w="7054" w:type="dxa"/>
          <w:gridSpan w:val="3"/>
          <w:tcMar>
            <w:left w:w="57" w:type="dxa"/>
            <w:right w:w="28" w:type="dxa"/>
          </w:tcMar>
        </w:tcPr>
        <w:p w14:paraId="2471A65C" w14:textId="77777777" w:rsidR="0084075A" w:rsidRPr="00A778F9" w:rsidRDefault="0084075A" w:rsidP="0084075A">
          <w:pPr>
            <w:pStyle w:val="FuzeileFirmierung"/>
            <w:rPr>
              <w:rStyle w:val="FettAltF"/>
            </w:rPr>
          </w:pPr>
          <w:bookmarkStart w:id="1" w:name="NAMEVNB_2"/>
          <w:bookmarkEnd w:id="1"/>
          <w:r w:rsidRPr="00A778F9">
            <w:rPr>
              <w:rStyle w:val="FettAltF"/>
            </w:rPr>
            <w:t>Mitteldeutsche Netzgesellschaft Strom mbH</w:t>
          </w:r>
        </w:p>
        <w:p w14:paraId="3707DD1B" w14:textId="77777777" w:rsidR="0084075A" w:rsidRDefault="0084075A" w:rsidP="0084075A">
          <w:pPr>
            <w:pStyle w:val="FuzeileFirmierung"/>
          </w:pPr>
          <w:r w:rsidRPr="009F76C7">
            <w:rPr>
              <w:rStyle w:val="FettAltF"/>
            </w:rPr>
            <w:t>Postanschrift</w:t>
          </w:r>
          <w:r w:rsidRPr="009F76C7">
            <w:t xml:space="preserve"> </w:t>
          </w:r>
          <w:bookmarkStart w:id="2" w:name="bmFooterSenderAddress"/>
          <w:r>
            <w:t>PF 20 09 53 · 06010 Halle (Saale)</w:t>
          </w:r>
          <w:bookmarkEnd w:id="2"/>
          <w:r w:rsidRPr="009F76C7">
            <w:t xml:space="preserve"> · </w:t>
          </w:r>
          <w:r w:rsidRPr="009F76C7">
            <w:rPr>
              <w:rStyle w:val="FettAltF"/>
            </w:rPr>
            <w:t>Geschäftsanschrift</w:t>
          </w:r>
          <w:r w:rsidRPr="009F76C7">
            <w:t xml:space="preserve"> Industriestraße 10 · 06184 Kabelsketal</w:t>
          </w:r>
        </w:p>
        <w:p w14:paraId="43BA2BCD" w14:textId="041C0F2B" w:rsidR="0084075A" w:rsidRDefault="0084075A" w:rsidP="0084075A">
          <w:pPr>
            <w:pStyle w:val="FuzeileFirmierung"/>
            <w:rPr>
              <w:rStyle w:val="FettAltF"/>
            </w:rPr>
          </w:pPr>
          <w:r w:rsidRPr="009F76C7">
            <w:t>info@mitnetz-strom.de · www.</w:t>
          </w:r>
          <w:r w:rsidR="00EB7CF0">
            <w:t xml:space="preserve"> </w:t>
          </w:r>
          <w:r w:rsidRPr="009F76C7">
            <w:t xml:space="preserve">mitnetz-strom.de · </w:t>
          </w:r>
          <w:r w:rsidRPr="009F76C7">
            <w:rPr>
              <w:rStyle w:val="FettAltF"/>
            </w:rPr>
            <w:t>Vorsitzender des Aufsichtsrates</w:t>
          </w:r>
        </w:p>
        <w:p w14:paraId="582F2CE4" w14:textId="77777777" w:rsidR="0084075A" w:rsidRDefault="0084075A" w:rsidP="0084075A">
          <w:pPr>
            <w:pStyle w:val="FuzeileFirmierung"/>
          </w:pPr>
          <w:r w:rsidRPr="009F76C7">
            <w:t>D</w:t>
          </w:r>
          <w:r>
            <w:t>r. Stephan Lowis</w:t>
          </w:r>
          <w:r w:rsidRPr="009F76C7">
            <w:t xml:space="preserve"> · </w:t>
          </w:r>
          <w:r w:rsidRPr="009F76C7">
            <w:rPr>
              <w:rStyle w:val="FettAltF"/>
            </w:rPr>
            <w:t>Geschäftsführung</w:t>
          </w:r>
          <w:r w:rsidRPr="003462B3">
            <w:t xml:space="preserve"> </w:t>
          </w:r>
          <w:r w:rsidRPr="00307E3A">
            <w:t>Dirk Sattur</w:t>
          </w:r>
          <w:r w:rsidRPr="009F76C7">
            <w:t xml:space="preserve"> ·</w:t>
          </w:r>
          <w:r>
            <w:t xml:space="preserve"> </w:t>
          </w:r>
          <w:r w:rsidRPr="00047FD5">
            <w:t>Christine Janssen</w:t>
          </w:r>
          <w:r w:rsidRPr="009F76C7">
            <w:t xml:space="preserve"> ·</w:t>
          </w:r>
          <w:r w:rsidRPr="003462B3">
            <w:t xml:space="preserve"> </w:t>
          </w:r>
          <w:r w:rsidRPr="009F76C7">
            <w:rPr>
              <w:rStyle w:val="FettAltF"/>
            </w:rPr>
            <w:t>Sitz der Gesellschaft</w:t>
          </w:r>
          <w:r w:rsidRPr="00D614E7">
            <w:t xml:space="preserve"> Halle</w:t>
          </w:r>
          <w:r w:rsidRPr="009F76C7">
            <w:t xml:space="preserve"> (Saale)</w:t>
          </w:r>
        </w:p>
        <w:p w14:paraId="28E9F606" w14:textId="77777777" w:rsidR="00F01453" w:rsidRDefault="0084075A" w:rsidP="0084075A">
          <w:pPr>
            <w:pStyle w:val="FuzeileFirmierung"/>
          </w:pPr>
          <w:r w:rsidRPr="009F76C7">
            <w:rPr>
              <w:rStyle w:val="FettAltF"/>
            </w:rPr>
            <w:t>Registergericht</w:t>
          </w:r>
          <w:r w:rsidRPr="009F76C7">
            <w:t xml:space="preserve"> Amtsgericht Stendal · HRB 215080</w:t>
          </w:r>
          <w:r w:rsidRPr="0008639C">
            <w:t xml:space="preserve"> · </w:t>
          </w:r>
          <w:r w:rsidRPr="0008639C">
            <w:rPr>
              <w:rStyle w:val="FettAltF"/>
            </w:rPr>
            <w:t>USt-ID-Nr.</w:t>
          </w:r>
          <w:r w:rsidRPr="0008639C">
            <w:t xml:space="preserve"> </w:t>
          </w:r>
          <w:r w:rsidRPr="009F76C7">
            <w:t>DE814181768</w:t>
          </w:r>
        </w:p>
        <w:p w14:paraId="1E5B1B7E" w14:textId="3AB0BA5B" w:rsidR="00A83F22" w:rsidRPr="0084075A" w:rsidRDefault="00A83F22" w:rsidP="0084075A">
          <w:pPr>
            <w:pStyle w:val="FuzeileFirmierung"/>
          </w:pPr>
        </w:p>
      </w:tc>
      <w:tc>
        <w:tcPr>
          <w:tcW w:w="2724" w:type="dxa"/>
          <w:vAlign w:val="bottom"/>
        </w:tcPr>
        <w:p w14:paraId="283A6B25" w14:textId="7636BCA6" w:rsidR="00A83F22" w:rsidRPr="0084075A" w:rsidRDefault="00A83F22" w:rsidP="007C0838">
          <w:pPr>
            <w:pStyle w:val="NETZFuzeileFirmierung"/>
            <w:jc w:val="right"/>
          </w:pPr>
        </w:p>
      </w:tc>
    </w:tr>
  </w:tbl>
  <w:p w14:paraId="34BE9111" w14:textId="6B285FB8" w:rsidR="002066F4" w:rsidRDefault="00A83F22" w:rsidP="001813F3">
    <w:pPr>
      <w:pStyle w:val="NETZAdresse"/>
      <w:tabs>
        <w:tab w:val="left" w:pos="4536"/>
        <w:tab w:val="right" w:pos="9638"/>
      </w:tabs>
    </w:pPr>
    <w:r>
      <w:t xml:space="preserve">Feld Titel aus Dateiinformationen: </w:t>
    </w:r>
    <w:fldSimple w:instr=" TITLE   \* MERGEFORMAT ">
      <w:r>
        <w:t>Layout_Formularvertrag_2023-01</w:t>
      </w:r>
    </w:fldSimple>
    <w:r w:rsidR="002066F4">
      <w:tab/>
      <w:t xml:space="preserve">Seite </w:t>
    </w:r>
    <w:r w:rsidR="00DF2991">
      <w:fldChar w:fldCharType="begin"/>
    </w:r>
    <w:r w:rsidR="00DF2991">
      <w:instrText xml:space="preserve"> PAGE </w:instrText>
    </w:r>
    <w:r w:rsidR="00DF2991">
      <w:fldChar w:fldCharType="separate"/>
    </w:r>
    <w:r w:rsidR="00733F65">
      <w:rPr>
        <w:noProof/>
      </w:rPr>
      <w:t>1</w:t>
    </w:r>
    <w:r w:rsidR="00DF2991">
      <w:rPr>
        <w:noProof/>
      </w:rPr>
      <w:fldChar w:fldCharType="end"/>
    </w:r>
    <w:r w:rsidR="002066F4">
      <w:t xml:space="preserve"> von </w:t>
    </w:r>
    <w:r w:rsidR="000B0B7A">
      <w:rPr>
        <w:noProof/>
      </w:rPr>
      <w:fldChar w:fldCharType="begin"/>
    </w:r>
    <w:r w:rsidR="000B0B7A">
      <w:rPr>
        <w:noProof/>
      </w:rPr>
      <w:instrText xml:space="preserve"> NUMPAGES  </w:instrText>
    </w:r>
    <w:r w:rsidR="000B0B7A">
      <w:rPr>
        <w:noProof/>
      </w:rPr>
      <w:fldChar w:fldCharType="separate"/>
    </w:r>
    <w:r w:rsidR="00733F65">
      <w:rPr>
        <w:noProof/>
      </w:rPr>
      <w:t>1</w:t>
    </w:r>
    <w:r w:rsidR="000B0B7A">
      <w:rPr>
        <w:noProof/>
      </w:rPr>
      <w:fldChar w:fldCharType="end"/>
    </w:r>
    <w:r>
      <w:rPr>
        <w:noProof/>
      </w:rPr>
      <w:tab/>
      <w:t>Ganze Zeile hat Formatvorlage NETZ Adresse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0070C0"/>
      </w:tblBorders>
      <w:tblLook w:val="04A0" w:firstRow="1" w:lastRow="0" w:firstColumn="1" w:lastColumn="0" w:noHBand="0" w:noVBand="1"/>
    </w:tblPr>
    <w:tblGrid>
      <w:gridCol w:w="3215"/>
      <w:gridCol w:w="3212"/>
      <w:gridCol w:w="529"/>
      <w:gridCol w:w="2682"/>
    </w:tblGrid>
    <w:tr w:rsidR="002F35DD" w14:paraId="0EB06DA3" w14:textId="77777777">
      <w:tc>
        <w:tcPr>
          <w:tcW w:w="3259" w:type="dxa"/>
        </w:tcPr>
        <w:p w14:paraId="661D39F8" w14:textId="77777777" w:rsidR="002F35DD" w:rsidRDefault="002F35DD" w:rsidP="002F35DD">
          <w:pPr>
            <w:pStyle w:val="enviaNETZLeerzeile"/>
          </w:pPr>
        </w:p>
      </w:tc>
      <w:tc>
        <w:tcPr>
          <w:tcW w:w="3259" w:type="dxa"/>
        </w:tcPr>
        <w:p w14:paraId="0A45D02A" w14:textId="77777777" w:rsidR="002F35DD" w:rsidRDefault="002F35DD" w:rsidP="002F35DD">
          <w:pPr>
            <w:pStyle w:val="enviaNETZLeerzeile"/>
          </w:pPr>
        </w:p>
      </w:tc>
      <w:tc>
        <w:tcPr>
          <w:tcW w:w="3260" w:type="dxa"/>
          <w:gridSpan w:val="2"/>
        </w:tcPr>
        <w:p w14:paraId="334F9268" w14:textId="77777777" w:rsidR="002F35DD" w:rsidRDefault="002F35DD" w:rsidP="002F35DD">
          <w:pPr>
            <w:pStyle w:val="enviaNETZLeerzeile"/>
          </w:pPr>
        </w:p>
      </w:tc>
    </w:tr>
    <w:tr w:rsidR="002F35DD" w:rsidRPr="0084075A" w14:paraId="111DB333" w14:textId="77777777">
      <w:tc>
        <w:tcPr>
          <w:tcW w:w="7054" w:type="dxa"/>
          <w:gridSpan w:val="3"/>
          <w:tcMar>
            <w:left w:w="57" w:type="dxa"/>
            <w:right w:w="28" w:type="dxa"/>
          </w:tcMar>
        </w:tcPr>
        <w:p w14:paraId="14CD3F36" w14:textId="77777777" w:rsidR="002F35DD" w:rsidRPr="00A778F9" w:rsidRDefault="002F35DD" w:rsidP="002F35DD">
          <w:pPr>
            <w:pStyle w:val="FuzeileFirmierung"/>
            <w:rPr>
              <w:rStyle w:val="FettAltF"/>
            </w:rPr>
          </w:pPr>
          <w:r w:rsidRPr="00A778F9">
            <w:rPr>
              <w:rStyle w:val="FettAltF"/>
            </w:rPr>
            <w:t>Mitteldeutsche Netzgesellschaft Strom mbH</w:t>
          </w:r>
        </w:p>
        <w:p w14:paraId="20FEB344" w14:textId="77777777" w:rsidR="002F35DD" w:rsidRDefault="002F35DD" w:rsidP="002F35DD">
          <w:pPr>
            <w:pStyle w:val="FuzeileFirmierung"/>
          </w:pPr>
          <w:r w:rsidRPr="009F76C7">
            <w:rPr>
              <w:rStyle w:val="FettAltF"/>
            </w:rPr>
            <w:t>Postanschrift</w:t>
          </w:r>
          <w:r w:rsidRPr="009F76C7">
            <w:t xml:space="preserve"> </w:t>
          </w:r>
          <w:r>
            <w:t>PF 20 09 53 · 06010 Halle (Saale)</w:t>
          </w:r>
          <w:r w:rsidRPr="009F76C7">
            <w:t xml:space="preserve"> · </w:t>
          </w:r>
          <w:r w:rsidRPr="009F76C7">
            <w:rPr>
              <w:rStyle w:val="FettAltF"/>
            </w:rPr>
            <w:t>Geschäftsanschrift</w:t>
          </w:r>
          <w:r w:rsidRPr="009F76C7">
            <w:t xml:space="preserve"> Industriestraße 10 · 06184 Kabelsketal</w:t>
          </w:r>
        </w:p>
        <w:p w14:paraId="662FF777" w14:textId="77777777" w:rsidR="002F35DD" w:rsidRDefault="002F35DD" w:rsidP="002F35DD">
          <w:pPr>
            <w:pStyle w:val="FuzeileFirmierung"/>
            <w:rPr>
              <w:rStyle w:val="FettAltF"/>
            </w:rPr>
          </w:pPr>
          <w:r w:rsidRPr="009F76C7">
            <w:t>info@mitnetz-strom.de · www.</w:t>
          </w:r>
          <w:r>
            <w:t xml:space="preserve"> </w:t>
          </w:r>
          <w:r w:rsidRPr="009F76C7">
            <w:t xml:space="preserve">mitnetz-strom.de · </w:t>
          </w:r>
          <w:r w:rsidRPr="009F76C7">
            <w:rPr>
              <w:rStyle w:val="FettAltF"/>
            </w:rPr>
            <w:t>Vorsitzender des Aufsichtsrates</w:t>
          </w:r>
        </w:p>
        <w:p w14:paraId="5935802C" w14:textId="77777777" w:rsidR="002F35DD" w:rsidRDefault="002F35DD" w:rsidP="002F35DD">
          <w:pPr>
            <w:pStyle w:val="FuzeileFirmierung"/>
          </w:pPr>
          <w:r w:rsidRPr="009F76C7">
            <w:t>D</w:t>
          </w:r>
          <w:r>
            <w:t>r. Stephan Lowis</w:t>
          </w:r>
          <w:r w:rsidRPr="009F76C7">
            <w:t xml:space="preserve"> · </w:t>
          </w:r>
          <w:r w:rsidRPr="009F76C7">
            <w:rPr>
              <w:rStyle w:val="FettAltF"/>
            </w:rPr>
            <w:t>Geschäftsführung</w:t>
          </w:r>
          <w:r w:rsidRPr="003462B3">
            <w:t xml:space="preserve"> </w:t>
          </w:r>
          <w:r w:rsidRPr="00307E3A">
            <w:t>Dirk Sattur</w:t>
          </w:r>
          <w:r w:rsidRPr="009F76C7">
            <w:t xml:space="preserve"> ·</w:t>
          </w:r>
          <w:r>
            <w:t xml:space="preserve"> </w:t>
          </w:r>
          <w:r w:rsidRPr="00047FD5">
            <w:t>Christine Janssen</w:t>
          </w:r>
          <w:r w:rsidRPr="009F76C7">
            <w:t xml:space="preserve"> ·</w:t>
          </w:r>
          <w:r w:rsidRPr="003462B3">
            <w:t xml:space="preserve"> </w:t>
          </w:r>
          <w:r w:rsidRPr="009F76C7">
            <w:rPr>
              <w:rStyle w:val="FettAltF"/>
            </w:rPr>
            <w:t>Sitz der Gesellschaft</w:t>
          </w:r>
          <w:r w:rsidRPr="00D614E7">
            <w:t xml:space="preserve"> Halle</w:t>
          </w:r>
          <w:r w:rsidRPr="009F76C7">
            <w:t xml:space="preserve"> (Saale)</w:t>
          </w:r>
        </w:p>
        <w:p w14:paraId="7483000F" w14:textId="77777777" w:rsidR="002F35DD" w:rsidRDefault="002F35DD" w:rsidP="002F35DD">
          <w:pPr>
            <w:pStyle w:val="FuzeileFirmierung"/>
          </w:pPr>
          <w:r w:rsidRPr="009F76C7">
            <w:rPr>
              <w:rStyle w:val="FettAltF"/>
            </w:rPr>
            <w:t>Registergericht</w:t>
          </w:r>
          <w:r w:rsidRPr="009F76C7">
            <w:t xml:space="preserve"> Amtsgericht Stendal · HRB 215080</w:t>
          </w:r>
          <w:r w:rsidRPr="0008639C">
            <w:t xml:space="preserve"> · </w:t>
          </w:r>
          <w:r w:rsidRPr="0008639C">
            <w:rPr>
              <w:rStyle w:val="FettAltF"/>
            </w:rPr>
            <w:t>USt-ID-Nr.</w:t>
          </w:r>
          <w:r w:rsidRPr="0008639C">
            <w:t xml:space="preserve"> </w:t>
          </w:r>
          <w:r w:rsidRPr="009F76C7">
            <w:t>DE814181768</w:t>
          </w:r>
        </w:p>
        <w:p w14:paraId="60A624C0" w14:textId="77777777" w:rsidR="002F35DD" w:rsidRPr="0084075A" w:rsidRDefault="002F35DD" w:rsidP="002F35DD">
          <w:pPr>
            <w:pStyle w:val="FuzeileFirmierung"/>
          </w:pPr>
        </w:p>
      </w:tc>
      <w:tc>
        <w:tcPr>
          <w:tcW w:w="2724" w:type="dxa"/>
          <w:vAlign w:val="bottom"/>
        </w:tcPr>
        <w:p w14:paraId="107C7192" w14:textId="768ECAA5" w:rsidR="002F35DD" w:rsidRPr="0084075A" w:rsidRDefault="007C0838" w:rsidP="007C0838">
          <w:pPr>
            <w:pStyle w:val="NETZFuzeileFirmierung"/>
            <w:jc w:val="right"/>
          </w:pPr>
          <w:r>
            <w:rPr>
              <w:lang w:eastAsia="de-DE"/>
            </w:rPr>
            <w:drawing>
              <wp:anchor distT="0" distB="0" distL="114300" distR="114300" simplePos="0" relativeHeight="251658240" behindDoc="0" locked="0" layoutInCell="1" allowOverlap="1" wp14:anchorId="5F012416" wp14:editId="18BF504F">
                <wp:simplePos x="0" y="0"/>
                <wp:positionH relativeFrom="column">
                  <wp:posOffset>547370</wp:posOffset>
                </wp:positionH>
                <wp:positionV relativeFrom="paragraph">
                  <wp:posOffset>-412115</wp:posOffset>
                </wp:positionV>
                <wp:extent cx="899795" cy="424180"/>
                <wp:effectExtent l="0" t="0" r="0" b="0"/>
                <wp:wrapNone/>
                <wp:docPr id="51185249" name="Grafik 511852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enviaM_Gruppe_mT_Logo_RGB_P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795" cy="424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292C942" w14:textId="2D174740" w:rsidR="00EA1010" w:rsidRDefault="009F2BDF" w:rsidP="00EA1010">
    <w:pPr>
      <w:pStyle w:val="NETZAdresse"/>
      <w:tabs>
        <w:tab w:val="left" w:pos="4536"/>
        <w:tab w:val="right" w:pos="9638"/>
      </w:tabs>
    </w:pPr>
    <w:fldSimple w:instr=" TITLE   \* MERGEFORMAT ">
      <w:r w:rsidR="00F243D2">
        <w:t>Nachweis_Vertrag kommunale Beteiligung_2025-01</w:t>
      </w:r>
    </w:fldSimple>
    <w:r w:rsidR="00EA1010">
      <w:tab/>
      <w:t xml:space="preserve">Seite </w:t>
    </w:r>
    <w:r w:rsidR="00EA1010">
      <w:fldChar w:fldCharType="begin"/>
    </w:r>
    <w:r w:rsidR="00EA1010">
      <w:instrText xml:space="preserve"> PAGE </w:instrText>
    </w:r>
    <w:r w:rsidR="00EA1010">
      <w:fldChar w:fldCharType="separate"/>
    </w:r>
    <w:r w:rsidR="00EA1010">
      <w:t>1</w:t>
    </w:r>
    <w:r w:rsidR="00EA1010">
      <w:rPr>
        <w:noProof/>
      </w:rPr>
      <w:fldChar w:fldCharType="end"/>
    </w:r>
    <w:r w:rsidR="00EA1010">
      <w:t xml:space="preserve"> von </w:t>
    </w:r>
    <w:r w:rsidR="00EA1010">
      <w:rPr>
        <w:noProof/>
      </w:rPr>
      <w:fldChar w:fldCharType="begin"/>
    </w:r>
    <w:r w:rsidR="00EA1010">
      <w:rPr>
        <w:noProof/>
      </w:rPr>
      <w:instrText xml:space="preserve"> NUMPAGES  </w:instrText>
    </w:r>
    <w:r w:rsidR="00EA1010">
      <w:rPr>
        <w:noProof/>
      </w:rPr>
      <w:fldChar w:fldCharType="separate"/>
    </w:r>
    <w:r w:rsidR="00EA1010">
      <w:rPr>
        <w:noProof/>
      </w:rPr>
      <w:t>2</w:t>
    </w:r>
    <w:r w:rsidR="00EA1010">
      <w:rPr>
        <w:noProof/>
      </w:rPr>
      <w:fldChar w:fldCharType="end"/>
    </w:r>
    <w:r w:rsidR="00EA1010"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16BFB8" w14:textId="77777777" w:rsidR="00350AF5" w:rsidRDefault="00350AF5" w:rsidP="002F0CF7">
      <w:pPr>
        <w:spacing w:after="0" w:line="240" w:lineRule="auto"/>
      </w:pPr>
      <w:r>
        <w:separator/>
      </w:r>
    </w:p>
  </w:footnote>
  <w:footnote w:type="continuationSeparator" w:id="0">
    <w:p w14:paraId="1811488A" w14:textId="77777777" w:rsidR="00350AF5" w:rsidRDefault="00350AF5" w:rsidP="002F0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2127"/>
      <w:gridCol w:w="2503"/>
      <w:gridCol w:w="899"/>
      <w:gridCol w:w="1009"/>
      <w:gridCol w:w="596"/>
      <w:gridCol w:w="2504"/>
    </w:tblGrid>
    <w:tr w:rsidR="00D36AF5" w14:paraId="1F9123C5" w14:textId="77777777" w:rsidTr="00011E82">
      <w:trPr>
        <w:trHeight w:val="1134"/>
      </w:trPr>
      <w:tc>
        <w:tcPr>
          <w:tcW w:w="5529" w:type="dxa"/>
          <w:gridSpan w:val="3"/>
        </w:tcPr>
        <w:p w14:paraId="229E67C5" w14:textId="77777777" w:rsidR="00011E82" w:rsidRDefault="00011E82" w:rsidP="00011E82">
          <w:pPr>
            <w:pStyle w:val="enviaNETZTitel"/>
            <w:jc w:val="left"/>
            <w:rPr>
              <w:szCs w:val="28"/>
            </w:rPr>
          </w:pPr>
          <w:r>
            <w:rPr>
              <w:szCs w:val="28"/>
            </w:rPr>
            <w:t>Nachweis Messstellenbetreiber zur Einhaltung der technischen Vorgaben nach § 9 EEG</w:t>
          </w:r>
        </w:p>
        <w:p w14:paraId="094E5564" w14:textId="31FFB55A" w:rsidR="00D36AF5" w:rsidRDefault="00D36AF5" w:rsidP="00266D8E">
          <w:pPr>
            <w:pStyle w:val="NETZErluterung"/>
          </w:pPr>
        </w:p>
      </w:tc>
      <w:tc>
        <w:tcPr>
          <w:tcW w:w="1009" w:type="dxa"/>
        </w:tcPr>
        <w:p w14:paraId="5AC9E1C0" w14:textId="7B769E68" w:rsidR="00D36AF5" w:rsidRDefault="00FA44C6" w:rsidP="00266D8E">
          <w:pPr>
            <w:pStyle w:val="NETZFllfelder-Fett"/>
          </w:pPr>
          <w:r>
            <mc:AlternateContent>
              <mc:Choice Requires="wps">
                <w:drawing>
                  <wp:anchor distT="0" distB="0" distL="114300" distR="114300" simplePos="0" relativeHeight="251692032" behindDoc="0" locked="0" layoutInCell="1" allowOverlap="1" wp14:anchorId="1E516911" wp14:editId="0C6E3868">
                    <wp:simplePos x="0" y="0"/>
                    <wp:positionH relativeFrom="column">
                      <wp:posOffset>-37465</wp:posOffset>
                    </wp:positionH>
                    <wp:positionV relativeFrom="paragraph">
                      <wp:posOffset>12700</wp:posOffset>
                    </wp:positionV>
                    <wp:extent cx="539750" cy="539750"/>
                    <wp:effectExtent l="0" t="0" r="0" b="0"/>
                    <wp:wrapNone/>
                    <wp:docPr id="1475310851" name="Rechteck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39750" cy="539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71869B9" id="Rechteck 1" o:spid="_x0000_s1026" style="position:absolute;margin-left:-2.95pt;margin-top:1pt;width:42.5pt;height:42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" filled="f" strokecolor="black [3213]" strokeweight="2pt">
                    <v:path arrowok="t"/>
                  </v:rect>
                </w:pict>
              </mc:Fallback>
            </mc:AlternateContent>
          </w:r>
        </w:p>
      </w:tc>
      <w:tc>
        <w:tcPr>
          <w:tcW w:w="3100" w:type="dxa"/>
          <w:gridSpan w:val="2"/>
        </w:tcPr>
        <w:p w14:paraId="1D2E9830" w14:textId="3D086003" w:rsidR="00D36AF5" w:rsidRPr="00CA6827" w:rsidRDefault="00011E82" w:rsidP="00011E82">
          <w:pPr>
            <w:pStyle w:val="NETZUntertitel"/>
            <w:jc w:val="right"/>
          </w:pPr>
          <w:bookmarkStart w:id="0" w:name="bmLogoHeaderSecondPage"/>
          <w:r>
            <w:rPr>
              <w:noProof/>
            </w:rPr>
            <w:drawing>
              <wp:anchor distT="0" distB="0" distL="114300" distR="114300" simplePos="0" relativeHeight="251700224" behindDoc="0" locked="0" layoutInCell="1" allowOverlap="1" wp14:anchorId="05582AE9" wp14:editId="47DA5830">
                <wp:simplePos x="0" y="0"/>
                <wp:positionH relativeFrom="column">
                  <wp:posOffset>388325</wp:posOffset>
                </wp:positionH>
                <wp:positionV relativeFrom="paragraph">
                  <wp:posOffset>15713</wp:posOffset>
                </wp:positionV>
                <wp:extent cx="1478238" cy="641313"/>
                <wp:effectExtent l="0" t="0" r="8255" b="6985"/>
                <wp:wrapNone/>
                <wp:docPr id="1488329067" name="Grafik 14883290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MITNETZ_STROM_Logo_RGB_P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8238" cy="6413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bookmarkEnd w:id="0"/>
        </w:p>
      </w:tc>
    </w:tr>
    <w:tr w:rsidR="00D36AF5" w14:paraId="33BA6FC3" w14:textId="77777777">
      <w:trPr>
        <w:trHeight w:val="129"/>
      </w:trPr>
      <w:tc>
        <w:tcPr>
          <w:tcW w:w="9638" w:type="dxa"/>
          <w:gridSpan w:val="6"/>
        </w:tcPr>
        <w:p w14:paraId="0B8CCDA8" w14:textId="3C6C5C1C" w:rsidR="00D36AF5" w:rsidRDefault="00D36AF5" w:rsidP="00266D8E">
          <w:pPr>
            <w:pStyle w:val="NETZFllfelder-Fett"/>
          </w:pPr>
          <w:r w:rsidRPr="004F26F3">
            <w:t xml:space="preserve">Bitte senden Sie uns </w:t>
          </w:r>
          <w:r>
            <w:t>das Formular</w:t>
          </w:r>
          <w:r w:rsidRPr="004F26F3">
            <w:t xml:space="preserve"> an </w:t>
          </w:r>
          <w:hyperlink r:id="rId2" w:history="1">
            <w:r w:rsidR="00011E82" w:rsidRPr="00011E82">
              <w:rPr>
                <w:rStyle w:val="Hyperlink"/>
                <w:color w:val="000000" w:themeColor="text1"/>
              </w:rPr>
              <w:t>einspeiser@mitnetz-strom.de</w:t>
            </w:r>
          </w:hyperlink>
          <w:r w:rsidRPr="00011E82">
            <w:t xml:space="preserve"> </w:t>
          </w:r>
        </w:p>
      </w:tc>
    </w:tr>
    <w:tr w:rsidR="00D36AF5" w14:paraId="46E4B17D" w14:textId="77777777" w:rsidTr="00D36AF5">
      <w:trPr>
        <w:trHeight w:val="129"/>
      </w:trPr>
      <w:tc>
        <w:tcPr>
          <w:tcW w:w="2127" w:type="dxa"/>
        </w:tcPr>
        <w:p w14:paraId="310BADA7" w14:textId="23383387" w:rsidR="00D36AF5" w:rsidRDefault="00011E82" w:rsidP="00266D8E">
          <w:pPr>
            <w:pStyle w:val="NETZFllfelder-Fett"/>
          </w:pPr>
          <w:r>
            <w:t>Anschlussnutzungs-ID</w:t>
          </w:r>
          <w:r w:rsidR="00D36AF5">
            <w:t>:</w:t>
          </w:r>
          <w:r w:rsidR="00D36AF5">
            <w:br/>
          </w:r>
        </w:p>
      </w:tc>
      <w:tc>
        <w:tcPr>
          <w:tcW w:w="2503" w:type="dxa"/>
        </w:tcPr>
        <w:p w14:paraId="7F036E60" w14:textId="312ABF3E" w:rsidR="00D36AF5" w:rsidRDefault="00011E82" w:rsidP="00266D8E">
          <w:pPr>
            <w:pStyle w:val="NETZFllfelder"/>
          </w:pPr>
          <w:r>
            <w:t>&lt;Vertrag-ID&gt;&lt;Zählpunkt-ID&gt;</w:t>
          </w:r>
          <w:r w:rsidR="00D36AF5">
            <w:t xml:space="preserve"> </w:t>
          </w:r>
        </w:p>
      </w:tc>
      <w:tc>
        <w:tcPr>
          <w:tcW w:w="2504" w:type="dxa"/>
          <w:gridSpan w:val="3"/>
        </w:tcPr>
        <w:p w14:paraId="2F2963B0" w14:textId="6411237A" w:rsidR="00D36AF5" w:rsidRDefault="00D36AF5" w:rsidP="00266D8E">
          <w:pPr>
            <w:pStyle w:val="NETZFllfelder-Fett"/>
          </w:pPr>
        </w:p>
      </w:tc>
      <w:tc>
        <w:tcPr>
          <w:tcW w:w="2504" w:type="dxa"/>
        </w:tcPr>
        <w:p w14:paraId="28119DEF" w14:textId="4FF77A06" w:rsidR="00D36AF5" w:rsidRDefault="00D36AF5" w:rsidP="00266D8E">
          <w:pPr>
            <w:pStyle w:val="NETZErluterung"/>
            <w:rPr>
              <w:noProof/>
            </w:rPr>
          </w:pPr>
        </w:p>
      </w:tc>
    </w:tr>
    <w:tr w:rsidR="00D36AF5" w14:paraId="06FD8D1B" w14:textId="77777777" w:rsidTr="00D36AF5">
      <w:trPr>
        <w:trHeight w:val="67"/>
      </w:trPr>
      <w:tc>
        <w:tcPr>
          <w:tcW w:w="9638" w:type="dxa"/>
          <w:gridSpan w:val="6"/>
        </w:tcPr>
        <w:p w14:paraId="7F5BFCC8" w14:textId="0DC349AD" w:rsidR="00D36AF5" w:rsidRDefault="00961546" w:rsidP="00266D8E">
          <w:pPr>
            <w:pStyle w:val="NETZErluterung"/>
            <w:rPr>
              <w:noProof/>
            </w:rPr>
          </w:pPr>
          <w:r>
            <w:t xml:space="preserve">Bitte geben Sie die Anschlussnutzungs-ID bei jedem Kontakt mit MITNETZ STROM an. </w:t>
          </w:r>
        </w:p>
      </w:tc>
    </w:tr>
  </w:tbl>
  <w:p w14:paraId="4DF11A7B" w14:textId="17EE1F8F" w:rsidR="002066F4" w:rsidRDefault="002066F4" w:rsidP="00961546">
    <w:pPr>
      <w:pStyle w:val="NETZgroeLeer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8" w:type="dxa"/>
      <w:tblLook w:val="04A0" w:firstRow="1" w:lastRow="0" w:firstColumn="1" w:lastColumn="0" w:noHBand="0" w:noVBand="1"/>
    </w:tblPr>
    <w:tblGrid>
      <w:gridCol w:w="5577"/>
      <w:gridCol w:w="1386"/>
      <w:gridCol w:w="2664"/>
      <w:gridCol w:w="11"/>
    </w:tblGrid>
    <w:tr w:rsidR="000B0C30" w14:paraId="6E2F7E4C" w14:textId="77777777" w:rsidTr="00B74EF0">
      <w:trPr>
        <w:gridAfter w:val="1"/>
        <w:wAfter w:w="11" w:type="dxa"/>
        <w:trHeight w:val="1134"/>
      </w:trPr>
      <w:tc>
        <w:tcPr>
          <w:tcW w:w="5812" w:type="dxa"/>
        </w:tcPr>
        <w:p w14:paraId="697678C8" w14:textId="362C791D" w:rsidR="00B74EF0" w:rsidRDefault="00B74EF0" w:rsidP="00B74EF0">
          <w:pPr>
            <w:pStyle w:val="enviaNETZTitel"/>
            <w:jc w:val="left"/>
            <w:rPr>
              <w:szCs w:val="28"/>
            </w:rPr>
          </w:pPr>
          <w:r>
            <w:rPr>
              <w:szCs w:val="28"/>
            </w:rPr>
            <w:t xml:space="preserve">Erklärung </w:t>
          </w:r>
          <w:r w:rsidR="0008639C" w:rsidRPr="0008639C">
            <w:rPr>
              <w:szCs w:val="28"/>
            </w:rPr>
            <w:t>über das Vorliegen eines Vertrages zur finanziellen Beteiligung der Kommune</w:t>
          </w:r>
          <w:r w:rsidR="0008639C">
            <w:rPr>
              <w:szCs w:val="28"/>
            </w:rPr>
            <w:t xml:space="preserve">n nach § </w:t>
          </w:r>
          <w:r w:rsidR="00D05DC7">
            <w:rPr>
              <w:szCs w:val="28"/>
            </w:rPr>
            <w:t>6</w:t>
          </w:r>
          <w:r w:rsidR="0008639C">
            <w:rPr>
              <w:szCs w:val="28"/>
            </w:rPr>
            <w:t xml:space="preserve"> EEG</w:t>
          </w:r>
        </w:p>
        <w:p w14:paraId="38A77E82" w14:textId="039240DC" w:rsidR="002F35DD" w:rsidRDefault="002F35DD" w:rsidP="00064734">
          <w:pPr>
            <w:pStyle w:val="NETZTitel"/>
          </w:pPr>
          <w:r>
            <w:t xml:space="preserve"> </w:t>
          </w:r>
        </w:p>
      </w:tc>
      <w:tc>
        <w:tcPr>
          <w:tcW w:w="1009" w:type="dxa"/>
        </w:tcPr>
        <w:p w14:paraId="0CAD19A5" w14:textId="16E9FDBC" w:rsidR="002F35DD" w:rsidRDefault="000B0C30" w:rsidP="00266D8E">
          <w:pPr>
            <w:pStyle w:val="NETZFllfelder-Fett"/>
          </w:pPr>
          <w:r w:rsidRPr="000B0C30">
            <w:drawing>
              <wp:inline distT="0" distB="0" distL="0" distR="0" wp14:anchorId="29B7D30A" wp14:editId="4B41C905">
                <wp:extent cx="742208" cy="732610"/>
                <wp:effectExtent l="0" t="0" r="1270" b="0"/>
                <wp:docPr id="1270755228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70755228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0806" cy="750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6" w:type="dxa"/>
        </w:tcPr>
        <w:p w14:paraId="67BD8F4D" w14:textId="6ECF851A" w:rsidR="002F35DD" w:rsidRPr="00CA6827" w:rsidRDefault="00064734" w:rsidP="002F35DD">
          <w:pPr>
            <w:pStyle w:val="NETZUntertitel"/>
            <w:jc w:val="right"/>
          </w:pPr>
          <w:r>
            <w:rPr>
              <w:noProof/>
            </w:rPr>
            <w:drawing>
              <wp:anchor distT="0" distB="0" distL="114300" distR="114300" simplePos="0" relativeHeight="251704320" behindDoc="0" locked="0" layoutInCell="1" allowOverlap="1" wp14:anchorId="2A323A3F" wp14:editId="40850F8C">
                <wp:simplePos x="0" y="0"/>
                <wp:positionH relativeFrom="column">
                  <wp:posOffset>154734</wp:posOffset>
                </wp:positionH>
                <wp:positionV relativeFrom="paragraph">
                  <wp:posOffset>60169</wp:posOffset>
                </wp:positionV>
                <wp:extent cx="1478238" cy="641313"/>
                <wp:effectExtent l="0" t="0" r="8255" b="6985"/>
                <wp:wrapNone/>
                <wp:docPr id="2119476833" name="Grafik 21194768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MITNETZ_STROM_Logo_RGB_P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8238" cy="6413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B74EF0" w14:paraId="243B42A5" w14:textId="77777777" w:rsidTr="00B74EF0">
      <w:trPr>
        <w:trHeight w:val="129"/>
      </w:trPr>
      <w:tc>
        <w:tcPr>
          <w:tcW w:w="9638" w:type="dxa"/>
          <w:gridSpan w:val="4"/>
        </w:tcPr>
        <w:p w14:paraId="2F0D1715" w14:textId="13D3A7B0" w:rsidR="002F35DD" w:rsidRDefault="002F35DD" w:rsidP="00266D8E">
          <w:pPr>
            <w:pStyle w:val="NETZFllfelder-Fett"/>
          </w:pPr>
          <w:r w:rsidRPr="004F26F3">
            <w:t xml:space="preserve">Bitte senden Sie uns </w:t>
          </w:r>
          <w:r>
            <w:t>das Formular</w:t>
          </w:r>
          <w:r w:rsidRPr="004F26F3">
            <w:t xml:space="preserve"> an </w:t>
          </w:r>
          <w:hyperlink r:id="rId3" w:history="1">
            <w:r w:rsidR="00002113" w:rsidRPr="00002113">
              <w:rPr>
                <w:rStyle w:val="Hyperlink"/>
                <w:color w:val="000000" w:themeColor="text1"/>
              </w:rPr>
              <w:t>einspeiser@mitnetz-strom.de</w:t>
            </w:r>
          </w:hyperlink>
          <w:r w:rsidRPr="00002113">
            <w:rPr>
              <w:color w:val="000000" w:themeColor="text1"/>
            </w:rPr>
            <w:t xml:space="preserve"> </w:t>
          </w:r>
          <w:r w:rsidRPr="004F26F3">
            <w:t>zurück.</w:t>
          </w:r>
          <w:r>
            <w:t xml:space="preserve"> </w:t>
          </w:r>
        </w:p>
      </w:tc>
    </w:tr>
    <w:tr w:rsidR="00B74EF0" w14:paraId="083E97A3" w14:textId="77777777" w:rsidTr="00B74EF0">
      <w:trPr>
        <w:trHeight w:val="580"/>
      </w:trPr>
      <w:tc>
        <w:tcPr>
          <w:tcW w:w="9638" w:type="dxa"/>
          <w:gridSpan w:val="4"/>
        </w:tcPr>
        <w:p w14:paraId="054D7999" w14:textId="32494F30" w:rsidR="001D3258" w:rsidRDefault="001D3258" w:rsidP="00266D8E">
          <w:pPr>
            <w:pStyle w:val="NETZErluterung"/>
            <w:rPr>
              <w:noProof/>
            </w:rPr>
          </w:pPr>
          <w:r>
            <w:rPr>
              <w:noProof/>
            </w:rPr>
            <w:t>Eingangsvermerk MITNETZ STROM</w:t>
          </w:r>
        </w:p>
      </w:tc>
    </w:tr>
  </w:tbl>
  <w:p w14:paraId="306B8045" w14:textId="534DF9B5" w:rsidR="00EA1010" w:rsidRDefault="00EA1010" w:rsidP="00064734">
    <w:pPr>
      <w:pStyle w:val="NETZgroeLeer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984B71"/>
    <w:multiLevelType w:val="hybridMultilevel"/>
    <w:tmpl w:val="EF901D78"/>
    <w:lvl w:ilvl="0" w:tplc="2574297C">
      <w:start w:val="1"/>
      <w:numFmt w:val="lowerLetter"/>
      <w:lvlText w:val="1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539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tIxutPpxnDWdIFL3S1cbLkXgbpd/2I1Eo42yHLcJnMWAl0D2My6jKXcka9eEu36UQIbsXF673LutkvGYSCFk7A==" w:salt="JIHh7r/liUbwdSMm9d7f5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527"/>
    <w:rsid w:val="000002F5"/>
    <w:rsid w:val="00000C77"/>
    <w:rsid w:val="00002113"/>
    <w:rsid w:val="00002C91"/>
    <w:rsid w:val="00004330"/>
    <w:rsid w:val="00006E0D"/>
    <w:rsid w:val="0000772F"/>
    <w:rsid w:val="00007AE5"/>
    <w:rsid w:val="00010149"/>
    <w:rsid w:val="000105C9"/>
    <w:rsid w:val="00010FF6"/>
    <w:rsid w:val="00011B88"/>
    <w:rsid w:val="00011E82"/>
    <w:rsid w:val="00014A12"/>
    <w:rsid w:val="0001631B"/>
    <w:rsid w:val="00017627"/>
    <w:rsid w:val="00017A72"/>
    <w:rsid w:val="0002046C"/>
    <w:rsid w:val="0002097A"/>
    <w:rsid w:val="0002173E"/>
    <w:rsid w:val="0002278B"/>
    <w:rsid w:val="0002372C"/>
    <w:rsid w:val="0002384B"/>
    <w:rsid w:val="00023BE4"/>
    <w:rsid w:val="000267EB"/>
    <w:rsid w:val="00027449"/>
    <w:rsid w:val="000276CE"/>
    <w:rsid w:val="00027A9C"/>
    <w:rsid w:val="0003060B"/>
    <w:rsid w:val="00030EEB"/>
    <w:rsid w:val="00031A3D"/>
    <w:rsid w:val="00031AED"/>
    <w:rsid w:val="00032CD7"/>
    <w:rsid w:val="00034ABA"/>
    <w:rsid w:val="00034BA3"/>
    <w:rsid w:val="00034C9B"/>
    <w:rsid w:val="00035554"/>
    <w:rsid w:val="00035696"/>
    <w:rsid w:val="00037A0D"/>
    <w:rsid w:val="00040276"/>
    <w:rsid w:val="000405DE"/>
    <w:rsid w:val="00040AEC"/>
    <w:rsid w:val="000411F5"/>
    <w:rsid w:val="00041489"/>
    <w:rsid w:val="000415B1"/>
    <w:rsid w:val="00041AC2"/>
    <w:rsid w:val="00041B2B"/>
    <w:rsid w:val="00042FE5"/>
    <w:rsid w:val="00043795"/>
    <w:rsid w:val="00043C99"/>
    <w:rsid w:val="00044FDC"/>
    <w:rsid w:val="00045278"/>
    <w:rsid w:val="000456CF"/>
    <w:rsid w:val="00045DB3"/>
    <w:rsid w:val="0004649C"/>
    <w:rsid w:val="00046A88"/>
    <w:rsid w:val="000476D0"/>
    <w:rsid w:val="00050398"/>
    <w:rsid w:val="00050817"/>
    <w:rsid w:val="000508E2"/>
    <w:rsid w:val="00051316"/>
    <w:rsid w:val="000518FD"/>
    <w:rsid w:val="00051CFE"/>
    <w:rsid w:val="00051DB2"/>
    <w:rsid w:val="00051F29"/>
    <w:rsid w:val="00051F5E"/>
    <w:rsid w:val="00052A47"/>
    <w:rsid w:val="00052AD6"/>
    <w:rsid w:val="00052CED"/>
    <w:rsid w:val="0005337B"/>
    <w:rsid w:val="00053B88"/>
    <w:rsid w:val="000559C9"/>
    <w:rsid w:val="00056E03"/>
    <w:rsid w:val="00060175"/>
    <w:rsid w:val="00060C9B"/>
    <w:rsid w:val="00061D48"/>
    <w:rsid w:val="00062ECE"/>
    <w:rsid w:val="000642BD"/>
    <w:rsid w:val="000644B5"/>
    <w:rsid w:val="00064734"/>
    <w:rsid w:val="00065136"/>
    <w:rsid w:val="000653A1"/>
    <w:rsid w:val="0006551D"/>
    <w:rsid w:val="00066433"/>
    <w:rsid w:val="0006650D"/>
    <w:rsid w:val="00067050"/>
    <w:rsid w:val="00067236"/>
    <w:rsid w:val="000678EC"/>
    <w:rsid w:val="00067A32"/>
    <w:rsid w:val="00070E32"/>
    <w:rsid w:val="00070F96"/>
    <w:rsid w:val="00071ECD"/>
    <w:rsid w:val="0007292D"/>
    <w:rsid w:val="00072EBA"/>
    <w:rsid w:val="0007326C"/>
    <w:rsid w:val="0007332C"/>
    <w:rsid w:val="000735F6"/>
    <w:rsid w:val="0007421C"/>
    <w:rsid w:val="00074413"/>
    <w:rsid w:val="000745B1"/>
    <w:rsid w:val="0007474A"/>
    <w:rsid w:val="0007669E"/>
    <w:rsid w:val="00077144"/>
    <w:rsid w:val="0008080E"/>
    <w:rsid w:val="000811AD"/>
    <w:rsid w:val="000821A0"/>
    <w:rsid w:val="0008227A"/>
    <w:rsid w:val="00082647"/>
    <w:rsid w:val="00083CA4"/>
    <w:rsid w:val="000848AA"/>
    <w:rsid w:val="00085683"/>
    <w:rsid w:val="0008639C"/>
    <w:rsid w:val="000863B1"/>
    <w:rsid w:val="000910A3"/>
    <w:rsid w:val="000911A3"/>
    <w:rsid w:val="0009148D"/>
    <w:rsid w:val="000918E2"/>
    <w:rsid w:val="000919E3"/>
    <w:rsid w:val="0009215C"/>
    <w:rsid w:val="000929C0"/>
    <w:rsid w:val="00092A6B"/>
    <w:rsid w:val="000937CE"/>
    <w:rsid w:val="0009389F"/>
    <w:rsid w:val="000945C8"/>
    <w:rsid w:val="000964EC"/>
    <w:rsid w:val="00097F2B"/>
    <w:rsid w:val="000A073F"/>
    <w:rsid w:val="000A0EC0"/>
    <w:rsid w:val="000A15C7"/>
    <w:rsid w:val="000A1EB7"/>
    <w:rsid w:val="000A27AD"/>
    <w:rsid w:val="000A4011"/>
    <w:rsid w:val="000A4E55"/>
    <w:rsid w:val="000A5159"/>
    <w:rsid w:val="000A55E7"/>
    <w:rsid w:val="000A5B2A"/>
    <w:rsid w:val="000A616D"/>
    <w:rsid w:val="000A7C9C"/>
    <w:rsid w:val="000B0812"/>
    <w:rsid w:val="000B0B7A"/>
    <w:rsid w:val="000B0C30"/>
    <w:rsid w:val="000B1AAC"/>
    <w:rsid w:val="000B289A"/>
    <w:rsid w:val="000B43B2"/>
    <w:rsid w:val="000B4729"/>
    <w:rsid w:val="000B5C25"/>
    <w:rsid w:val="000B742F"/>
    <w:rsid w:val="000B7AE9"/>
    <w:rsid w:val="000C0E83"/>
    <w:rsid w:val="000C206D"/>
    <w:rsid w:val="000C21EB"/>
    <w:rsid w:val="000C25AE"/>
    <w:rsid w:val="000C31A0"/>
    <w:rsid w:val="000C3FC3"/>
    <w:rsid w:val="000C5D5A"/>
    <w:rsid w:val="000C62ED"/>
    <w:rsid w:val="000C6FA7"/>
    <w:rsid w:val="000C768D"/>
    <w:rsid w:val="000C7C8E"/>
    <w:rsid w:val="000C7F95"/>
    <w:rsid w:val="000D0B9B"/>
    <w:rsid w:val="000D109D"/>
    <w:rsid w:val="000D1E5D"/>
    <w:rsid w:val="000D2031"/>
    <w:rsid w:val="000D209D"/>
    <w:rsid w:val="000D256B"/>
    <w:rsid w:val="000D3482"/>
    <w:rsid w:val="000D38A4"/>
    <w:rsid w:val="000D4353"/>
    <w:rsid w:val="000D7D94"/>
    <w:rsid w:val="000E0010"/>
    <w:rsid w:val="000E0137"/>
    <w:rsid w:val="000E024C"/>
    <w:rsid w:val="000E0CA1"/>
    <w:rsid w:val="000E17FE"/>
    <w:rsid w:val="000E1967"/>
    <w:rsid w:val="000E1C45"/>
    <w:rsid w:val="000E1D93"/>
    <w:rsid w:val="000E2DB0"/>
    <w:rsid w:val="000E2E87"/>
    <w:rsid w:val="000E301A"/>
    <w:rsid w:val="000E3241"/>
    <w:rsid w:val="000E348B"/>
    <w:rsid w:val="000E395D"/>
    <w:rsid w:val="000E39F9"/>
    <w:rsid w:val="000E3C0D"/>
    <w:rsid w:val="000E40FB"/>
    <w:rsid w:val="000E439F"/>
    <w:rsid w:val="000E65A7"/>
    <w:rsid w:val="000F0F88"/>
    <w:rsid w:val="000F103A"/>
    <w:rsid w:val="000F1059"/>
    <w:rsid w:val="000F475A"/>
    <w:rsid w:val="000F4784"/>
    <w:rsid w:val="000F6077"/>
    <w:rsid w:val="000F66D9"/>
    <w:rsid w:val="000F7E2A"/>
    <w:rsid w:val="00100038"/>
    <w:rsid w:val="00100221"/>
    <w:rsid w:val="001006AA"/>
    <w:rsid w:val="001012E3"/>
    <w:rsid w:val="0010141F"/>
    <w:rsid w:val="0010323C"/>
    <w:rsid w:val="0010432C"/>
    <w:rsid w:val="00104350"/>
    <w:rsid w:val="00106C7C"/>
    <w:rsid w:val="00106ECA"/>
    <w:rsid w:val="00107837"/>
    <w:rsid w:val="001078E9"/>
    <w:rsid w:val="001106BF"/>
    <w:rsid w:val="00110C7C"/>
    <w:rsid w:val="00112565"/>
    <w:rsid w:val="0011290D"/>
    <w:rsid w:val="00113796"/>
    <w:rsid w:val="00114328"/>
    <w:rsid w:val="001149A9"/>
    <w:rsid w:val="00115249"/>
    <w:rsid w:val="00115623"/>
    <w:rsid w:val="00117F63"/>
    <w:rsid w:val="0012094C"/>
    <w:rsid w:val="00120B1D"/>
    <w:rsid w:val="0012245F"/>
    <w:rsid w:val="00122F75"/>
    <w:rsid w:val="001239E0"/>
    <w:rsid w:val="00124C25"/>
    <w:rsid w:val="00124CF3"/>
    <w:rsid w:val="00124D08"/>
    <w:rsid w:val="001259C4"/>
    <w:rsid w:val="00125B51"/>
    <w:rsid w:val="001263D5"/>
    <w:rsid w:val="001264D6"/>
    <w:rsid w:val="00127A10"/>
    <w:rsid w:val="00131421"/>
    <w:rsid w:val="00133BAB"/>
    <w:rsid w:val="00134C8A"/>
    <w:rsid w:val="00135A64"/>
    <w:rsid w:val="00136E92"/>
    <w:rsid w:val="00137FB0"/>
    <w:rsid w:val="00140C16"/>
    <w:rsid w:val="00140C71"/>
    <w:rsid w:val="00141149"/>
    <w:rsid w:val="0014203D"/>
    <w:rsid w:val="001420B2"/>
    <w:rsid w:val="001421F2"/>
    <w:rsid w:val="0014286B"/>
    <w:rsid w:val="001440F0"/>
    <w:rsid w:val="0014417C"/>
    <w:rsid w:val="0014421C"/>
    <w:rsid w:val="001445A7"/>
    <w:rsid w:val="00145272"/>
    <w:rsid w:val="0014638A"/>
    <w:rsid w:val="0014717F"/>
    <w:rsid w:val="00147899"/>
    <w:rsid w:val="0015075D"/>
    <w:rsid w:val="001507E2"/>
    <w:rsid w:val="00150B3B"/>
    <w:rsid w:val="00151DC3"/>
    <w:rsid w:val="001522F4"/>
    <w:rsid w:val="00153AAF"/>
    <w:rsid w:val="0015413C"/>
    <w:rsid w:val="00154E29"/>
    <w:rsid w:val="00155233"/>
    <w:rsid w:val="00156543"/>
    <w:rsid w:val="0015678C"/>
    <w:rsid w:val="0015726B"/>
    <w:rsid w:val="00157A20"/>
    <w:rsid w:val="001601A5"/>
    <w:rsid w:val="00160313"/>
    <w:rsid w:val="0016120B"/>
    <w:rsid w:val="00161BA1"/>
    <w:rsid w:val="00162305"/>
    <w:rsid w:val="00162377"/>
    <w:rsid w:val="0016301F"/>
    <w:rsid w:val="001640F8"/>
    <w:rsid w:val="00164CB7"/>
    <w:rsid w:val="0016682C"/>
    <w:rsid w:val="00170874"/>
    <w:rsid w:val="001727F1"/>
    <w:rsid w:val="00173E6E"/>
    <w:rsid w:val="00174CC9"/>
    <w:rsid w:val="00174D74"/>
    <w:rsid w:val="001751FA"/>
    <w:rsid w:val="001758EF"/>
    <w:rsid w:val="00176304"/>
    <w:rsid w:val="00176992"/>
    <w:rsid w:val="00177184"/>
    <w:rsid w:val="00177451"/>
    <w:rsid w:val="00177B06"/>
    <w:rsid w:val="00180343"/>
    <w:rsid w:val="00180405"/>
    <w:rsid w:val="001813C7"/>
    <w:rsid w:val="001813F3"/>
    <w:rsid w:val="001816F5"/>
    <w:rsid w:val="00181C8A"/>
    <w:rsid w:val="00181F30"/>
    <w:rsid w:val="00182EEC"/>
    <w:rsid w:val="00184721"/>
    <w:rsid w:val="00184B22"/>
    <w:rsid w:val="001855B7"/>
    <w:rsid w:val="00185C2C"/>
    <w:rsid w:val="00186621"/>
    <w:rsid w:val="00186EF1"/>
    <w:rsid w:val="00190461"/>
    <w:rsid w:val="0019064F"/>
    <w:rsid w:val="00190984"/>
    <w:rsid w:val="00190DA8"/>
    <w:rsid w:val="001915B5"/>
    <w:rsid w:val="001931F9"/>
    <w:rsid w:val="00193C42"/>
    <w:rsid w:val="00193EF1"/>
    <w:rsid w:val="00194627"/>
    <w:rsid w:val="00194855"/>
    <w:rsid w:val="00194F50"/>
    <w:rsid w:val="001951EB"/>
    <w:rsid w:val="00195641"/>
    <w:rsid w:val="0019573B"/>
    <w:rsid w:val="001966BD"/>
    <w:rsid w:val="00196D58"/>
    <w:rsid w:val="001978D2"/>
    <w:rsid w:val="00197D27"/>
    <w:rsid w:val="00197D82"/>
    <w:rsid w:val="001A0B3F"/>
    <w:rsid w:val="001A117E"/>
    <w:rsid w:val="001A1201"/>
    <w:rsid w:val="001A25FB"/>
    <w:rsid w:val="001A2F60"/>
    <w:rsid w:val="001A4444"/>
    <w:rsid w:val="001A58F1"/>
    <w:rsid w:val="001A5915"/>
    <w:rsid w:val="001A5D2F"/>
    <w:rsid w:val="001A5FF5"/>
    <w:rsid w:val="001B03B1"/>
    <w:rsid w:val="001B0BEC"/>
    <w:rsid w:val="001B0E1B"/>
    <w:rsid w:val="001B1C34"/>
    <w:rsid w:val="001B224D"/>
    <w:rsid w:val="001B25E6"/>
    <w:rsid w:val="001B2D2C"/>
    <w:rsid w:val="001B2F89"/>
    <w:rsid w:val="001B30B4"/>
    <w:rsid w:val="001B44AB"/>
    <w:rsid w:val="001C0130"/>
    <w:rsid w:val="001C034E"/>
    <w:rsid w:val="001C03B1"/>
    <w:rsid w:val="001C0A61"/>
    <w:rsid w:val="001C0E96"/>
    <w:rsid w:val="001C0F98"/>
    <w:rsid w:val="001C1698"/>
    <w:rsid w:val="001C1EA0"/>
    <w:rsid w:val="001C30A6"/>
    <w:rsid w:val="001C33E4"/>
    <w:rsid w:val="001C34A5"/>
    <w:rsid w:val="001C40B7"/>
    <w:rsid w:val="001C46EF"/>
    <w:rsid w:val="001C4914"/>
    <w:rsid w:val="001C6496"/>
    <w:rsid w:val="001C73F1"/>
    <w:rsid w:val="001C7A5A"/>
    <w:rsid w:val="001C7F48"/>
    <w:rsid w:val="001D0CBB"/>
    <w:rsid w:val="001D15FA"/>
    <w:rsid w:val="001D197A"/>
    <w:rsid w:val="001D3258"/>
    <w:rsid w:val="001D4311"/>
    <w:rsid w:val="001D455F"/>
    <w:rsid w:val="001D47EF"/>
    <w:rsid w:val="001D518C"/>
    <w:rsid w:val="001D5F8B"/>
    <w:rsid w:val="001D70C3"/>
    <w:rsid w:val="001D72F3"/>
    <w:rsid w:val="001D7BEA"/>
    <w:rsid w:val="001D7D31"/>
    <w:rsid w:val="001D7FF7"/>
    <w:rsid w:val="001E0D7A"/>
    <w:rsid w:val="001E10C0"/>
    <w:rsid w:val="001E137C"/>
    <w:rsid w:val="001E2AC9"/>
    <w:rsid w:val="001E2E8D"/>
    <w:rsid w:val="001E3172"/>
    <w:rsid w:val="001E3F10"/>
    <w:rsid w:val="001E5140"/>
    <w:rsid w:val="001E6738"/>
    <w:rsid w:val="001E7997"/>
    <w:rsid w:val="001E7D3F"/>
    <w:rsid w:val="001E7F94"/>
    <w:rsid w:val="001F00D5"/>
    <w:rsid w:val="001F1A96"/>
    <w:rsid w:val="001F1C83"/>
    <w:rsid w:val="001F1E30"/>
    <w:rsid w:val="001F4721"/>
    <w:rsid w:val="001F5FE5"/>
    <w:rsid w:val="001F63A0"/>
    <w:rsid w:val="001F6899"/>
    <w:rsid w:val="001F68E6"/>
    <w:rsid w:val="001F71FA"/>
    <w:rsid w:val="002025ED"/>
    <w:rsid w:val="00203688"/>
    <w:rsid w:val="00203BBD"/>
    <w:rsid w:val="00204604"/>
    <w:rsid w:val="00204A6A"/>
    <w:rsid w:val="0020536B"/>
    <w:rsid w:val="00205E48"/>
    <w:rsid w:val="002066F4"/>
    <w:rsid w:val="00206D6F"/>
    <w:rsid w:val="002071F8"/>
    <w:rsid w:val="0020769E"/>
    <w:rsid w:val="00207BCF"/>
    <w:rsid w:val="00207F2D"/>
    <w:rsid w:val="00210D33"/>
    <w:rsid w:val="00211BCB"/>
    <w:rsid w:val="0021200B"/>
    <w:rsid w:val="00212EBD"/>
    <w:rsid w:val="0021332C"/>
    <w:rsid w:val="00213469"/>
    <w:rsid w:val="00213ECD"/>
    <w:rsid w:val="00216DAB"/>
    <w:rsid w:val="00216E80"/>
    <w:rsid w:val="00216F78"/>
    <w:rsid w:val="0021758D"/>
    <w:rsid w:val="00221013"/>
    <w:rsid w:val="00221C0D"/>
    <w:rsid w:val="002224AF"/>
    <w:rsid w:val="0022298B"/>
    <w:rsid w:val="00222BC4"/>
    <w:rsid w:val="00223D42"/>
    <w:rsid w:val="0022430E"/>
    <w:rsid w:val="00225420"/>
    <w:rsid w:val="00225592"/>
    <w:rsid w:val="00226639"/>
    <w:rsid w:val="00227526"/>
    <w:rsid w:val="00227A4A"/>
    <w:rsid w:val="00230189"/>
    <w:rsid w:val="00230C6E"/>
    <w:rsid w:val="002312BB"/>
    <w:rsid w:val="00232057"/>
    <w:rsid w:val="00232324"/>
    <w:rsid w:val="0023288D"/>
    <w:rsid w:val="00232B4A"/>
    <w:rsid w:val="00233940"/>
    <w:rsid w:val="00233BC1"/>
    <w:rsid w:val="00233C87"/>
    <w:rsid w:val="0023470E"/>
    <w:rsid w:val="00234A3D"/>
    <w:rsid w:val="00235254"/>
    <w:rsid w:val="0023634E"/>
    <w:rsid w:val="00236640"/>
    <w:rsid w:val="00237055"/>
    <w:rsid w:val="00237402"/>
    <w:rsid w:val="00241358"/>
    <w:rsid w:val="002414C9"/>
    <w:rsid w:val="00242F41"/>
    <w:rsid w:val="002430C2"/>
    <w:rsid w:val="00244C49"/>
    <w:rsid w:val="0024545A"/>
    <w:rsid w:val="00247ED6"/>
    <w:rsid w:val="0025000C"/>
    <w:rsid w:val="00250443"/>
    <w:rsid w:val="002510E0"/>
    <w:rsid w:val="00251642"/>
    <w:rsid w:val="00251FD1"/>
    <w:rsid w:val="00252C7D"/>
    <w:rsid w:val="00252E8C"/>
    <w:rsid w:val="00253C9C"/>
    <w:rsid w:val="00254353"/>
    <w:rsid w:val="0025499C"/>
    <w:rsid w:val="00255E93"/>
    <w:rsid w:val="0025778A"/>
    <w:rsid w:val="00260996"/>
    <w:rsid w:val="00260BB6"/>
    <w:rsid w:val="002615BF"/>
    <w:rsid w:val="0026198E"/>
    <w:rsid w:val="00261A1B"/>
    <w:rsid w:val="002634A8"/>
    <w:rsid w:val="00263943"/>
    <w:rsid w:val="00264980"/>
    <w:rsid w:val="00264FDF"/>
    <w:rsid w:val="00265523"/>
    <w:rsid w:val="002661D0"/>
    <w:rsid w:val="002665B6"/>
    <w:rsid w:val="00266872"/>
    <w:rsid w:val="002668E8"/>
    <w:rsid w:val="00266D8E"/>
    <w:rsid w:val="0026701A"/>
    <w:rsid w:val="00267653"/>
    <w:rsid w:val="002679D7"/>
    <w:rsid w:val="00270A2E"/>
    <w:rsid w:val="00270BCD"/>
    <w:rsid w:val="00270F14"/>
    <w:rsid w:val="00272BCA"/>
    <w:rsid w:val="00272DA6"/>
    <w:rsid w:val="0027307A"/>
    <w:rsid w:val="00273936"/>
    <w:rsid w:val="00274A9C"/>
    <w:rsid w:val="00274B50"/>
    <w:rsid w:val="002753D5"/>
    <w:rsid w:val="00275C65"/>
    <w:rsid w:val="00276572"/>
    <w:rsid w:val="002776EF"/>
    <w:rsid w:val="00277902"/>
    <w:rsid w:val="00277C5B"/>
    <w:rsid w:val="00280C78"/>
    <w:rsid w:val="002817FF"/>
    <w:rsid w:val="00281A4C"/>
    <w:rsid w:val="00281B33"/>
    <w:rsid w:val="002825A3"/>
    <w:rsid w:val="002827A3"/>
    <w:rsid w:val="0028282E"/>
    <w:rsid w:val="00282877"/>
    <w:rsid w:val="00283109"/>
    <w:rsid w:val="002837FF"/>
    <w:rsid w:val="00283E65"/>
    <w:rsid w:val="0028606D"/>
    <w:rsid w:val="0028652C"/>
    <w:rsid w:val="00286C97"/>
    <w:rsid w:val="00287146"/>
    <w:rsid w:val="0029120A"/>
    <w:rsid w:val="002923E2"/>
    <w:rsid w:val="00292F15"/>
    <w:rsid w:val="00293C2A"/>
    <w:rsid w:val="00294128"/>
    <w:rsid w:val="002951B6"/>
    <w:rsid w:val="0029761A"/>
    <w:rsid w:val="002A0DF9"/>
    <w:rsid w:val="002A15DA"/>
    <w:rsid w:val="002A1939"/>
    <w:rsid w:val="002A19A1"/>
    <w:rsid w:val="002A2B37"/>
    <w:rsid w:val="002A3D67"/>
    <w:rsid w:val="002A4A8F"/>
    <w:rsid w:val="002A4B30"/>
    <w:rsid w:val="002A4E0A"/>
    <w:rsid w:val="002A59F2"/>
    <w:rsid w:val="002A744A"/>
    <w:rsid w:val="002B1BC8"/>
    <w:rsid w:val="002B20AB"/>
    <w:rsid w:val="002B2B7E"/>
    <w:rsid w:val="002B33CF"/>
    <w:rsid w:val="002B369B"/>
    <w:rsid w:val="002B54E1"/>
    <w:rsid w:val="002B5A41"/>
    <w:rsid w:val="002B61D8"/>
    <w:rsid w:val="002B6D55"/>
    <w:rsid w:val="002B6F0F"/>
    <w:rsid w:val="002C15A4"/>
    <w:rsid w:val="002C1BB7"/>
    <w:rsid w:val="002C2809"/>
    <w:rsid w:val="002C3C91"/>
    <w:rsid w:val="002C4BEF"/>
    <w:rsid w:val="002C4E81"/>
    <w:rsid w:val="002C4F51"/>
    <w:rsid w:val="002C6632"/>
    <w:rsid w:val="002C6A1F"/>
    <w:rsid w:val="002C6CCF"/>
    <w:rsid w:val="002C75DC"/>
    <w:rsid w:val="002C799D"/>
    <w:rsid w:val="002C7EF8"/>
    <w:rsid w:val="002C7F30"/>
    <w:rsid w:val="002D25BF"/>
    <w:rsid w:val="002D39CB"/>
    <w:rsid w:val="002D4496"/>
    <w:rsid w:val="002D4868"/>
    <w:rsid w:val="002D5074"/>
    <w:rsid w:val="002D62CC"/>
    <w:rsid w:val="002D7A38"/>
    <w:rsid w:val="002D7C12"/>
    <w:rsid w:val="002E01EF"/>
    <w:rsid w:val="002E027B"/>
    <w:rsid w:val="002E1338"/>
    <w:rsid w:val="002E21EF"/>
    <w:rsid w:val="002E261B"/>
    <w:rsid w:val="002E3F81"/>
    <w:rsid w:val="002E4924"/>
    <w:rsid w:val="002E5812"/>
    <w:rsid w:val="002E59E2"/>
    <w:rsid w:val="002E772A"/>
    <w:rsid w:val="002F0CF7"/>
    <w:rsid w:val="002F1393"/>
    <w:rsid w:val="002F1630"/>
    <w:rsid w:val="002F1A95"/>
    <w:rsid w:val="002F1CB8"/>
    <w:rsid w:val="002F25F4"/>
    <w:rsid w:val="002F2B4A"/>
    <w:rsid w:val="002F35AB"/>
    <w:rsid w:val="002F35DD"/>
    <w:rsid w:val="002F3BA5"/>
    <w:rsid w:val="002F43DD"/>
    <w:rsid w:val="002F48CE"/>
    <w:rsid w:val="002F6F2C"/>
    <w:rsid w:val="002F7796"/>
    <w:rsid w:val="002F7B21"/>
    <w:rsid w:val="0030042C"/>
    <w:rsid w:val="00300626"/>
    <w:rsid w:val="0030069C"/>
    <w:rsid w:val="003009EE"/>
    <w:rsid w:val="00300F2D"/>
    <w:rsid w:val="00303F86"/>
    <w:rsid w:val="00304944"/>
    <w:rsid w:val="00305D9C"/>
    <w:rsid w:val="003060B9"/>
    <w:rsid w:val="003067FA"/>
    <w:rsid w:val="0030758B"/>
    <w:rsid w:val="00310786"/>
    <w:rsid w:val="00311B8C"/>
    <w:rsid w:val="003129AA"/>
    <w:rsid w:val="00312EB7"/>
    <w:rsid w:val="00314D8C"/>
    <w:rsid w:val="003161BA"/>
    <w:rsid w:val="003172B1"/>
    <w:rsid w:val="003176A8"/>
    <w:rsid w:val="00317C94"/>
    <w:rsid w:val="003216B1"/>
    <w:rsid w:val="0032170A"/>
    <w:rsid w:val="00321757"/>
    <w:rsid w:val="003222C1"/>
    <w:rsid w:val="003227E7"/>
    <w:rsid w:val="00322956"/>
    <w:rsid w:val="003243B7"/>
    <w:rsid w:val="003246F1"/>
    <w:rsid w:val="003247A0"/>
    <w:rsid w:val="00324A73"/>
    <w:rsid w:val="00325088"/>
    <w:rsid w:val="003251D5"/>
    <w:rsid w:val="00325F6A"/>
    <w:rsid w:val="00326520"/>
    <w:rsid w:val="003265F2"/>
    <w:rsid w:val="00326788"/>
    <w:rsid w:val="00330733"/>
    <w:rsid w:val="00330768"/>
    <w:rsid w:val="00330F25"/>
    <w:rsid w:val="003314B8"/>
    <w:rsid w:val="00331694"/>
    <w:rsid w:val="00331AB4"/>
    <w:rsid w:val="00331CF6"/>
    <w:rsid w:val="00332E63"/>
    <w:rsid w:val="00333B2A"/>
    <w:rsid w:val="00333F78"/>
    <w:rsid w:val="00335030"/>
    <w:rsid w:val="00335C29"/>
    <w:rsid w:val="003360BC"/>
    <w:rsid w:val="003376DB"/>
    <w:rsid w:val="00337B0D"/>
    <w:rsid w:val="00340A5B"/>
    <w:rsid w:val="00342020"/>
    <w:rsid w:val="00342C7C"/>
    <w:rsid w:val="00342E05"/>
    <w:rsid w:val="003433C7"/>
    <w:rsid w:val="00343CF6"/>
    <w:rsid w:val="003447B5"/>
    <w:rsid w:val="00345261"/>
    <w:rsid w:val="0034539B"/>
    <w:rsid w:val="00346685"/>
    <w:rsid w:val="00347399"/>
    <w:rsid w:val="00347A58"/>
    <w:rsid w:val="00347C94"/>
    <w:rsid w:val="00350227"/>
    <w:rsid w:val="00350AF5"/>
    <w:rsid w:val="00350D6A"/>
    <w:rsid w:val="00352320"/>
    <w:rsid w:val="003527B6"/>
    <w:rsid w:val="003540BA"/>
    <w:rsid w:val="0035440D"/>
    <w:rsid w:val="0035489D"/>
    <w:rsid w:val="003562BF"/>
    <w:rsid w:val="00356300"/>
    <w:rsid w:val="003567F3"/>
    <w:rsid w:val="00357851"/>
    <w:rsid w:val="00360E94"/>
    <w:rsid w:val="0036175C"/>
    <w:rsid w:val="003618E0"/>
    <w:rsid w:val="00361C77"/>
    <w:rsid w:val="00362610"/>
    <w:rsid w:val="003628A7"/>
    <w:rsid w:val="00363EC3"/>
    <w:rsid w:val="00364BCB"/>
    <w:rsid w:val="00364C12"/>
    <w:rsid w:val="00366217"/>
    <w:rsid w:val="003664D6"/>
    <w:rsid w:val="003667BA"/>
    <w:rsid w:val="003667F1"/>
    <w:rsid w:val="00371881"/>
    <w:rsid w:val="00372584"/>
    <w:rsid w:val="00373588"/>
    <w:rsid w:val="00373B0F"/>
    <w:rsid w:val="00373C2B"/>
    <w:rsid w:val="003745DE"/>
    <w:rsid w:val="00374A6E"/>
    <w:rsid w:val="00374D25"/>
    <w:rsid w:val="003752CE"/>
    <w:rsid w:val="00375E2D"/>
    <w:rsid w:val="003763A1"/>
    <w:rsid w:val="00376767"/>
    <w:rsid w:val="00376C63"/>
    <w:rsid w:val="0037720B"/>
    <w:rsid w:val="00377A91"/>
    <w:rsid w:val="00382A12"/>
    <w:rsid w:val="00382EB5"/>
    <w:rsid w:val="00383D65"/>
    <w:rsid w:val="00386C64"/>
    <w:rsid w:val="0039112D"/>
    <w:rsid w:val="00391388"/>
    <w:rsid w:val="00391906"/>
    <w:rsid w:val="0039239C"/>
    <w:rsid w:val="003925B6"/>
    <w:rsid w:val="00392B4F"/>
    <w:rsid w:val="00393AA0"/>
    <w:rsid w:val="00394281"/>
    <w:rsid w:val="003943E5"/>
    <w:rsid w:val="0039502D"/>
    <w:rsid w:val="00396370"/>
    <w:rsid w:val="00396BBF"/>
    <w:rsid w:val="003970CF"/>
    <w:rsid w:val="00397C3F"/>
    <w:rsid w:val="003A0522"/>
    <w:rsid w:val="003A19CD"/>
    <w:rsid w:val="003A2240"/>
    <w:rsid w:val="003A2B82"/>
    <w:rsid w:val="003A2C5E"/>
    <w:rsid w:val="003A3BD5"/>
    <w:rsid w:val="003A535D"/>
    <w:rsid w:val="003A648B"/>
    <w:rsid w:val="003A758B"/>
    <w:rsid w:val="003A7C35"/>
    <w:rsid w:val="003B0952"/>
    <w:rsid w:val="003B0BDC"/>
    <w:rsid w:val="003B0EED"/>
    <w:rsid w:val="003B2BE7"/>
    <w:rsid w:val="003B3BEC"/>
    <w:rsid w:val="003B5C01"/>
    <w:rsid w:val="003B620F"/>
    <w:rsid w:val="003B6977"/>
    <w:rsid w:val="003B74DF"/>
    <w:rsid w:val="003B7BB2"/>
    <w:rsid w:val="003B7C95"/>
    <w:rsid w:val="003C0E8F"/>
    <w:rsid w:val="003C10CD"/>
    <w:rsid w:val="003C16AA"/>
    <w:rsid w:val="003C20BC"/>
    <w:rsid w:val="003C218A"/>
    <w:rsid w:val="003C40C7"/>
    <w:rsid w:val="003C41FD"/>
    <w:rsid w:val="003C474D"/>
    <w:rsid w:val="003C499D"/>
    <w:rsid w:val="003C6A62"/>
    <w:rsid w:val="003C6E5D"/>
    <w:rsid w:val="003C74B9"/>
    <w:rsid w:val="003C78F4"/>
    <w:rsid w:val="003C7A36"/>
    <w:rsid w:val="003C7F5C"/>
    <w:rsid w:val="003D0368"/>
    <w:rsid w:val="003D0F15"/>
    <w:rsid w:val="003D450C"/>
    <w:rsid w:val="003D45AA"/>
    <w:rsid w:val="003D50D3"/>
    <w:rsid w:val="003D780A"/>
    <w:rsid w:val="003D7C7C"/>
    <w:rsid w:val="003D7E7B"/>
    <w:rsid w:val="003E1989"/>
    <w:rsid w:val="003E3A65"/>
    <w:rsid w:val="003E6964"/>
    <w:rsid w:val="003E6AAB"/>
    <w:rsid w:val="003E6AF7"/>
    <w:rsid w:val="003E74DF"/>
    <w:rsid w:val="003F194A"/>
    <w:rsid w:val="003F1FD0"/>
    <w:rsid w:val="003F20C6"/>
    <w:rsid w:val="003F31E4"/>
    <w:rsid w:val="003F38F7"/>
    <w:rsid w:val="003F4313"/>
    <w:rsid w:val="003F46CA"/>
    <w:rsid w:val="003F7B37"/>
    <w:rsid w:val="003F7B94"/>
    <w:rsid w:val="003F7F20"/>
    <w:rsid w:val="00400B93"/>
    <w:rsid w:val="004017D9"/>
    <w:rsid w:val="00403009"/>
    <w:rsid w:val="004035DC"/>
    <w:rsid w:val="004040FE"/>
    <w:rsid w:val="0040410C"/>
    <w:rsid w:val="0040474B"/>
    <w:rsid w:val="00404DB2"/>
    <w:rsid w:val="00405039"/>
    <w:rsid w:val="004060C5"/>
    <w:rsid w:val="0041156A"/>
    <w:rsid w:val="004125DF"/>
    <w:rsid w:val="00413CC4"/>
    <w:rsid w:val="0041400C"/>
    <w:rsid w:val="00415296"/>
    <w:rsid w:val="004161FE"/>
    <w:rsid w:val="00416567"/>
    <w:rsid w:val="00416A52"/>
    <w:rsid w:val="00417B05"/>
    <w:rsid w:val="00417D4A"/>
    <w:rsid w:val="00420D1C"/>
    <w:rsid w:val="00420E63"/>
    <w:rsid w:val="00421D6D"/>
    <w:rsid w:val="00422865"/>
    <w:rsid w:val="00423CD2"/>
    <w:rsid w:val="00423DCB"/>
    <w:rsid w:val="004243CE"/>
    <w:rsid w:val="00424D02"/>
    <w:rsid w:val="0042548F"/>
    <w:rsid w:val="00425F5A"/>
    <w:rsid w:val="00425FCE"/>
    <w:rsid w:val="00426719"/>
    <w:rsid w:val="0042685E"/>
    <w:rsid w:val="004268DC"/>
    <w:rsid w:val="00430816"/>
    <w:rsid w:val="00431155"/>
    <w:rsid w:val="004330FB"/>
    <w:rsid w:val="004334BD"/>
    <w:rsid w:val="00433582"/>
    <w:rsid w:val="00433B79"/>
    <w:rsid w:val="00434699"/>
    <w:rsid w:val="00434E5E"/>
    <w:rsid w:val="004369C5"/>
    <w:rsid w:val="00437E55"/>
    <w:rsid w:val="00441724"/>
    <w:rsid w:val="00442800"/>
    <w:rsid w:val="00442E4A"/>
    <w:rsid w:val="0044320E"/>
    <w:rsid w:val="00444545"/>
    <w:rsid w:val="004452C4"/>
    <w:rsid w:val="00445445"/>
    <w:rsid w:val="00445653"/>
    <w:rsid w:val="00445A0A"/>
    <w:rsid w:val="00445B84"/>
    <w:rsid w:val="0044631A"/>
    <w:rsid w:val="00447816"/>
    <w:rsid w:val="00447D71"/>
    <w:rsid w:val="004509C2"/>
    <w:rsid w:val="00450AE6"/>
    <w:rsid w:val="00450BDF"/>
    <w:rsid w:val="00451338"/>
    <w:rsid w:val="00451D45"/>
    <w:rsid w:val="00452136"/>
    <w:rsid w:val="004521A2"/>
    <w:rsid w:val="00452DA4"/>
    <w:rsid w:val="00453AE4"/>
    <w:rsid w:val="00454013"/>
    <w:rsid w:val="004559D8"/>
    <w:rsid w:val="00455B7D"/>
    <w:rsid w:val="00456336"/>
    <w:rsid w:val="004576E2"/>
    <w:rsid w:val="00460CCF"/>
    <w:rsid w:val="00460D22"/>
    <w:rsid w:val="004626CB"/>
    <w:rsid w:val="00462EE7"/>
    <w:rsid w:val="004635BA"/>
    <w:rsid w:val="004639DE"/>
    <w:rsid w:val="00463B2E"/>
    <w:rsid w:val="004642C3"/>
    <w:rsid w:val="00464EC7"/>
    <w:rsid w:val="00466925"/>
    <w:rsid w:val="00467588"/>
    <w:rsid w:val="004676A3"/>
    <w:rsid w:val="00467913"/>
    <w:rsid w:val="004679EA"/>
    <w:rsid w:val="00467A49"/>
    <w:rsid w:val="004701AD"/>
    <w:rsid w:val="0047088D"/>
    <w:rsid w:val="00470E80"/>
    <w:rsid w:val="00471215"/>
    <w:rsid w:val="00472A09"/>
    <w:rsid w:val="00472FB5"/>
    <w:rsid w:val="0047446E"/>
    <w:rsid w:val="00474EEA"/>
    <w:rsid w:val="0047566C"/>
    <w:rsid w:val="004762F1"/>
    <w:rsid w:val="00477FAA"/>
    <w:rsid w:val="00480891"/>
    <w:rsid w:val="00480C58"/>
    <w:rsid w:val="00482758"/>
    <w:rsid w:val="004829E3"/>
    <w:rsid w:val="004829E7"/>
    <w:rsid w:val="0048324A"/>
    <w:rsid w:val="0048327D"/>
    <w:rsid w:val="00485776"/>
    <w:rsid w:val="00485876"/>
    <w:rsid w:val="004858E0"/>
    <w:rsid w:val="00486DEB"/>
    <w:rsid w:val="004920CB"/>
    <w:rsid w:val="00492BC1"/>
    <w:rsid w:val="004948C4"/>
    <w:rsid w:val="00496505"/>
    <w:rsid w:val="00497311"/>
    <w:rsid w:val="004A021E"/>
    <w:rsid w:val="004A05FD"/>
    <w:rsid w:val="004A0613"/>
    <w:rsid w:val="004A08CA"/>
    <w:rsid w:val="004A168B"/>
    <w:rsid w:val="004A1874"/>
    <w:rsid w:val="004A2BFC"/>
    <w:rsid w:val="004A30E4"/>
    <w:rsid w:val="004A39E1"/>
    <w:rsid w:val="004A4A82"/>
    <w:rsid w:val="004A4AF5"/>
    <w:rsid w:val="004A4B6A"/>
    <w:rsid w:val="004A55A2"/>
    <w:rsid w:val="004A5B56"/>
    <w:rsid w:val="004A686D"/>
    <w:rsid w:val="004A6C01"/>
    <w:rsid w:val="004B0521"/>
    <w:rsid w:val="004B0B35"/>
    <w:rsid w:val="004B217F"/>
    <w:rsid w:val="004B26A7"/>
    <w:rsid w:val="004B27CE"/>
    <w:rsid w:val="004B2943"/>
    <w:rsid w:val="004B33CE"/>
    <w:rsid w:val="004B5A7C"/>
    <w:rsid w:val="004B60BC"/>
    <w:rsid w:val="004B77C3"/>
    <w:rsid w:val="004B7FAA"/>
    <w:rsid w:val="004C068D"/>
    <w:rsid w:val="004C111A"/>
    <w:rsid w:val="004C17A7"/>
    <w:rsid w:val="004C1FBD"/>
    <w:rsid w:val="004C2575"/>
    <w:rsid w:val="004C4B05"/>
    <w:rsid w:val="004C4D39"/>
    <w:rsid w:val="004C64EC"/>
    <w:rsid w:val="004C761F"/>
    <w:rsid w:val="004D0A93"/>
    <w:rsid w:val="004D1107"/>
    <w:rsid w:val="004D11DE"/>
    <w:rsid w:val="004D14C9"/>
    <w:rsid w:val="004D16F0"/>
    <w:rsid w:val="004D2089"/>
    <w:rsid w:val="004D2183"/>
    <w:rsid w:val="004D235D"/>
    <w:rsid w:val="004D3E15"/>
    <w:rsid w:val="004D4B52"/>
    <w:rsid w:val="004D62DA"/>
    <w:rsid w:val="004D630E"/>
    <w:rsid w:val="004D64FB"/>
    <w:rsid w:val="004D66BF"/>
    <w:rsid w:val="004D6CF0"/>
    <w:rsid w:val="004D7A7E"/>
    <w:rsid w:val="004E0263"/>
    <w:rsid w:val="004E2541"/>
    <w:rsid w:val="004E2728"/>
    <w:rsid w:val="004E2756"/>
    <w:rsid w:val="004E28CD"/>
    <w:rsid w:val="004E3C39"/>
    <w:rsid w:val="004E5119"/>
    <w:rsid w:val="004E6050"/>
    <w:rsid w:val="004E652A"/>
    <w:rsid w:val="004E65DD"/>
    <w:rsid w:val="004E7B7B"/>
    <w:rsid w:val="004F1D7C"/>
    <w:rsid w:val="004F1F28"/>
    <w:rsid w:val="004F3433"/>
    <w:rsid w:val="004F3A02"/>
    <w:rsid w:val="004F3A93"/>
    <w:rsid w:val="004F48F9"/>
    <w:rsid w:val="004F4D25"/>
    <w:rsid w:val="004F574C"/>
    <w:rsid w:val="004F6709"/>
    <w:rsid w:val="004F6D19"/>
    <w:rsid w:val="005002AE"/>
    <w:rsid w:val="005004AF"/>
    <w:rsid w:val="0050125D"/>
    <w:rsid w:val="00501DCD"/>
    <w:rsid w:val="00502753"/>
    <w:rsid w:val="0050316C"/>
    <w:rsid w:val="00503230"/>
    <w:rsid w:val="00504157"/>
    <w:rsid w:val="0050500F"/>
    <w:rsid w:val="0050522D"/>
    <w:rsid w:val="00505E94"/>
    <w:rsid w:val="005062EC"/>
    <w:rsid w:val="00506F61"/>
    <w:rsid w:val="00507A7F"/>
    <w:rsid w:val="00510BFA"/>
    <w:rsid w:val="00512145"/>
    <w:rsid w:val="0051255A"/>
    <w:rsid w:val="0051283A"/>
    <w:rsid w:val="00512B80"/>
    <w:rsid w:val="0051393C"/>
    <w:rsid w:val="0051783A"/>
    <w:rsid w:val="005200ED"/>
    <w:rsid w:val="00520248"/>
    <w:rsid w:val="0052296A"/>
    <w:rsid w:val="00525287"/>
    <w:rsid w:val="0052571A"/>
    <w:rsid w:val="0052785E"/>
    <w:rsid w:val="005300CA"/>
    <w:rsid w:val="005301C5"/>
    <w:rsid w:val="00530281"/>
    <w:rsid w:val="005317FB"/>
    <w:rsid w:val="005322DC"/>
    <w:rsid w:val="005332B1"/>
    <w:rsid w:val="00533405"/>
    <w:rsid w:val="0053492E"/>
    <w:rsid w:val="00534FF8"/>
    <w:rsid w:val="005360AA"/>
    <w:rsid w:val="005360D4"/>
    <w:rsid w:val="0053649C"/>
    <w:rsid w:val="00536777"/>
    <w:rsid w:val="0053687A"/>
    <w:rsid w:val="00537413"/>
    <w:rsid w:val="005379F0"/>
    <w:rsid w:val="00537DAF"/>
    <w:rsid w:val="0054004B"/>
    <w:rsid w:val="00540AC6"/>
    <w:rsid w:val="00540E55"/>
    <w:rsid w:val="005423D2"/>
    <w:rsid w:val="00542489"/>
    <w:rsid w:val="00542CAF"/>
    <w:rsid w:val="00542F67"/>
    <w:rsid w:val="00545025"/>
    <w:rsid w:val="005452C7"/>
    <w:rsid w:val="00545393"/>
    <w:rsid w:val="0054666F"/>
    <w:rsid w:val="00547121"/>
    <w:rsid w:val="00547F0C"/>
    <w:rsid w:val="00550EEE"/>
    <w:rsid w:val="0055153A"/>
    <w:rsid w:val="00552BAA"/>
    <w:rsid w:val="005531C2"/>
    <w:rsid w:val="00553872"/>
    <w:rsid w:val="005544FF"/>
    <w:rsid w:val="00554889"/>
    <w:rsid w:val="00555187"/>
    <w:rsid w:val="005559AA"/>
    <w:rsid w:val="00555BB9"/>
    <w:rsid w:val="00555FB2"/>
    <w:rsid w:val="005561A5"/>
    <w:rsid w:val="00556830"/>
    <w:rsid w:val="005601FF"/>
    <w:rsid w:val="00560376"/>
    <w:rsid w:val="005609CA"/>
    <w:rsid w:val="00562F50"/>
    <w:rsid w:val="00563848"/>
    <w:rsid w:val="00563BEB"/>
    <w:rsid w:val="005660A5"/>
    <w:rsid w:val="00566396"/>
    <w:rsid w:val="00566A46"/>
    <w:rsid w:val="005675C8"/>
    <w:rsid w:val="00571B26"/>
    <w:rsid w:val="00571F67"/>
    <w:rsid w:val="00572A8A"/>
    <w:rsid w:val="00574193"/>
    <w:rsid w:val="00574AF5"/>
    <w:rsid w:val="00575711"/>
    <w:rsid w:val="005804FF"/>
    <w:rsid w:val="005806FA"/>
    <w:rsid w:val="0058086C"/>
    <w:rsid w:val="00580C21"/>
    <w:rsid w:val="00580FD8"/>
    <w:rsid w:val="00581523"/>
    <w:rsid w:val="005816B5"/>
    <w:rsid w:val="005829B7"/>
    <w:rsid w:val="0058343A"/>
    <w:rsid w:val="00583693"/>
    <w:rsid w:val="00583CA5"/>
    <w:rsid w:val="00584A67"/>
    <w:rsid w:val="00586D7E"/>
    <w:rsid w:val="005870D3"/>
    <w:rsid w:val="00587789"/>
    <w:rsid w:val="0059196F"/>
    <w:rsid w:val="00592ED5"/>
    <w:rsid w:val="00593160"/>
    <w:rsid w:val="0059333A"/>
    <w:rsid w:val="00593D71"/>
    <w:rsid w:val="0059419C"/>
    <w:rsid w:val="00595CD7"/>
    <w:rsid w:val="00595D09"/>
    <w:rsid w:val="00596C0F"/>
    <w:rsid w:val="0059713F"/>
    <w:rsid w:val="00597146"/>
    <w:rsid w:val="005976C5"/>
    <w:rsid w:val="00597F13"/>
    <w:rsid w:val="005A10BD"/>
    <w:rsid w:val="005A20A6"/>
    <w:rsid w:val="005A3DEF"/>
    <w:rsid w:val="005A3FD0"/>
    <w:rsid w:val="005A41CF"/>
    <w:rsid w:val="005A41D5"/>
    <w:rsid w:val="005A488C"/>
    <w:rsid w:val="005A5697"/>
    <w:rsid w:val="005A6922"/>
    <w:rsid w:val="005A7216"/>
    <w:rsid w:val="005A7541"/>
    <w:rsid w:val="005A7B2A"/>
    <w:rsid w:val="005A7B7B"/>
    <w:rsid w:val="005A7D74"/>
    <w:rsid w:val="005B0236"/>
    <w:rsid w:val="005B14A9"/>
    <w:rsid w:val="005B17BE"/>
    <w:rsid w:val="005B1C4C"/>
    <w:rsid w:val="005B23B3"/>
    <w:rsid w:val="005B299C"/>
    <w:rsid w:val="005B3FC2"/>
    <w:rsid w:val="005B4357"/>
    <w:rsid w:val="005B4397"/>
    <w:rsid w:val="005B492B"/>
    <w:rsid w:val="005B667C"/>
    <w:rsid w:val="005B707B"/>
    <w:rsid w:val="005B77CF"/>
    <w:rsid w:val="005B7906"/>
    <w:rsid w:val="005C045E"/>
    <w:rsid w:val="005C0B62"/>
    <w:rsid w:val="005C1063"/>
    <w:rsid w:val="005C1F49"/>
    <w:rsid w:val="005C2EE7"/>
    <w:rsid w:val="005C3878"/>
    <w:rsid w:val="005C3999"/>
    <w:rsid w:val="005C3E0C"/>
    <w:rsid w:val="005C46B3"/>
    <w:rsid w:val="005C48E6"/>
    <w:rsid w:val="005C5389"/>
    <w:rsid w:val="005C5A9E"/>
    <w:rsid w:val="005C68E6"/>
    <w:rsid w:val="005C6D7E"/>
    <w:rsid w:val="005C7735"/>
    <w:rsid w:val="005C78FC"/>
    <w:rsid w:val="005D04B2"/>
    <w:rsid w:val="005D1090"/>
    <w:rsid w:val="005D1227"/>
    <w:rsid w:val="005D14D1"/>
    <w:rsid w:val="005D1980"/>
    <w:rsid w:val="005D29CD"/>
    <w:rsid w:val="005D2B3A"/>
    <w:rsid w:val="005D2F65"/>
    <w:rsid w:val="005D35A0"/>
    <w:rsid w:val="005D452C"/>
    <w:rsid w:val="005D5939"/>
    <w:rsid w:val="005E089F"/>
    <w:rsid w:val="005E1349"/>
    <w:rsid w:val="005E1877"/>
    <w:rsid w:val="005E1E28"/>
    <w:rsid w:val="005E25F9"/>
    <w:rsid w:val="005E2B14"/>
    <w:rsid w:val="005E2F7F"/>
    <w:rsid w:val="005E31B4"/>
    <w:rsid w:val="005E33B3"/>
    <w:rsid w:val="005E3F21"/>
    <w:rsid w:val="005E51E9"/>
    <w:rsid w:val="005E716D"/>
    <w:rsid w:val="005E7C60"/>
    <w:rsid w:val="005F0E16"/>
    <w:rsid w:val="005F0FB7"/>
    <w:rsid w:val="005F1A51"/>
    <w:rsid w:val="005F226E"/>
    <w:rsid w:val="005F33BB"/>
    <w:rsid w:val="005F476E"/>
    <w:rsid w:val="005F5FFB"/>
    <w:rsid w:val="005F60EF"/>
    <w:rsid w:val="005F6402"/>
    <w:rsid w:val="005F69DF"/>
    <w:rsid w:val="005F6D66"/>
    <w:rsid w:val="00600EB0"/>
    <w:rsid w:val="006018F9"/>
    <w:rsid w:val="006048BF"/>
    <w:rsid w:val="006052CC"/>
    <w:rsid w:val="00605C42"/>
    <w:rsid w:val="00605FDC"/>
    <w:rsid w:val="00606101"/>
    <w:rsid w:val="00607924"/>
    <w:rsid w:val="0061090E"/>
    <w:rsid w:val="00610D6C"/>
    <w:rsid w:val="00610F1F"/>
    <w:rsid w:val="0061269F"/>
    <w:rsid w:val="00613935"/>
    <w:rsid w:val="00613BBF"/>
    <w:rsid w:val="006142A3"/>
    <w:rsid w:val="00614B06"/>
    <w:rsid w:val="00615885"/>
    <w:rsid w:val="006166A5"/>
    <w:rsid w:val="00617265"/>
    <w:rsid w:val="006172AD"/>
    <w:rsid w:val="00617A53"/>
    <w:rsid w:val="00617C4D"/>
    <w:rsid w:val="00621879"/>
    <w:rsid w:val="00621CA5"/>
    <w:rsid w:val="006246F5"/>
    <w:rsid w:val="00625A09"/>
    <w:rsid w:val="006266EE"/>
    <w:rsid w:val="00626769"/>
    <w:rsid w:val="006300E4"/>
    <w:rsid w:val="00630318"/>
    <w:rsid w:val="00630A06"/>
    <w:rsid w:val="00630C6D"/>
    <w:rsid w:val="00631EB9"/>
    <w:rsid w:val="00632305"/>
    <w:rsid w:val="00634A2A"/>
    <w:rsid w:val="00634D58"/>
    <w:rsid w:val="00635A3E"/>
    <w:rsid w:val="00637527"/>
    <w:rsid w:val="006402BB"/>
    <w:rsid w:val="00641AD8"/>
    <w:rsid w:val="00641EC9"/>
    <w:rsid w:val="006426BD"/>
    <w:rsid w:val="006428E7"/>
    <w:rsid w:val="00643086"/>
    <w:rsid w:val="00643883"/>
    <w:rsid w:val="00644FDA"/>
    <w:rsid w:val="00646391"/>
    <w:rsid w:val="00646AB5"/>
    <w:rsid w:val="00646F7A"/>
    <w:rsid w:val="006508D5"/>
    <w:rsid w:val="00651B09"/>
    <w:rsid w:val="00652273"/>
    <w:rsid w:val="006536D5"/>
    <w:rsid w:val="00653A35"/>
    <w:rsid w:val="0065588A"/>
    <w:rsid w:val="00656D00"/>
    <w:rsid w:val="006572AF"/>
    <w:rsid w:val="006574F8"/>
    <w:rsid w:val="00657A45"/>
    <w:rsid w:val="00657B0C"/>
    <w:rsid w:val="006600D8"/>
    <w:rsid w:val="0066228C"/>
    <w:rsid w:val="00662692"/>
    <w:rsid w:val="00662B61"/>
    <w:rsid w:val="00662D79"/>
    <w:rsid w:val="00663031"/>
    <w:rsid w:val="00664F9E"/>
    <w:rsid w:val="00666004"/>
    <w:rsid w:val="0066648E"/>
    <w:rsid w:val="00666BF5"/>
    <w:rsid w:val="00666C5E"/>
    <w:rsid w:val="00670420"/>
    <w:rsid w:val="00670D33"/>
    <w:rsid w:val="0067115F"/>
    <w:rsid w:val="006712DF"/>
    <w:rsid w:val="006715C3"/>
    <w:rsid w:val="00671B5B"/>
    <w:rsid w:val="00671DE9"/>
    <w:rsid w:val="00672A0E"/>
    <w:rsid w:val="00673501"/>
    <w:rsid w:val="00674662"/>
    <w:rsid w:val="00674A6A"/>
    <w:rsid w:val="0067524A"/>
    <w:rsid w:val="00676504"/>
    <w:rsid w:val="00676F9D"/>
    <w:rsid w:val="0067738D"/>
    <w:rsid w:val="00677435"/>
    <w:rsid w:val="0068032B"/>
    <w:rsid w:val="00680F43"/>
    <w:rsid w:val="00683268"/>
    <w:rsid w:val="00685064"/>
    <w:rsid w:val="0068625E"/>
    <w:rsid w:val="00686F8D"/>
    <w:rsid w:val="0068788B"/>
    <w:rsid w:val="00687D8E"/>
    <w:rsid w:val="00690DBF"/>
    <w:rsid w:val="0069174C"/>
    <w:rsid w:val="00692E12"/>
    <w:rsid w:val="006948F9"/>
    <w:rsid w:val="00694B63"/>
    <w:rsid w:val="00694DB2"/>
    <w:rsid w:val="006952AE"/>
    <w:rsid w:val="0069675F"/>
    <w:rsid w:val="00696BCE"/>
    <w:rsid w:val="006974DD"/>
    <w:rsid w:val="006A090D"/>
    <w:rsid w:val="006A1198"/>
    <w:rsid w:val="006A12D2"/>
    <w:rsid w:val="006A13F1"/>
    <w:rsid w:val="006A29DE"/>
    <w:rsid w:val="006A4816"/>
    <w:rsid w:val="006A4C7E"/>
    <w:rsid w:val="006A51E6"/>
    <w:rsid w:val="006A56D2"/>
    <w:rsid w:val="006A5ABE"/>
    <w:rsid w:val="006A719E"/>
    <w:rsid w:val="006A7AF9"/>
    <w:rsid w:val="006A7B52"/>
    <w:rsid w:val="006B0098"/>
    <w:rsid w:val="006B09D9"/>
    <w:rsid w:val="006B0B79"/>
    <w:rsid w:val="006B14B9"/>
    <w:rsid w:val="006B2B0C"/>
    <w:rsid w:val="006B3352"/>
    <w:rsid w:val="006B3BCD"/>
    <w:rsid w:val="006B4168"/>
    <w:rsid w:val="006B4226"/>
    <w:rsid w:val="006B4269"/>
    <w:rsid w:val="006B45A2"/>
    <w:rsid w:val="006B7B79"/>
    <w:rsid w:val="006C01AA"/>
    <w:rsid w:val="006C16EC"/>
    <w:rsid w:val="006C1BB0"/>
    <w:rsid w:val="006C1DBB"/>
    <w:rsid w:val="006C2623"/>
    <w:rsid w:val="006C26ED"/>
    <w:rsid w:val="006C2D1F"/>
    <w:rsid w:val="006C484B"/>
    <w:rsid w:val="006C4943"/>
    <w:rsid w:val="006C4C7D"/>
    <w:rsid w:val="006C53D2"/>
    <w:rsid w:val="006C5A94"/>
    <w:rsid w:val="006C7A13"/>
    <w:rsid w:val="006D2217"/>
    <w:rsid w:val="006D315C"/>
    <w:rsid w:val="006D3F5C"/>
    <w:rsid w:val="006D46B3"/>
    <w:rsid w:val="006D7878"/>
    <w:rsid w:val="006D7A56"/>
    <w:rsid w:val="006D7F21"/>
    <w:rsid w:val="006E02CC"/>
    <w:rsid w:val="006E08DB"/>
    <w:rsid w:val="006E1004"/>
    <w:rsid w:val="006E129A"/>
    <w:rsid w:val="006E15B9"/>
    <w:rsid w:val="006E18E4"/>
    <w:rsid w:val="006E1A53"/>
    <w:rsid w:val="006E33B2"/>
    <w:rsid w:val="006E38EA"/>
    <w:rsid w:val="006E4CF8"/>
    <w:rsid w:val="006E50DD"/>
    <w:rsid w:val="006E5C4D"/>
    <w:rsid w:val="006E63B6"/>
    <w:rsid w:val="006E7148"/>
    <w:rsid w:val="006E73A5"/>
    <w:rsid w:val="006E7C13"/>
    <w:rsid w:val="006F0321"/>
    <w:rsid w:val="006F18EA"/>
    <w:rsid w:val="006F2C50"/>
    <w:rsid w:val="006F36EA"/>
    <w:rsid w:val="006F3A6D"/>
    <w:rsid w:val="006F3E6B"/>
    <w:rsid w:val="006F47B2"/>
    <w:rsid w:val="006F48AC"/>
    <w:rsid w:val="006F4BB4"/>
    <w:rsid w:val="006F4D5F"/>
    <w:rsid w:val="006F6765"/>
    <w:rsid w:val="006F6DE6"/>
    <w:rsid w:val="006F7045"/>
    <w:rsid w:val="006F7369"/>
    <w:rsid w:val="006F76DA"/>
    <w:rsid w:val="006F7847"/>
    <w:rsid w:val="006F7880"/>
    <w:rsid w:val="006F78DA"/>
    <w:rsid w:val="00700255"/>
    <w:rsid w:val="00700E19"/>
    <w:rsid w:val="00701FB0"/>
    <w:rsid w:val="007021B0"/>
    <w:rsid w:val="00702CAA"/>
    <w:rsid w:val="00702D55"/>
    <w:rsid w:val="007040CA"/>
    <w:rsid w:val="007042E8"/>
    <w:rsid w:val="00704DC3"/>
    <w:rsid w:val="00704E65"/>
    <w:rsid w:val="00705CF3"/>
    <w:rsid w:val="00705DC4"/>
    <w:rsid w:val="007069AC"/>
    <w:rsid w:val="00706E99"/>
    <w:rsid w:val="00707049"/>
    <w:rsid w:val="0070743E"/>
    <w:rsid w:val="00707DBF"/>
    <w:rsid w:val="00707EB5"/>
    <w:rsid w:val="007108DA"/>
    <w:rsid w:val="007111B3"/>
    <w:rsid w:val="0071170B"/>
    <w:rsid w:val="00711C49"/>
    <w:rsid w:val="00711D4B"/>
    <w:rsid w:val="0071208B"/>
    <w:rsid w:val="00712573"/>
    <w:rsid w:val="00712E43"/>
    <w:rsid w:val="007135A4"/>
    <w:rsid w:val="007143EE"/>
    <w:rsid w:val="00714687"/>
    <w:rsid w:val="007151E9"/>
    <w:rsid w:val="007155C6"/>
    <w:rsid w:val="007164C2"/>
    <w:rsid w:val="00716A07"/>
    <w:rsid w:val="00716F52"/>
    <w:rsid w:val="0071707A"/>
    <w:rsid w:val="007170E7"/>
    <w:rsid w:val="0072077C"/>
    <w:rsid w:val="00720CE7"/>
    <w:rsid w:val="0072127A"/>
    <w:rsid w:val="00722569"/>
    <w:rsid w:val="007235DC"/>
    <w:rsid w:val="00723678"/>
    <w:rsid w:val="00724123"/>
    <w:rsid w:val="007247C9"/>
    <w:rsid w:val="0072766E"/>
    <w:rsid w:val="00730432"/>
    <w:rsid w:val="007305D8"/>
    <w:rsid w:val="007305FC"/>
    <w:rsid w:val="00730B76"/>
    <w:rsid w:val="00731F4E"/>
    <w:rsid w:val="00731F83"/>
    <w:rsid w:val="0073319E"/>
    <w:rsid w:val="007339BB"/>
    <w:rsid w:val="00733F65"/>
    <w:rsid w:val="00734205"/>
    <w:rsid w:val="00735586"/>
    <w:rsid w:val="0073580C"/>
    <w:rsid w:val="00737353"/>
    <w:rsid w:val="00737507"/>
    <w:rsid w:val="0074175C"/>
    <w:rsid w:val="00741F64"/>
    <w:rsid w:val="00741FCB"/>
    <w:rsid w:val="00741FFD"/>
    <w:rsid w:val="007430E0"/>
    <w:rsid w:val="00743121"/>
    <w:rsid w:val="00743443"/>
    <w:rsid w:val="00745402"/>
    <w:rsid w:val="00746CB9"/>
    <w:rsid w:val="00747E28"/>
    <w:rsid w:val="007513B0"/>
    <w:rsid w:val="007524D3"/>
    <w:rsid w:val="00752B80"/>
    <w:rsid w:val="00754DC0"/>
    <w:rsid w:val="007557DE"/>
    <w:rsid w:val="00755C6B"/>
    <w:rsid w:val="00756280"/>
    <w:rsid w:val="0075637C"/>
    <w:rsid w:val="00760B33"/>
    <w:rsid w:val="00761B21"/>
    <w:rsid w:val="007628E5"/>
    <w:rsid w:val="00762E92"/>
    <w:rsid w:val="00763D84"/>
    <w:rsid w:val="007644A1"/>
    <w:rsid w:val="00764860"/>
    <w:rsid w:val="00764A0E"/>
    <w:rsid w:val="00767607"/>
    <w:rsid w:val="00770700"/>
    <w:rsid w:val="00770E98"/>
    <w:rsid w:val="0077115F"/>
    <w:rsid w:val="0077161A"/>
    <w:rsid w:val="0077270D"/>
    <w:rsid w:val="00772E3C"/>
    <w:rsid w:val="00772EDE"/>
    <w:rsid w:val="00774A75"/>
    <w:rsid w:val="00775ADD"/>
    <w:rsid w:val="00775DEF"/>
    <w:rsid w:val="00775F7E"/>
    <w:rsid w:val="0077612C"/>
    <w:rsid w:val="007762D6"/>
    <w:rsid w:val="007767B4"/>
    <w:rsid w:val="00776B45"/>
    <w:rsid w:val="00777231"/>
    <w:rsid w:val="00780055"/>
    <w:rsid w:val="00780562"/>
    <w:rsid w:val="00780A7E"/>
    <w:rsid w:val="00780D01"/>
    <w:rsid w:val="0078119D"/>
    <w:rsid w:val="007827A1"/>
    <w:rsid w:val="0078332C"/>
    <w:rsid w:val="007842B7"/>
    <w:rsid w:val="00785C4C"/>
    <w:rsid w:val="00786161"/>
    <w:rsid w:val="0078693B"/>
    <w:rsid w:val="0078737D"/>
    <w:rsid w:val="007913F8"/>
    <w:rsid w:val="00791C70"/>
    <w:rsid w:val="00791E71"/>
    <w:rsid w:val="00792520"/>
    <w:rsid w:val="007926FE"/>
    <w:rsid w:val="007931E9"/>
    <w:rsid w:val="007933A1"/>
    <w:rsid w:val="00793D8C"/>
    <w:rsid w:val="00793E0D"/>
    <w:rsid w:val="00794D69"/>
    <w:rsid w:val="00796587"/>
    <w:rsid w:val="00796A9B"/>
    <w:rsid w:val="007A2156"/>
    <w:rsid w:val="007A3229"/>
    <w:rsid w:val="007A3E69"/>
    <w:rsid w:val="007A4349"/>
    <w:rsid w:val="007A4946"/>
    <w:rsid w:val="007A6861"/>
    <w:rsid w:val="007A6BC6"/>
    <w:rsid w:val="007B0377"/>
    <w:rsid w:val="007B10A3"/>
    <w:rsid w:val="007B1A18"/>
    <w:rsid w:val="007B25E1"/>
    <w:rsid w:val="007B27CE"/>
    <w:rsid w:val="007B27FB"/>
    <w:rsid w:val="007B3B86"/>
    <w:rsid w:val="007B69B0"/>
    <w:rsid w:val="007B79AB"/>
    <w:rsid w:val="007B7C43"/>
    <w:rsid w:val="007C0694"/>
    <w:rsid w:val="007C07D6"/>
    <w:rsid w:val="007C0838"/>
    <w:rsid w:val="007C0DAC"/>
    <w:rsid w:val="007C12D8"/>
    <w:rsid w:val="007C138F"/>
    <w:rsid w:val="007C1432"/>
    <w:rsid w:val="007C1BB1"/>
    <w:rsid w:val="007C2006"/>
    <w:rsid w:val="007C200B"/>
    <w:rsid w:val="007C27BA"/>
    <w:rsid w:val="007C2D69"/>
    <w:rsid w:val="007C2F36"/>
    <w:rsid w:val="007C3482"/>
    <w:rsid w:val="007C3C8F"/>
    <w:rsid w:val="007C427D"/>
    <w:rsid w:val="007C4306"/>
    <w:rsid w:val="007C44AE"/>
    <w:rsid w:val="007C4C73"/>
    <w:rsid w:val="007C5231"/>
    <w:rsid w:val="007C6E54"/>
    <w:rsid w:val="007C6EDB"/>
    <w:rsid w:val="007C710F"/>
    <w:rsid w:val="007C7138"/>
    <w:rsid w:val="007C71B2"/>
    <w:rsid w:val="007D01CA"/>
    <w:rsid w:val="007D0512"/>
    <w:rsid w:val="007D06DC"/>
    <w:rsid w:val="007D2917"/>
    <w:rsid w:val="007D311E"/>
    <w:rsid w:val="007D3555"/>
    <w:rsid w:val="007D3B3F"/>
    <w:rsid w:val="007D4893"/>
    <w:rsid w:val="007D48DC"/>
    <w:rsid w:val="007D5DA2"/>
    <w:rsid w:val="007D6317"/>
    <w:rsid w:val="007D73A5"/>
    <w:rsid w:val="007E00D3"/>
    <w:rsid w:val="007E0323"/>
    <w:rsid w:val="007E0334"/>
    <w:rsid w:val="007E0E88"/>
    <w:rsid w:val="007E15B4"/>
    <w:rsid w:val="007E1833"/>
    <w:rsid w:val="007E1CB4"/>
    <w:rsid w:val="007E65A6"/>
    <w:rsid w:val="007E65C1"/>
    <w:rsid w:val="007E6C2F"/>
    <w:rsid w:val="007E7133"/>
    <w:rsid w:val="007F00B6"/>
    <w:rsid w:val="007F1199"/>
    <w:rsid w:val="007F1491"/>
    <w:rsid w:val="007F1C46"/>
    <w:rsid w:val="007F2522"/>
    <w:rsid w:val="007F289F"/>
    <w:rsid w:val="007F314D"/>
    <w:rsid w:val="007F3E4E"/>
    <w:rsid w:val="007F41A5"/>
    <w:rsid w:val="007F5300"/>
    <w:rsid w:val="007F54DB"/>
    <w:rsid w:val="007F5BD6"/>
    <w:rsid w:val="007F6D43"/>
    <w:rsid w:val="00800A13"/>
    <w:rsid w:val="00804377"/>
    <w:rsid w:val="0080442E"/>
    <w:rsid w:val="0080477B"/>
    <w:rsid w:val="008052EA"/>
    <w:rsid w:val="00805B27"/>
    <w:rsid w:val="00807316"/>
    <w:rsid w:val="0080733F"/>
    <w:rsid w:val="0080739D"/>
    <w:rsid w:val="00807AB4"/>
    <w:rsid w:val="00810675"/>
    <w:rsid w:val="00811CF9"/>
    <w:rsid w:val="0081386A"/>
    <w:rsid w:val="00813F18"/>
    <w:rsid w:val="00814A70"/>
    <w:rsid w:val="00814B66"/>
    <w:rsid w:val="00814F56"/>
    <w:rsid w:val="0081528E"/>
    <w:rsid w:val="0081544B"/>
    <w:rsid w:val="00815581"/>
    <w:rsid w:val="00815F08"/>
    <w:rsid w:val="00816207"/>
    <w:rsid w:val="008167EE"/>
    <w:rsid w:val="008178CF"/>
    <w:rsid w:val="00820961"/>
    <w:rsid w:val="00820B1D"/>
    <w:rsid w:val="00820CD9"/>
    <w:rsid w:val="00820FCA"/>
    <w:rsid w:val="008237B6"/>
    <w:rsid w:val="00823912"/>
    <w:rsid w:val="00823A98"/>
    <w:rsid w:val="008251D5"/>
    <w:rsid w:val="008269C6"/>
    <w:rsid w:val="00826BF2"/>
    <w:rsid w:val="00827608"/>
    <w:rsid w:val="00830D02"/>
    <w:rsid w:val="00830FDD"/>
    <w:rsid w:val="0083132F"/>
    <w:rsid w:val="00831D56"/>
    <w:rsid w:val="00831DED"/>
    <w:rsid w:val="0083293F"/>
    <w:rsid w:val="00833A28"/>
    <w:rsid w:val="00833ACA"/>
    <w:rsid w:val="008343CB"/>
    <w:rsid w:val="00834F06"/>
    <w:rsid w:val="00835466"/>
    <w:rsid w:val="00835503"/>
    <w:rsid w:val="008358A5"/>
    <w:rsid w:val="00835D20"/>
    <w:rsid w:val="00835E54"/>
    <w:rsid w:val="00835E8F"/>
    <w:rsid w:val="008373FF"/>
    <w:rsid w:val="00837DA5"/>
    <w:rsid w:val="0084075A"/>
    <w:rsid w:val="00841CA1"/>
    <w:rsid w:val="00846054"/>
    <w:rsid w:val="00846E4D"/>
    <w:rsid w:val="00846FA4"/>
    <w:rsid w:val="008470B7"/>
    <w:rsid w:val="008472A1"/>
    <w:rsid w:val="008474E8"/>
    <w:rsid w:val="00850553"/>
    <w:rsid w:val="00851D0B"/>
    <w:rsid w:val="00852417"/>
    <w:rsid w:val="00853C51"/>
    <w:rsid w:val="00854823"/>
    <w:rsid w:val="008556B2"/>
    <w:rsid w:val="0085641F"/>
    <w:rsid w:val="0086022D"/>
    <w:rsid w:val="00860715"/>
    <w:rsid w:val="0086075E"/>
    <w:rsid w:val="0086080D"/>
    <w:rsid w:val="00860DF9"/>
    <w:rsid w:val="008624C2"/>
    <w:rsid w:val="00863C8B"/>
    <w:rsid w:val="00863E46"/>
    <w:rsid w:val="00863EB6"/>
    <w:rsid w:val="00864B26"/>
    <w:rsid w:val="00864B5D"/>
    <w:rsid w:val="00864C8D"/>
    <w:rsid w:val="00864CBC"/>
    <w:rsid w:val="00864F64"/>
    <w:rsid w:val="008653F7"/>
    <w:rsid w:val="00865652"/>
    <w:rsid w:val="0086714E"/>
    <w:rsid w:val="008675C2"/>
    <w:rsid w:val="0087048F"/>
    <w:rsid w:val="00870572"/>
    <w:rsid w:val="008708F2"/>
    <w:rsid w:val="00870EDB"/>
    <w:rsid w:val="00871071"/>
    <w:rsid w:val="008710BA"/>
    <w:rsid w:val="0087127A"/>
    <w:rsid w:val="00872188"/>
    <w:rsid w:val="008733C7"/>
    <w:rsid w:val="008750A8"/>
    <w:rsid w:val="0087546C"/>
    <w:rsid w:val="00876646"/>
    <w:rsid w:val="00876782"/>
    <w:rsid w:val="00876A29"/>
    <w:rsid w:val="00877DA5"/>
    <w:rsid w:val="008801E4"/>
    <w:rsid w:val="00880240"/>
    <w:rsid w:val="0088029A"/>
    <w:rsid w:val="008805A6"/>
    <w:rsid w:val="00881309"/>
    <w:rsid w:val="00881493"/>
    <w:rsid w:val="00881556"/>
    <w:rsid w:val="0088155D"/>
    <w:rsid w:val="00881907"/>
    <w:rsid w:val="008841E1"/>
    <w:rsid w:val="00884FD5"/>
    <w:rsid w:val="00885EBD"/>
    <w:rsid w:val="00887624"/>
    <w:rsid w:val="00887BFA"/>
    <w:rsid w:val="00890C1C"/>
    <w:rsid w:val="00890DC4"/>
    <w:rsid w:val="0089175F"/>
    <w:rsid w:val="0089215E"/>
    <w:rsid w:val="008924C2"/>
    <w:rsid w:val="0089256E"/>
    <w:rsid w:val="00892722"/>
    <w:rsid w:val="0089392F"/>
    <w:rsid w:val="00893D27"/>
    <w:rsid w:val="0089400A"/>
    <w:rsid w:val="0089424B"/>
    <w:rsid w:val="00894EF1"/>
    <w:rsid w:val="00895EE5"/>
    <w:rsid w:val="008965D5"/>
    <w:rsid w:val="00897050"/>
    <w:rsid w:val="008970C6"/>
    <w:rsid w:val="00897A10"/>
    <w:rsid w:val="008A0DB8"/>
    <w:rsid w:val="008A0DBF"/>
    <w:rsid w:val="008A3B29"/>
    <w:rsid w:val="008A3D9F"/>
    <w:rsid w:val="008A4CD3"/>
    <w:rsid w:val="008A507D"/>
    <w:rsid w:val="008A54A5"/>
    <w:rsid w:val="008A58BB"/>
    <w:rsid w:val="008A6A98"/>
    <w:rsid w:val="008A7069"/>
    <w:rsid w:val="008A746A"/>
    <w:rsid w:val="008A7567"/>
    <w:rsid w:val="008B2F12"/>
    <w:rsid w:val="008B34BB"/>
    <w:rsid w:val="008B4310"/>
    <w:rsid w:val="008B435F"/>
    <w:rsid w:val="008B499D"/>
    <w:rsid w:val="008B6148"/>
    <w:rsid w:val="008B744A"/>
    <w:rsid w:val="008C0571"/>
    <w:rsid w:val="008C1661"/>
    <w:rsid w:val="008C1817"/>
    <w:rsid w:val="008C1EF8"/>
    <w:rsid w:val="008C3231"/>
    <w:rsid w:val="008C406F"/>
    <w:rsid w:val="008C6EC6"/>
    <w:rsid w:val="008D0E20"/>
    <w:rsid w:val="008D19B3"/>
    <w:rsid w:val="008D1B6A"/>
    <w:rsid w:val="008D2015"/>
    <w:rsid w:val="008D4B0B"/>
    <w:rsid w:val="008D63D7"/>
    <w:rsid w:val="008D74F9"/>
    <w:rsid w:val="008D79C7"/>
    <w:rsid w:val="008E041D"/>
    <w:rsid w:val="008E0993"/>
    <w:rsid w:val="008E0FC6"/>
    <w:rsid w:val="008E12F3"/>
    <w:rsid w:val="008E13E8"/>
    <w:rsid w:val="008E1853"/>
    <w:rsid w:val="008E3A48"/>
    <w:rsid w:val="008E486B"/>
    <w:rsid w:val="008E51DF"/>
    <w:rsid w:val="008E5AAF"/>
    <w:rsid w:val="008E67E2"/>
    <w:rsid w:val="008E67F8"/>
    <w:rsid w:val="008E6FC4"/>
    <w:rsid w:val="008E7946"/>
    <w:rsid w:val="008E7C1F"/>
    <w:rsid w:val="008F1FFB"/>
    <w:rsid w:val="008F3276"/>
    <w:rsid w:val="008F4CA0"/>
    <w:rsid w:val="008F51F0"/>
    <w:rsid w:val="008F6D44"/>
    <w:rsid w:val="008F725B"/>
    <w:rsid w:val="008F773D"/>
    <w:rsid w:val="008F78A3"/>
    <w:rsid w:val="009006C4"/>
    <w:rsid w:val="00901C13"/>
    <w:rsid w:val="00901C4F"/>
    <w:rsid w:val="00902E04"/>
    <w:rsid w:val="00903F41"/>
    <w:rsid w:val="00903FD9"/>
    <w:rsid w:val="00904E80"/>
    <w:rsid w:val="00905A39"/>
    <w:rsid w:val="00906A7D"/>
    <w:rsid w:val="009107ED"/>
    <w:rsid w:val="00912472"/>
    <w:rsid w:val="00912D3A"/>
    <w:rsid w:val="00914771"/>
    <w:rsid w:val="00915665"/>
    <w:rsid w:val="009160BB"/>
    <w:rsid w:val="00916EDB"/>
    <w:rsid w:val="00917ACF"/>
    <w:rsid w:val="00920BE3"/>
    <w:rsid w:val="00921662"/>
    <w:rsid w:val="00921A8D"/>
    <w:rsid w:val="0092242F"/>
    <w:rsid w:val="00922DC5"/>
    <w:rsid w:val="00923464"/>
    <w:rsid w:val="009236E5"/>
    <w:rsid w:val="009258E4"/>
    <w:rsid w:val="009268BD"/>
    <w:rsid w:val="00926C23"/>
    <w:rsid w:val="00926FD4"/>
    <w:rsid w:val="00927308"/>
    <w:rsid w:val="009300FC"/>
    <w:rsid w:val="009304AB"/>
    <w:rsid w:val="0093086E"/>
    <w:rsid w:val="009329F2"/>
    <w:rsid w:val="00934B58"/>
    <w:rsid w:val="00934B93"/>
    <w:rsid w:val="00935454"/>
    <w:rsid w:val="00935593"/>
    <w:rsid w:val="00935DB4"/>
    <w:rsid w:val="00936025"/>
    <w:rsid w:val="009366C0"/>
    <w:rsid w:val="00936E05"/>
    <w:rsid w:val="00936FD7"/>
    <w:rsid w:val="009406E7"/>
    <w:rsid w:val="00940AE0"/>
    <w:rsid w:val="00941BF7"/>
    <w:rsid w:val="00943087"/>
    <w:rsid w:val="00944398"/>
    <w:rsid w:val="0094499C"/>
    <w:rsid w:val="00944CCB"/>
    <w:rsid w:val="0094539C"/>
    <w:rsid w:val="00945482"/>
    <w:rsid w:val="00946068"/>
    <w:rsid w:val="009473AD"/>
    <w:rsid w:val="0095077F"/>
    <w:rsid w:val="00950B0E"/>
    <w:rsid w:val="00950F80"/>
    <w:rsid w:val="0095122F"/>
    <w:rsid w:val="009512A5"/>
    <w:rsid w:val="0095274E"/>
    <w:rsid w:val="00952D44"/>
    <w:rsid w:val="00955228"/>
    <w:rsid w:val="00955D83"/>
    <w:rsid w:val="009561A1"/>
    <w:rsid w:val="00956287"/>
    <w:rsid w:val="009570F2"/>
    <w:rsid w:val="00960D51"/>
    <w:rsid w:val="00961546"/>
    <w:rsid w:val="009617DF"/>
    <w:rsid w:val="009631B1"/>
    <w:rsid w:val="0096525B"/>
    <w:rsid w:val="00966134"/>
    <w:rsid w:val="00966903"/>
    <w:rsid w:val="00966F00"/>
    <w:rsid w:val="00967587"/>
    <w:rsid w:val="0097186C"/>
    <w:rsid w:val="00974048"/>
    <w:rsid w:val="00975917"/>
    <w:rsid w:val="00975972"/>
    <w:rsid w:val="00975B75"/>
    <w:rsid w:val="009761F9"/>
    <w:rsid w:val="00976257"/>
    <w:rsid w:val="00976ADB"/>
    <w:rsid w:val="00977920"/>
    <w:rsid w:val="009800C6"/>
    <w:rsid w:val="00980D48"/>
    <w:rsid w:val="00981129"/>
    <w:rsid w:val="009815EC"/>
    <w:rsid w:val="00982101"/>
    <w:rsid w:val="00982583"/>
    <w:rsid w:val="0098290F"/>
    <w:rsid w:val="00983530"/>
    <w:rsid w:val="00984B35"/>
    <w:rsid w:val="00986648"/>
    <w:rsid w:val="00987225"/>
    <w:rsid w:val="00987855"/>
    <w:rsid w:val="00987BBF"/>
    <w:rsid w:val="00987C02"/>
    <w:rsid w:val="00987F0F"/>
    <w:rsid w:val="0099054A"/>
    <w:rsid w:val="00990791"/>
    <w:rsid w:val="009908A2"/>
    <w:rsid w:val="00992B2A"/>
    <w:rsid w:val="00992CE9"/>
    <w:rsid w:val="00992F99"/>
    <w:rsid w:val="009930F7"/>
    <w:rsid w:val="00995DEF"/>
    <w:rsid w:val="009962AF"/>
    <w:rsid w:val="009967B8"/>
    <w:rsid w:val="00997E29"/>
    <w:rsid w:val="009A008F"/>
    <w:rsid w:val="009A046B"/>
    <w:rsid w:val="009A086F"/>
    <w:rsid w:val="009A232F"/>
    <w:rsid w:val="009A27DD"/>
    <w:rsid w:val="009A294F"/>
    <w:rsid w:val="009A37D0"/>
    <w:rsid w:val="009A42F7"/>
    <w:rsid w:val="009A4458"/>
    <w:rsid w:val="009A57A2"/>
    <w:rsid w:val="009A60BC"/>
    <w:rsid w:val="009A666D"/>
    <w:rsid w:val="009A6828"/>
    <w:rsid w:val="009A7459"/>
    <w:rsid w:val="009B0106"/>
    <w:rsid w:val="009B0EA2"/>
    <w:rsid w:val="009B12D6"/>
    <w:rsid w:val="009B1EB6"/>
    <w:rsid w:val="009B28EF"/>
    <w:rsid w:val="009B37EE"/>
    <w:rsid w:val="009B3F2D"/>
    <w:rsid w:val="009B456B"/>
    <w:rsid w:val="009B4A0C"/>
    <w:rsid w:val="009B554F"/>
    <w:rsid w:val="009B704C"/>
    <w:rsid w:val="009B79AA"/>
    <w:rsid w:val="009C13E3"/>
    <w:rsid w:val="009C156B"/>
    <w:rsid w:val="009C1A73"/>
    <w:rsid w:val="009C28B6"/>
    <w:rsid w:val="009C28DE"/>
    <w:rsid w:val="009C341F"/>
    <w:rsid w:val="009C3E0D"/>
    <w:rsid w:val="009C42B6"/>
    <w:rsid w:val="009C4603"/>
    <w:rsid w:val="009C46BF"/>
    <w:rsid w:val="009C4746"/>
    <w:rsid w:val="009C4813"/>
    <w:rsid w:val="009C567E"/>
    <w:rsid w:val="009C5683"/>
    <w:rsid w:val="009C5C8A"/>
    <w:rsid w:val="009C5EA2"/>
    <w:rsid w:val="009C6263"/>
    <w:rsid w:val="009C62B7"/>
    <w:rsid w:val="009C773B"/>
    <w:rsid w:val="009C7EF4"/>
    <w:rsid w:val="009D07E7"/>
    <w:rsid w:val="009D09C6"/>
    <w:rsid w:val="009D130D"/>
    <w:rsid w:val="009D1B51"/>
    <w:rsid w:val="009D30E7"/>
    <w:rsid w:val="009D3459"/>
    <w:rsid w:val="009D4AB1"/>
    <w:rsid w:val="009D5532"/>
    <w:rsid w:val="009D602A"/>
    <w:rsid w:val="009D781F"/>
    <w:rsid w:val="009D7E4D"/>
    <w:rsid w:val="009E0326"/>
    <w:rsid w:val="009E04D6"/>
    <w:rsid w:val="009E101A"/>
    <w:rsid w:val="009E1B48"/>
    <w:rsid w:val="009E2237"/>
    <w:rsid w:val="009E2AEE"/>
    <w:rsid w:val="009E303C"/>
    <w:rsid w:val="009E4C20"/>
    <w:rsid w:val="009E4DF9"/>
    <w:rsid w:val="009E5F59"/>
    <w:rsid w:val="009E607C"/>
    <w:rsid w:val="009E67D7"/>
    <w:rsid w:val="009E681A"/>
    <w:rsid w:val="009E697C"/>
    <w:rsid w:val="009F03CF"/>
    <w:rsid w:val="009F0D05"/>
    <w:rsid w:val="009F0FAC"/>
    <w:rsid w:val="009F13A2"/>
    <w:rsid w:val="009F144A"/>
    <w:rsid w:val="009F162F"/>
    <w:rsid w:val="009F1F54"/>
    <w:rsid w:val="009F236F"/>
    <w:rsid w:val="009F26C0"/>
    <w:rsid w:val="009F2BDF"/>
    <w:rsid w:val="009F3679"/>
    <w:rsid w:val="009F40CF"/>
    <w:rsid w:val="009F4B56"/>
    <w:rsid w:val="009F674F"/>
    <w:rsid w:val="009F6CCF"/>
    <w:rsid w:val="009F6CF8"/>
    <w:rsid w:val="009F709A"/>
    <w:rsid w:val="009F73A5"/>
    <w:rsid w:val="009F75F9"/>
    <w:rsid w:val="009F79FD"/>
    <w:rsid w:val="00A00A2A"/>
    <w:rsid w:val="00A00ECC"/>
    <w:rsid w:val="00A01134"/>
    <w:rsid w:val="00A01338"/>
    <w:rsid w:val="00A0383E"/>
    <w:rsid w:val="00A03CF5"/>
    <w:rsid w:val="00A044D9"/>
    <w:rsid w:val="00A0455C"/>
    <w:rsid w:val="00A04576"/>
    <w:rsid w:val="00A04EE3"/>
    <w:rsid w:val="00A0521F"/>
    <w:rsid w:val="00A05F96"/>
    <w:rsid w:val="00A070DA"/>
    <w:rsid w:val="00A07CFA"/>
    <w:rsid w:val="00A07EA7"/>
    <w:rsid w:val="00A10A7E"/>
    <w:rsid w:val="00A10B55"/>
    <w:rsid w:val="00A11018"/>
    <w:rsid w:val="00A135BB"/>
    <w:rsid w:val="00A13870"/>
    <w:rsid w:val="00A13A7B"/>
    <w:rsid w:val="00A14325"/>
    <w:rsid w:val="00A143C0"/>
    <w:rsid w:val="00A14CE6"/>
    <w:rsid w:val="00A14E7D"/>
    <w:rsid w:val="00A154A6"/>
    <w:rsid w:val="00A16D36"/>
    <w:rsid w:val="00A16FD1"/>
    <w:rsid w:val="00A17711"/>
    <w:rsid w:val="00A1784D"/>
    <w:rsid w:val="00A179AC"/>
    <w:rsid w:val="00A201E5"/>
    <w:rsid w:val="00A202AE"/>
    <w:rsid w:val="00A20442"/>
    <w:rsid w:val="00A2140E"/>
    <w:rsid w:val="00A225C2"/>
    <w:rsid w:val="00A229C7"/>
    <w:rsid w:val="00A2300F"/>
    <w:rsid w:val="00A230D5"/>
    <w:rsid w:val="00A2475D"/>
    <w:rsid w:val="00A2489A"/>
    <w:rsid w:val="00A24F63"/>
    <w:rsid w:val="00A250A3"/>
    <w:rsid w:val="00A265B2"/>
    <w:rsid w:val="00A2674A"/>
    <w:rsid w:val="00A26E80"/>
    <w:rsid w:val="00A30525"/>
    <w:rsid w:val="00A31794"/>
    <w:rsid w:val="00A31E78"/>
    <w:rsid w:val="00A32287"/>
    <w:rsid w:val="00A32641"/>
    <w:rsid w:val="00A326B0"/>
    <w:rsid w:val="00A33346"/>
    <w:rsid w:val="00A337C4"/>
    <w:rsid w:val="00A33E15"/>
    <w:rsid w:val="00A34420"/>
    <w:rsid w:val="00A34E91"/>
    <w:rsid w:val="00A35429"/>
    <w:rsid w:val="00A3596C"/>
    <w:rsid w:val="00A36285"/>
    <w:rsid w:val="00A36A14"/>
    <w:rsid w:val="00A3758B"/>
    <w:rsid w:val="00A375A9"/>
    <w:rsid w:val="00A37AB8"/>
    <w:rsid w:val="00A405F9"/>
    <w:rsid w:val="00A4092C"/>
    <w:rsid w:val="00A43658"/>
    <w:rsid w:val="00A43AD0"/>
    <w:rsid w:val="00A43F58"/>
    <w:rsid w:val="00A450B7"/>
    <w:rsid w:val="00A461B5"/>
    <w:rsid w:val="00A47169"/>
    <w:rsid w:val="00A502D0"/>
    <w:rsid w:val="00A50B06"/>
    <w:rsid w:val="00A51638"/>
    <w:rsid w:val="00A51BB8"/>
    <w:rsid w:val="00A529F5"/>
    <w:rsid w:val="00A531D2"/>
    <w:rsid w:val="00A53D14"/>
    <w:rsid w:val="00A5517A"/>
    <w:rsid w:val="00A556E4"/>
    <w:rsid w:val="00A5649F"/>
    <w:rsid w:val="00A5662A"/>
    <w:rsid w:val="00A56A31"/>
    <w:rsid w:val="00A60511"/>
    <w:rsid w:val="00A60A83"/>
    <w:rsid w:val="00A61F3E"/>
    <w:rsid w:val="00A62A5E"/>
    <w:rsid w:val="00A63432"/>
    <w:rsid w:val="00A64BE1"/>
    <w:rsid w:val="00A6590A"/>
    <w:rsid w:val="00A666F9"/>
    <w:rsid w:val="00A6779F"/>
    <w:rsid w:val="00A705A3"/>
    <w:rsid w:val="00A70D0C"/>
    <w:rsid w:val="00A714CD"/>
    <w:rsid w:val="00A72840"/>
    <w:rsid w:val="00A738B0"/>
    <w:rsid w:val="00A73EBC"/>
    <w:rsid w:val="00A744D7"/>
    <w:rsid w:val="00A75DA0"/>
    <w:rsid w:val="00A764F1"/>
    <w:rsid w:val="00A77369"/>
    <w:rsid w:val="00A77F58"/>
    <w:rsid w:val="00A80420"/>
    <w:rsid w:val="00A80E46"/>
    <w:rsid w:val="00A80F86"/>
    <w:rsid w:val="00A81E6C"/>
    <w:rsid w:val="00A82DF7"/>
    <w:rsid w:val="00A83F22"/>
    <w:rsid w:val="00A8454C"/>
    <w:rsid w:val="00A84701"/>
    <w:rsid w:val="00A8495C"/>
    <w:rsid w:val="00A8524A"/>
    <w:rsid w:val="00A852E4"/>
    <w:rsid w:val="00A853BE"/>
    <w:rsid w:val="00A86175"/>
    <w:rsid w:val="00A87951"/>
    <w:rsid w:val="00A90198"/>
    <w:rsid w:val="00A9079A"/>
    <w:rsid w:val="00A91308"/>
    <w:rsid w:val="00A91322"/>
    <w:rsid w:val="00A920B2"/>
    <w:rsid w:val="00A92464"/>
    <w:rsid w:val="00A92E3F"/>
    <w:rsid w:val="00A948D5"/>
    <w:rsid w:val="00A95631"/>
    <w:rsid w:val="00A96074"/>
    <w:rsid w:val="00A96658"/>
    <w:rsid w:val="00A96F15"/>
    <w:rsid w:val="00A97446"/>
    <w:rsid w:val="00A97B49"/>
    <w:rsid w:val="00A97B62"/>
    <w:rsid w:val="00A97B89"/>
    <w:rsid w:val="00A97C6B"/>
    <w:rsid w:val="00AA14E4"/>
    <w:rsid w:val="00AA3772"/>
    <w:rsid w:val="00AA3C76"/>
    <w:rsid w:val="00AA7804"/>
    <w:rsid w:val="00AB1413"/>
    <w:rsid w:val="00AB45F9"/>
    <w:rsid w:val="00AB46CB"/>
    <w:rsid w:val="00AB4EBF"/>
    <w:rsid w:val="00AB5839"/>
    <w:rsid w:val="00AB600A"/>
    <w:rsid w:val="00AB7DF8"/>
    <w:rsid w:val="00AC24A9"/>
    <w:rsid w:val="00AC2DB0"/>
    <w:rsid w:val="00AC3722"/>
    <w:rsid w:val="00AC3A3F"/>
    <w:rsid w:val="00AC3E10"/>
    <w:rsid w:val="00AC4C25"/>
    <w:rsid w:val="00AC5410"/>
    <w:rsid w:val="00AC54B2"/>
    <w:rsid w:val="00AC5746"/>
    <w:rsid w:val="00AC630E"/>
    <w:rsid w:val="00AC65D3"/>
    <w:rsid w:val="00AC79B4"/>
    <w:rsid w:val="00AC7A67"/>
    <w:rsid w:val="00AD01D4"/>
    <w:rsid w:val="00AD10DA"/>
    <w:rsid w:val="00AD2757"/>
    <w:rsid w:val="00AD3701"/>
    <w:rsid w:val="00AD3DA7"/>
    <w:rsid w:val="00AD4104"/>
    <w:rsid w:val="00AD535E"/>
    <w:rsid w:val="00AD64EF"/>
    <w:rsid w:val="00AE0D88"/>
    <w:rsid w:val="00AE0F51"/>
    <w:rsid w:val="00AE14A9"/>
    <w:rsid w:val="00AE156C"/>
    <w:rsid w:val="00AE344C"/>
    <w:rsid w:val="00AE391F"/>
    <w:rsid w:val="00AE4CD8"/>
    <w:rsid w:val="00AE5461"/>
    <w:rsid w:val="00AE5769"/>
    <w:rsid w:val="00AE63BA"/>
    <w:rsid w:val="00AE66F7"/>
    <w:rsid w:val="00AE78F3"/>
    <w:rsid w:val="00AF02BD"/>
    <w:rsid w:val="00AF11F6"/>
    <w:rsid w:val="00AF1304"/>
    <w:rsid w:val="00AF17F0"/>
    <w:rsid w:val="00AF28BA"/>
    <w:rsid w:val="00AF2ADD"/>
    <w:rsid w:val="00AF35A7"/>
    <w:rsid w:val="00AF386D"/>
    <w:rsid w:val="00AF5249"/>
    <w:rsid w:val="00AF5AFD"/>
    <w:rsid w:val="00AF64D5"/>
    <w:rsid w:val="00AF754E"/>
    <w:rsid w:val="00AF7C8E"/>
    <w:rsid w:val="00B00128"/>
    <w:rsid w:val="00B009A6"/>
    <w:rsid w:val="00B02354"/>
    <w:rsid w:val="00B03345"/>
    <w:rsid w:val="00B03495"/>
    <w:rsid w:val="00B03832"/>
    <w:rsid w:val="00B04BA9"/>
    <w:rsid w:val="00B04D33"/>
    <w:rsid w:val="00B067A9"/>
    <w:rsid w:val="00B07A26"/>
    <w:rsid w:val="00B07A32"/>
    <w:rsid w:val="00B10893"/>
    <w:rsid w:val="00B11A72"/>
    <w:rsid w:val="00B133A4"/>
    <w:rsid w:val="00B13561"/>
    <w:rsid w:val="00B14616"/>
    <w:rsid w:val="00B15937"/>
    <w:rsid w:val="00B170AD"/>
    <w:rsid w:val="00B200FB"/>
    <w:rsid w:val="00B2093A"/>
    <w:rsid w:val="00B21045"/>
    <w:rsid w:val="00B21BE2"/>
    <w:rsid w:val="00B21E32"/>
    <w:rsid w:val="00B2277C"/>
    <w:rsid w:val="00B23374"/>
    <w:rsid w:val="00B23527"/>
    <w:rsid w:val="00B23CAD"/>
    <w:rsid w:val="00B240DF"/>
    <w:rsid w:val="00B244B5"/>
    <w:rsid w:val="00B25056"/>
    <w:rsid w:val="00B25F9B"/>
    <w:rsid w:val="00B26252"/>
    <w:rsid w:val="00B263B7"/>
    <w:rsid w:val="00B274DC"/>
    <w:rsid w:val="00B27D59"/>
    <w:rsid w:val="00B310C3"/>
    <w:rsid w:val="00B31238"/>
    <w:rsid w:val="00B31692"/>
    <w:rsid w:val="00B334A6"/>
    <w:rsid w:val="00B33AA9"/>
    <w:rsid w:val="00B3432E"/>
    <w:rsid w:val="00B3441F"/>
    <w:rsid w:val="00B360D9"/>
    <w:rsid w:val="00B378D2"/>
    <w:rsid w:val="00B37E19"/>
    <w:rsid w:val="00B408D0"/>
    <w:rsid w:val="00B42655"/>
    <w:rsid w:val="00B42D07"/>
    <w:rsid w:val="00B42FDD"/>
    <w:rsid w:val="00B43045"/>
    <w:rsid w:val="00B4326E"/>
    <w:rsid w:val="00B43A6E"/>
    <w:rsid w:val="00B451CA"/>
    <w:rsid w:val="00B4559B"/>
    <w:rsid w:val="00B457C6"/>
    <w:rsid w:val="00B46200"/>
    <w:rsid w:val="00B46D02"/>
    <w:rsid w:val="00B46D5D"/>
    <w:rsid w:val="00B51491"/>
    <w:rsid w:val="00B527F2"/>
    <w:rsid w:val="00B52A5C"/>
    <w:rsid w:val="00B52B52"/>
    <w:rsid w:val="00B52EA9"/>
    <w:rsid w:val="00B5332A"/>
    <w:rsid w:val="00B5338A"/>
    <w:rsid w:val="00B54065"/>
    <w:rsid w:val="00B543A7"/>
    <w:rsid w:val="00B5485B"/>
    <w:rsid w:val="00B56151"/>
    <w:rsid w:val="00B57E71"/>
    <w:rsid w:val="00B603BD"/>
    <w:rsid w:val="00B6089B"/>
    <w:rsid w:val="00B6140E"/>
    <w:rsid w:val="00B61803"/>
    <w:rsid w:val="00B61FC7"/>
    <w:rsid w:val="00B6386D"/>
    <w:rsid w:val="00B64FAD"/>
    <w:rsid w:val="00B65373"/>
    <w:rsid w:val="00B65BC0"/>
    <w:rsid w:val="00B66611"/>
    <w:rsid w:val="00B66E32"/>
    <w:rsid w:val="00B67B17"/>
    <w:rsid w:val="00B67CE5"/>
    <w:rsid w:val="00B67F30"/>
    <w:rsid w:val="00B67FB6"/>
    <w:rsid w:val="00B70446"/>
    <w:rsid w:val="00B7090F"/>
    <w:rsid w:val="00B727F9"/>
    <w:rsid w:val="00B72C9F"/>
    <w:rsid w:val="00B73B7B"/>
    <w:rsid w:val="00B742B8"/>
    <w:rsid w:val="00B74EF0"/>
    <w:rsid w:val="00B759C3"/>
    <w:rsid w:val="00B7661E"/>
    <w:rsid w:val="00B77966"/>
    <w:rsid w:val="00B8048F"/>
    <w:rsid w:val="00B814F5"/>
    <w:rsid w:val="00B81CE7"/>
    <w:rsid w:val="00B81E85"/>
    <w:rsid w:val="00B826EF"/>
    <w:rsid w:val="00B82734"/>
    <w:rsid w:val="00B82774"/>
    <w:rsid w:val="00B8293E"/>
    <w:rsid w:val="00B82F19"/>
    <w:rsid w:val="00B83CA5"/>
    <w:rsid w:val="00B848AA"/>
    <w:rsid w:val="00B85527"/>
    <w:rsid w:val="00B858BE"/>
    <w:rsid w:val="00B8731E"/>
    <w:rsid w:val="00B9252A"/>
    <w:rsid w:val="00B93687"/>
    <w:rsid w:val="00B93C94"/>
    <w:rsid w:val="00B93D6C"/>
    <w:rsid w:val="00B93EE5"/>
    <w:rsid w:val="00B948B9"/>
    <w:rsid w:val="00B94AD3"/>
    <w:rsid w:val="00B94CF9"/>
    <w:rsid w:val="00B95AAE"/>
    <w:rsid w:val="00B970E6"/>
    <w:rsid w:val="00B97429"/>
    <w:rsid w:val="00B97872"/>
    <w:rsid w:val="00B97915"/>
    <w:rsid w:val="00BA0025"/>
    <w:rsid w:val="00BA06D4"/>
    <w:rsid w:val="00BA13E5"/>
    <w:rsid w:val="00BA1FFB"/>
    <w:rsid w:val="00BA678D"/>
    <w:rsid w:val="00BA6810"/>
    <w:rsid w:val="00BA7B4B"/>
    <w:rsid w:val="00BA7D95"/>
    <w:rsid w:val="00BA7E62"/>
    <w:rsid w:val="00BB1D12"/>
    <w:rsid w:val="00BB38BA"/>
    <w:rsid w:val="00BB3FA9"/>
    <w:rsid w:val="00BB4268"/>
    <w:rsid w:val="00BB45D4"/>
    <w:rsid w:val="00BB490B"/>
    <w:rsid w:val="00BB690D"/>
    <w:rsid w:val="00BB7DE1"/>
    <w:rsid w:val="00BC04F1"/>
    <w:rsid w:val="00BC09AC"/>
    <w:rsid w:val="00BC1CF8"/>
    <w:rsid w:val="00BC21C8"/>
    <w:rsid w:val="00BC23DC"/>
    <w:rsid w:val="00BC30F9"/>
    <w:rsid w:val="00BC42CC"/>
    <w:rsid w:val="00BC5BAE"/>
    <w:rsid w:val="00BC5C5D"/>
    <w:rsid w:val="00BD01E7"/>
    <w:rsid w:val="00BD02A7"/>
    <w:rsid w:val="00BD2488"/>
    <w:rsid w:val="00BD3709"/>
    <w:rsid w:val="00BD455A"/>
    <w:rsid w:val="00BD4CBD"/>
    <w:rsid w:val="00BD5875"/>
    <w:rsid w:val="00BD5BC8"/>
    <w:rsid w:val="00BD5D24"/>
    <w:rsid w:val="00BE0532"/>
    <w:rsid w:val="00BE0E03"/>
    <w:rsid w:val="00BE1310"/>
    <w:rsid w:val="00BE2F65"/>
    <w:rsid w:val="00BE3249"/>
    <w:rsid w:val="00BE492F"/>
    <w:rsid w:val="00BE50CE"/>
    <w:rsid w:val="00BE7A50"/>
    <w:rsid w:val="00BE7BCF"/>
    <w:rsid w:val="00BF0C7C"/>
    <w:rsid w:val="00BF17FE"/>
    <w:rsid w:val="00BF1D0D"/>
    <w:rsid w:val="00BF1EDE"/>
    <w:rsid w:val="00BF3FB2"/>
    <w:rsid w:val="00BF44BA"/>
    <w:rsid w:val="00BF4771"/>
    <w:rsid w:val="00BF521F"/>
    <w:rsid w:val="00BF61C2"/>
    <w:rsid w:val="00BF72AD"/>
    <w:rsid w:val="00BF7CD0"/>
    <w:rsid w:val="00C00AE8"/>
    <w:rsid w:val="00C01F1E"/>
    <w:rsid w:val="00C0266D"/>
    <w:rsid w:val="00C04833"/>
    <w:rsid w:val="00C04F91"/>
    <w:rsid w:val="00C06180"/>
    <w:rsid w:val="00C066C5"/>
    <w:rsid w:val="00C07366"/>
    <w:rsid w:val="00C073A7"/>
    <w:rsid w:val="00C079CB"/>
    <w:rsid w:val="00C109ED"/>
    <w:rsid w:val="00C112C0"/>
    <w:rsid w:val="00C1204E"/>
    <w:rsid w:val="00C12922"/>
    <w:rsid w:val="00C131AA"/>
    <w:rsid w:val="00C14127"/>
    <w:rsid w:val="00C166C2"/>
    <w:rsid w:val="00C169FD"/>
    <w:rsid w:val="00C20827"/>
    <w:rsid w:val="00C21D65"/>
    <w:rsid w:val="00C22134"/>
    <w:rsid w:val="00C2268F"/>
    <w:rsid w:val="00C22F4E"/>
    <w:rsid w:val="00C231B2"/>
    <w:rsid w:val="00C236D7"/>
    <w:rsid w:val="00C23B4F"/>
    <w:rsid w:val="00C25F51"/>
    <w:rsid w:val="00C2622E"/>
    <w:rsid w:val="00C26D8F"/>
    <w:rsid w:val="00C26F7F"/>
    <w:rsid w:val="00C30240"/>
    <w:rsid w:val="00C31C0F"/>
    <w:rsid w:val="00C322D8"/>
    <w:rsid w:val="00C33E87"/>
    <w:rsid w:val="00C34065"/>
    <w:rsid w:val="00C340E2"/>
    <w:rsid w:val="00C34F6E"/>
    <w:rsid w:val="00C35945"/>
    <w:rsid w:val="00C369DC"/>
    <w:rsid w:val="00C36D72"/>
    <w:rsid w:val="00C37CBE"/>
    <w:rsid w:val="00C404A8"/>
    <w:rsid w:val="00C40A29"/>
    <w:rsid w:val="00C4262E"/>
    <w:rsid w:val="00C42B76"/>
    <w:rsid w:val="00C42BDE"/>
    <w:rsid w:val="00C443F5"/>
    <w:rsid w:val="00C452BE"/>
    <w:rsid w:val="00C45459"/>
    <w:rsid w:val="00C45B0F"/>
    <w:rsid w:val="00C47FEA"/>
    <w:rsid w:val="00C503A0"/>
    <w:rsid w:val="00C50C3E"/>
    <w:rsid w:val="00C523E1"/>
    <w:rsid w:val="00C52641"/>
    <w:rsid w:val="00C52DC3"/>
    <w:rsid w:val="00C54A4F"/>
    <w:rsid w:val="00C55BDA"/>
    <w:rsid w:val="00C5665E"/>
    <w:rsid w:val="00C57DDE"/>
    <w:rsid w:val="00C60873"/>
    <w:rsid w:val="00C6105A"/>
    <w:rsid w:val="00C615DD"/>
    <w:rsid w:val="00C61B2E"/>
    <w:rsid w:val="00C62863"/>
    <w:rsid w:val="00C62973"/>
    <w:rsid w:val="00C632CD"/>
    <w:rsid w:val="00C63434"/>
    <w:rsid w:val="00C64180"/>
    <w:rsid w:val="00C64685"/>
    <w:rsid w:val="00C64EFF"/>
    <w:rsid w:val="00C66CDE"/>
    <w:rsid w:val="00C66D03"/>
    <w:rsid w:val="00C66FE8"/>
    <w:rsid w:val="00C70E63"/>
    <w:rsid w:val="00C71A40"/>
    <w:rsid w:val="00C71CD8"/>
    <w:rsid w:val="00C7249A"/>
    <w:rsid w:val="00C736F2"/>
    <w:rsid w:val="00C737B5"/>
    <w:rsid w:val="00C73916"/>
    <w:rsid w:val="00C73F0F"/>
    <w:rsid w:val="00C74FE0"/>
    <w:rsid w:val="00C7608D"/>
    <w:rsid w:val="00C777EF"/>
    <w:rsid w:val="00C80992"/>
    <w:rsid w:val="00C80D78"/>
    <w:rsid w:val="00C80E16"/>
    <w:rsid w:val="00C8296F"/>
    <w:rsid w:val="00C84B99"/>
    <w:rsid w:val="00C90ABB"/>
    <w:rsid w:val="00C90D2B"/>
    <w:rsid w:val="00C9173B"/>
    <w:rsid w:val="00C91B1F"/>
    <w:rsid w:val="00C925CA"/>
    <w:rsid w:val="00C92BD6"/>
    <w:rsid w:val="00C92FE5"/>
    <w:rsid w:val="00C9334B"/>
    <w:rsid w:val="00C93B2A"/>
    <w:rsid w:val="00C94460"/>
    <w:rsid w:val="00C95768"/>
    <w:rsid w:val="00C958A2"/>
    <w:rsid w:val="00C95F44"/>
    <w:rsid w:val="00C96609"/>
    <w:rsid w:val="00C9664E"/>
    <w:rsid w:val="00C968EA"/>
    <w:rsid w:val="00C97CA5"/>
    <w:rsid w:val="00C97DA2"/>
    <w:rsid w:val="00CA02C5"/>
    <w:rsid w:val="00CA02FC"/>
    <w:rsid w:val="00CA226B"/>
    <w:rsid w:val="00CA226C"/>
    <w:rsid w:val="00CA5624"/>
    <w:rsid w:val="00CA6444"/>
    <w:rsid w:val="00CA6827"/>
    <w:rsid w:val="00CA72C6"/>
    <w:rsid w:val="00CA7C02"/>
    <w:rsid w:val="00CB12E7"/>
    <w:rsid w:val="00CB15CA"/>
    <w:rsid w:val="00CB1AFC"/>
    <w:rsid w:val="00CB1D19"/>
    <w:rsid w:val="00CB3153"/>
    <w:rsid w:val="00CB3162"/>
    <w:rsid w:val="00CB36AB"/>
    <w:rsid w:val="00CB3F15"/>
    <w:rsid w:val="00CB43CE"/>
    <w:rsid w:val="00CB48E5"/>
    <w:rsid w:val="00CB503A"/>
    <w:rsid w:val="00CB5CC3"/>
    <w:rsid w:val="00CB69B5"/>
    <w:rsid w:val="00CB77F1"/>
    <w:rsid w:val="00CC0923"/>
    <w:rsid w:val="00CC320D"/>
    <w:rsid w:val="00CC3B68"/>
    <w:rsid w:val="00CC41A8"/>
    <w:rsid w:val="00CC42C6"/>
    <w:rsid w:val="00CC4B79"/>
    <w:rsid w:val="00CC4E9A"/>
    <w:rsid w:val="00CC52F8"/>
    <w:rsid w:val="00CC5448"/>
    <w:rsid w:val="00CC5458"/>
    <w:rsid w:val="00CC5620"/>
    <w:rsid w:val="00CC5A9E"/>
    <w:rsid w:val="00CC6090"/>
    <w:rsid w:val="00CC62D9"/>
    <w:rsid w:val="00CC69C4"/>
    <w:rsid w:val="00CC736E"/>
    <w:rsid w:val="00CC7C61"/>
    <w:rsid w:val="00CD0BC1"/>
    <w:rsid w:val="00CD0E7D"/>
    <w:rsid w:val="00CD138F"/>
    <w:rsid w:val="00CD1967"/>
    <w:rsid w:val="00CD1AF3"/>
    <w:rsid w:val="00CD36AC"/>
    <w:rsid w:val="00CD3893"/>
    <w:rsid w:val="00CD3949"/>
    <w:rsid w:val="00CD452E"/>
    <w:rsid w:val="00CD47EC"/>
    <w:rsid w:val="00CD4B22"/>
    <w:rsid w:val="00CD4BA7"/>
    <w:rsid w:val="00CD4BFA"/>
    <w:rsid w:val="00CD5AA1"/>
    <w:rsid w:val="00CD7525"/>
    <w:rsid w:val="00CD7A2F"/>
    <w:rsid w:val="00CD7D25"/>
    <w:rsid w:val="00CE004D"/>
    <w:rsid w:val="00CE019E"/>
    <w:rsid w:val="00CE04CC"/>
    <w:rsid w:val="00CE0FD5"/>
    <w:rsid w:val="00CE1147"/>
    <w:rsid w:val="00CE15AB"/>
    <w:rsid w:val="00CE1814"/>
    <w:rsid w:val="00CE181F"/>
    <w:rsid w:val="00CE18EB"/>
    <w:rsid w:val="00CE231D"/>
    <w:rsid w:val="00CE2D43"/>
    <w:rsid w:val="00CE2FBD"/>
    <w:rsid w:val="00CE3CDF"/>
    <w:rsid w:val="00CE59E0"/>
    <w:rsid w:val="00CE5D83"/>
    <w:rsid w:val="00CE639A"/>
    <w:rsid w:val="00CE6FF0"/>
    <w:rsid w:val="00CE787A"/>
    <w:rsid w:val="00CE7BDD"/>
    <w:rsid w:val="00CF0436"/>
    <w:rsid w:val="00CF22A8"/>
    <w:rsid w:val="00CF34DA"/>
    <w:rsid w:val="00CF4635"/>
    <w:rsid w:val="00CF601C"/>
    <w:rsid w:val="00CF6F76"/>
    <w:rsid w:val="00CF71B5"/>
    <w:rsid w:val="00CF788A"/>
    <w:rsid w:val="00CF7E16"/>
    <w:rsid w:val="00D00077"/>
    <w:rsid w:val="00D005C8"/>
    <w:rsid w:val="00D016E8"/>
    <w:rsid w:val="00D01FC8"/>
    <w:rsid w:val="00D0274C"/>
    <w:rsid w:val="00D02C3A"/>
    <w:rsid w:val="00D02E2C"/>
    <w:rsid w:val="00D0358F"/>
    <w:rsid w:val="00D03932"/>
    <w:rsid w:val="00D03C35"/>
    <w:rsid w:val="00D04469"/>
    <w:rsid w:val="00D04507"/>
    <w:rsid w:val="00D04A88"/>
    <w:rsid w:val="00D053DC"/>
    <w:rsid w:val="00D05DC7"/>
    <w:rsid w:val="00D07953"/>
    <w:rsid w:val="00D102FF"/>
    <w:rsid w:val="00D10B89"/>
    <w:rsid w:val="00D1147D"/>
    <w:rsid w:val="00D12BA5"/>
    <w:rsid w:val="00D15E5C"/>
    <w:rsid w:val="00D160F5"/>
    <w:rsid w:val="00D16568"/>
    <w:rsid w:val="00D20205"/>
    <w:rsid w:val="00D208CD"/>
    <w:rsid w:val="00D21934"/>
    <w:rsid w:val="00D2199F"/>
    <w:rsid w:val="00D21CDE"/>
    <w:rsid w:val="00D21EC6"/>
    <w:rsid w:val="00D225FE"/>
    <w:rsid w:val="00D23498"/>
    <w:rsid w:val="00D236E0"/>
    <w:rsid w:val="00D24BD7"/>
    <w:rsid w:val="00D26A8D"/>
    <w:rsid w:val="00D32D20"/>
    <w:rsid w:val="00D33907"/>
    <w:rsid w:val="00D343F2"/>
    <w:rsid w:val="00D345BE"/>
    <w:rsid w:val="00D352DD"/>
    <w:rsid w:val="00D35655"/>
    <w:rsid w:val="00D35DB9"/>
    <w:rsid w:val="00D36900"/>
    <w:rsid w:val="00D36AD7"/>
    <w:rsid w:val="00D36AF5"/>
    <w:rsid w:val="00D36B41"/>
    <w:rsid w:val="00D36F10"/>
    <w:rsid w:val="00D40104"/>
    <w:rsid w:val="00D4110C"/>
    <w:rsid w:val="00D412DC"/>
    <w:rsid w:val="00D4150D"/>
    <w:rsid w:val="00D41AB0"/>
    <w:rsid w:val="00D42364"/>
    <w:rsid w:val="00D429FF"/>
    <w:rsid w:val="00D43D72"/>
    <w:rsid w:val="00D46E1B"/>
    <w:rsid w:val="00D50CFD"/>
    <w:rsid w:val="00D51390"/>
    <w:rsid w:val="00D527E5"/>
    <w:rsid w:val="00D52A9E"/>
    <w:rsid w:val="00D53142"/>
    <w:rsid w:val="00D536FD"/>
    <w:rsid w:val="00D53B1D"/>
    <w:rsid w:val="00D544FD"/>
    <w:rsid w:val="00D5453F"/>
    <w:rsid w:val="00D547FD"/>
    <w:rsid w:val="00D54EFF"/>
    <w:rsid w:val="00D55907"/>
    <w:rsid w:val="00D55B9E"/>
    <w:rsid w:val="00D55CD7"/>
    <w:rsid w:val="00D601D2"/>
    <w:rsid w:val="00D60287"/>
    <w:rsid w:val="00D60383"/>
    <w:rsid w:val="00D60DFA"/>
    <w:rsid w:val="00D60FF0"/>
    <w:rsid w:val="00D61EDA"/>
    <w:rsid w:val="00D620EB"/>
    <w:rsid w:val="00D6462F"/>
    <w:rsid w:val="00D662E3"/>
    <w:rsid w:val="00D66571"/>
    <w:rsid w:val="00D66D1C"/>
    <w:rsid w:val="00D66DCF"/>
    <w:rsid w:val="00D707BC"/>
    <w:rsid w:val="00D7184F"/>
    <w:rsid w:val="00D71940"/>
    <w:rsid w:val="00D73AA3"/>
    <w:rsid w:val="00D73FAA"/>
    <w:rsid w:val="00D74322"/>
    <w:rsid w:val="00D74359"/>
    <w:rsid w:val="00D74F43"/>
    <w:rsid w:val="00D75BB2"/>
    <w:rsid w:val="00D75F86"/>
    <w:rsid w:val="00D75FFC"/>
    <w:rsid w:val="00D77704"/>
    <w:rsid w:val="00D7775C"/>
    <w:rsid w:val="00D80A45"/>
    <w:rsid w:val="00D812E5"/>
    <w:rsid w:val="00D81652"/>
    <w:rsid w:val="00D831F4"/>
    <w:rsid w:val="00D83E13"/>
    <w:rsid w:val="00D842BF"/>
    <w:rsid w:val="00D850EF"/>
    <w:rsid w:val="00D86D53"/>
    <w:rsid w:val="00D870FC"/>
    <w:rsid w:val="00D87C9E"/>
    <w:rsid w:val="00D87DB1"/>
    <w:rsid w:val="00D9092E"/>
    <w:rsid w:val="00D91032"/>
    <w:rsid w:val="00D910F7"/>
    <w:rsid w:val="00D91663"/>
    <w:rsid w:val="00D91801"/>
    <w:rsid w:val="00D92D11"/>
    <w:rsid w:val="00D938B7"/>
    <w:rsid w:val="00D94956"/>
    <w:rsid w:val="00D9529D"/>
    <w:rsid w:val="00D9599C"/>
    <w:rsid w:val="00D96040"/>
    <w:rsid w:val="00D96531"/>
    <w:rsid w:val="00D97D01"/>
    <w:rsid w:val="00DA0D39"/>
    <w:rsid w:val="00DA1153"/>
    <w:rsid w:val="00DA15C2"/>
    <w:rsid w:val="00DA1B80"/>
    <w:rsid w:val="00DA1E9F"/>
    <w:rsid w:val="00DA2350"/>
    <w:rsid w:val="00DA24E9"/>
    <w:rsid w:val="00DA3CB1"/>
    <w:rsid w:val="00DA45E3"/>
    <w:rsid w:val="00DA48A8"/>
    <w:rsid w:val="00DA4D05"/>
    <w:rsid w:val="00DA4FB0"/>
    <w:rsid w:val="00DA54ED"/>
    <w:rsid w:val="00DA5C96"/>
    <w:rsid w:val="00DA66B5"/>
    <w:rsid w:val="00DA73D0"/>
    <w:rsid w:val="00DB0CBC"/>
    <w:rsid w:val="00DB1976"/>
    <w:rsid w:val="00DB1B4C"/>
    <w:rsid w:val="00DB1BF6"/>
    <w:rsid w:val="00DB33B1"/>
    <w:rsid w:val="00DB34DC"/>
    <w:rsid w:val="00DB36EE"/>
    <w:rsid w:val="00DB38B1"/>
    <w:rsid w:val="00DB4252"/>
    <w:rsid w:val="00DB44C8"/>
    <w:rsid w:val="00DB4865"/>
    <w:rsid w:val="00DB56B7"/>
    <w:rsid w:val="00DB5A9B"/>
    <w:rsid w:val="00DB64A5"/>
    <w:rsid w:val="00DB6811"/>
    <w:rsid w:val="00DB7653"/>
    <w:rsid w:val="00DC0293"/>
    <w:rsid w:val="00DC0823"/>
    <w:rsid w:val="00DC2235"/>
    <w:rsid w:val="00DC24CF"/>
    <w:rsid w:val="00DC531D"/>
    <w:rsid w:val="00DC7C7D"/>
    <w:rsid w:val="00DD00A8"/>
    <w:rsid w:val="00DD02AD"/>
    <w:rsid w:val="00DD2756"/>
    <w:rsid w:val="00DD2C4F"/>
    <w:rsid w:val="00DD4EAE"/>
    <w:rsid w:val="00DD7E0B"/>
    <w:rsid w:val="00DE024A"/>
    <w:rsid w:val="00DE0D6B"/>
    <w:rsid w:val="00DE179E"/>
    <w:rsid w:val="00DE29F7"/>
    <w:rsid w:val="00DE2B2D"/>
    <w:rsid w:val="00DE30EB"/>
    <w:rsid w:val="00DE3F5A"/>
    <w:rsid w:val="00DE4267"/>
    <w:rsid w:val="00DE4382"/>
    <w:rsid w:val="00DE5CD2"/>
    <w:rsid w:val="00DE7243"/>
    <w:rsid w:val="00DE7703"/>
    <w:rsid w:val="00DE774C"/>
    <w:rsid w:val="00DE7DDC"/>
    <w:rsid w:val="00DF0734"/>
    <w:rsid w:val="00DF0998"/>
    <w:rsid w:val="00DF18C6"/>
    <w:rsid w:val="00DF2991"/>
    <w:rsid w:val="00DF475E"/>
    <w:rsid w:val="00DF4773"/>
    <w:rsid w:val="00DF67BF"/>
    <w:rsid w:val="00DF6E81"/>
    <w:rsid w:val="00DF6E94"/>
    <w:rsid w:val="00DF7196"/>
    <w:rsid w:val="00E00DC8"/>
    <w:rsid w:val="00E017BB"/>
    <w:rsid w:val="00E01B6B"/>
    <w:rsid w:val="00E01CC3"/>
    <w:rsid w:val="00E01D97"/>
    <w:rsid w:val="00E0255E"/>
    <w:rsid w:val="00E028E3"/>
    <w:rsid w:val="00E03576"/>
    <w:rsid w:val="00E03925"/>
    <w:rsid w:val="00E04C63"/>
    <w:rsid w:val="00E07ABD"/>
    <w:rsid w:val="00E1035C"/>
    <w:rsid w:val="00E10B75"/>
    <w:rsid w:val="00E10C01"/>
    <w:rsid w:val="00E11132"/>
    <w:rsid w:val="00E1166C"/>
    <w:rsid w:val="00E12EE2"/>
    <w:rsid w:val="00E1326A"/>
    <w:rsid w:val="00E13785"/>
    <w:rsid w:val="00E14E0C"/>
    <w:rsid w:val="00E15079"/>
    <w:rsid w:val="00E1507B"/>
    <w:rsid w:val="00E15229"/>
    <w:rsid w:val="00E15716"/>
    <w:rsid w:val="00E15AE5"/>
    <w:rsid w:val="00E16CA7"/>
    <w:rsid w:val="00E17B51"/>
    <w:rsid w:val="00E21EE9"/>
    <w:rsid w:val="00E21EED"/>
    <w:rsid w:val="00E24D25"/>
    <w:rsid w:val="00E26097"/>
    <w:rsid w:val="00E262EA"/>
    <w:rsid w:val="00E2643E"/>
    <w:rsid w:val="00E26EC1"/>
    <w:rsid w:val="00E2785A"/>
    <w:rsid w:val="00E27A30"/>
    <w:rsid w:val="00E316DA"/>
    <w:rsid w:val="00E319AC"/>
    <w:rsid w:val="00E32243"/>
    <w:rsid w:val="00E3300F"/>
    <w:rsid w:val="00E3306C"/>
    <w:rsid w:val="00E3433E"/>
    <w:rsid w:val="00E345AF"/>
    <w:rsid w:val="00E36E45"/>
    <w:rsid w:val="00E36E75"/>
    <w:rsid w:val="00E37234"/>
    <w:rsid w:val="00E37586"/>
    <w:rsid w:val="00E37F45"/>
    <w:rsid w:val="00E402DA"/>
    <w:rsid w:val="00E40702"/>
    <w:rsid w:val="00E40D4E"/>
    <w:rsid w:val="00E410AF"/>
    <w:rsid w:val="00E4414C"/>
    <w:rsid w:val="00E442F2"/>
    <w:rsid w:val="00E4593A"/>
    <w:rsid w:val="00E45ADB"/>
    <w:rsid w:val="00E45D0E"/>
    <w:rsid w:val="00E45D9E"/>
    <w:rsid w:val="00E461F4"/>
    <w:rsid w:val="00E465E7"/>
    <w:rsid w:val="00E466DA"/>
    <w:rsid w:val="00E46DDD"/>
    <w:rsid w:val="00E4700A"/>
    <w:rsid w:val="00E47417"/>
    <w:rsid w:val="00E47C49"/>
    <w:rsid w:val="00E47C95"/>
    <w:rsid w:val="00E47FE3"/>
    <w:rsid w:val="00E50B40"/>
    <w:rsid w:val="00E54098"/>
    <w:rsid w:val="00E54871"/>
    <w:rsid w:val="00E55518"/>
    <w:rsid w:val="00E557BA"/>
    <w:rsid w:val="00E55A0D"/>
    <w:rsid w:val="00E56AE5"/>
    <w:rsid w:val="00E57CFC"/>
    <w:rsid w:val="00E60C3F"/>
    <w:rsid w:val="00E62827"/>
    <w:rsid w:val="00E632DD"/>
    <w:rsid w:val="00E633C6"/>
    <w:rsid w:val="00E636ED"/>
    <w:rsid w:val="00E64145"/>
    <w:rsid w:val="00E65095"/>
    <w:rsid w:val="00E6788E"/>
    <w:rsid w:val="00E67B00"/>
    <w:rsid w:val="00E67EAC"/>
    <w:rsid w:val="00E70498"/>
    <w:rsid w:val="00E70625"/>
    <w:rsid w:val="00E72B8B"/>
    <w:rsid w:val="00E72E8B"/>
    <w:rsid w:val="00E756E6"/>
    <w:rsid w:val="00E75DB7"/>
    <w:rsid w:val="00E75E10"/>
    <w:rsid w:val="00E76290"/>
    <w:rsid w:val="00E769BA"/>
    <w:rsid w:val="00E76DA8"/>
    <w:rsid w:val="00E76F3E"/>
    <w:rsid w:val="00E8086B"/>
    <w:rsid w:val="00E815C7"/>
    <w:rsid w:val="00E82AEF"/>
    <w:rsid w:val="00E82B54"/>
    <w:rsid w:val="00E82EB2"/>
    <w:rsid w:val="00E8333A"/>
    <w:rsid w:val="00E8431C"/>
    <w:rsid w:val="00E846CB"/>
    <w:rsid w:val="00E84950"/>
    <w:rsid w:val="00E84CDE"/>
    <w:rsid w:val="00E86011"/>
    <w:rsid w:val="00E871CD"/>
    <w:rsid w:val="00E872CE"/>
    <w:rsid w:val="00E87B72"/>
    <w:rsid w:val="00E907BD"/>
    <w:rsid w:val="00E91861"/>
    <w:rsid w:val="00E92132"/>
    <w:rsid w:val="00E92811"/>
    <w:rsid w:val="00E92888"/>
    <w:rsid w:val="00E94412"/>
    <w:rsid w:val="00E94819"/>
    <w:rsid w:val="00E94E9E"/>
    <w:rsid w:val="00E95DAE"/>
    <w:rsid w:val="00E96758"/>
    <w:rsid w:val="00E96EBE"/>
    <w:rsid w:val="00E97DC8"/>
    <w:rsid w:val="00E97F68"/>
    <w:rsid w:val="00EA1010"/>
    <w:rsid w:val="00EA38AF"/>
    <w:rsid w:val="00EA42E5"/>
    <w:rsid w:val="00EA46DD"/>
    <w:rsid w:val="00EA5828"/>
    <w:rsid w:val="00EA647E"/>
    <w:rsid w:val="00EA68BF"/>
    <w:rsid w:val="00EA6F70"/>
    <w:rsid w:val="00EA7E23"/>
    <w:rsid w:val="00EB1B80"/>
    <w:rsid w:val="00EB25C6"/>
    <w:rsid w:val="00EB2BB9"/>
    <w:rsid w:val="00EB32BA"/>
    <w:rsid w:val="00EB3F90"/>
    <w:rsid w:val="00EB42BF"/>
    <w:rsid w:val="00EB4B65"/>
    <w:rsid w:val="00EB4FF6"/>
    <w:rsid w:val="00EB7289"/>
    <w:rsid w:val="00EB7CF0"/>
    <w:rsid w:val="00EC1D23"/>
    <w:rsid w:val="00EC3215"/>
    <w:rsid w:val="00EC3CC0"/>
    <w:rsid w:val="00EC3E16"/>
    <w:rsid w:val="00EC40E9"/>
    <w:rsid w:val="00EC662E"/>
    <w:rsid w:val="00EC7412"/>
    <w:rsid w:val="00EC74C4"/>
    <w:rsid w:val="00EC7762"/>
    <w:rsid w:val="00ED0B7B"/>
    <w:rsid w:val="00ED26F4"/>
    <w:rsid w:val="00ED40AD"/>
    <w:rsid w:val="00ED482E"/>
    <w:rsid w:val="00ED555A"/>
    <w:rsid w:val="00ED61AC"/>
    <w:rsid w:val="00ED6537"/>
    <w:rsid w:val="00ED7178"/>
    <w:rsid w:val="00ED77C7"/>
    <w:rsid w:val="00ED77F1"/>
    <w:rsid w:val="00EE057F"/>
    <w:rsid w:val="00EE0EC1"/>
    <w:rsid w:val="00EE1E42"/>
    <w:rsid w:val="00EE1EAE"/>
    <w:rsid w:val="00EE2D10"/>
    <w:rsid w:val="00EE44F6"/>
    <w:rsid w:val="00EE4A7E"/>
    <w:rsid w:val="00EE4E3E"/>
    <w:rsid w:val="00EE63A9"/>
    <w:rsid w:val="00EE6DE0"/>
    <w:rsid w:val="00EE736D"/>
    <w:rsid w:val="00EE7DCD"/>
    <w:rsid w:val="00EF07B9"/>
    <w:rsid w:val="00EF163A"/>
    <w:rsid w:val="00EF18C4"/>
    <w:rsid w:val="00EF1F99"/>
    <w:rsid w:val="00EF2A58"/>
    <w:rsid w:val="00EF3800"/>
    <w:rsid w:val="00EF384E"/>
    <w:rsid w:val="00EF3C1C"/>
    <w:rsid w:val="00EF511E"/>
    <w:rsid w:val="00EF58B2"/>
    <w:rsid w:val="00EF6C81"/>
    <w:rsid w:val="00EF7156"/>
    <w:rsid w:val="00EF77EC"/>
    <w:rsid w:val="00F0017D"/>
    <w:rsid w:val="00F00E55"/>
    <w:rsid w:val="00F012E3"/>
    <w:rsid w:val="00F01453"/>
    <w:rsid w:val="00F018E2"/>
    <w:rsid w:val="00F01F5D"/>
    <w:rsid w:val="00F02300"/>
    <w:rsid w:val="00F02AC9"/>
    <w:rsid w:val="00F047F7"/>
    <w:rsid w:val="00F0512E"/>
    <w:rsid w:val="00F05784"/>
    <w:rsid w:val="00F059F9"/>
    <w:rsid w:val="00F067E2"/>
    <w:rsid w:val="00F071E6"/>
    <w:rsid w:val="00F0768B"/>
    <w:rsid w:val="00F10090"/>
    <w:rsid w:val="00F101CB"/>
    <w:rsid w:val="00F102CA"/>
    <w:rsid w:val="00F10F07"/>
    <w:rsid w:val="00F11A80"/>
    <w:rsid w:val="00F12E20"/>
    <w:rsid w:val="00F13ADB"/>
    <w:rsid w:val="00F14A13"/>
    <w:rsid w:val="00F14E9F"/>
    <w:rsid w:val="00F15332"/>
    <w:rsid w:val="00F1587E"/>
    <w:rsid w:val="00F160DF"/>
    <w:rsid w:val="00F17318"/>
    <w:rsid w:val="00F176B7"/>
    <w:rsid w:val="00F17B60"/>
    <w:rsid w:val="00F20345"/>
    <w:rsid w:val="00F23338"/>
    <w:rsid w:val="00F2393D"/>
    <w:rsid w:val="00F23B4C"/>
    <w:rsid w:val="00F24339"/>
    <w:rsid w:val="00F243D2"/>
    <w:rsid w:val="00F247B1"/>
    <w:rsid w:val="00F24BF7"/>
    <w:rsid w:val="00F2507C"/>
    <w:rsid w:val="00F25610"/>
    <w:rsid w:val="00F25C41"/>
    <w:rsid w:val="00F25F54"/>
    <w:rsid w:val="00F26298"/>
    <w:rsid w:val="00F26D1B"/>
    <w:rsid w:val="00F2704E"/>
    <w:rsid w:val="00F27784"/>
    <w:rsid w:val="00F3090E"/>
    <w:rsid w:val="00F3125C"/>
    <w:rsid w:val="00F31417"/>
    <w:rsid w:val="00F31C56"/>
    <w:rsid w:val="00F31EB7"/>
    <w:rsid w:val="00F32C18"/>
    <w:rsid w:val="00F32F56"/>
    <w:rsid w:val="00F33250"/>
    <w:rsid w:val="00F33FDA"/>
    <w:rsid w:val="00F34375"/>
    <w:rsid w:val="00F3470C"/>
    <w:rsid w:val="00F35B53"/>
    <w:rsid w:val="00F36344"/>
    <w:rsid w:val="00F36609"/>
    <w:rsid w:val="00F3662C"/>
    <w:rsid w:val="00F407E9"/>
    <w:rsid w:val="00F4096B"/>
    <w:rsid w:val="00F41631"/>
    <w:rsid w:val="00F41950"/>
    <w:rsid w:val="00F41D82"/>
    <w:rsid w:val="00F42A24"/>
    <w:rsid w:val="00F437E2"/>
    <w:rsid w:val="00F44AE4"/>
    <w:rsid w:val="00F44C5E"/>
    <w:rsid w:val="00F45751"/>
    <w:rsid w:val="00F46D25"/>
    <w:rsid w:val="00F47F21"/>
    <w:rsid w:val="00F50A7D"/>
    <w:rsid w:val="00F50BD1"/>
    <w:rsid w:val="00F50CD8"/>
    <w:rsid w:val="00F50F2C"/>
    <w:rsid w:val="00F51124"/>
    <w:rsid w:val="00F51824"/>
    <w:rsid w:val="00F5259C"/>
    <w:rsid w:val="00F52699"/>
    <w:rsid w:val="00F53BC7"/>
    <w:rsid w:val="00F53FD6"/>
    <w:rsid w:val="00F5582D"/>
    <w:rsid w:val="00F55B5F"/>
    <w:rsid w:val="00F56183"/>
    <w:rsid w:val="00F564DA"/>
    <w:rsid w:val="00F57078"/>
    <w:rsid w:val="00F57403"/>
    <w:rsid w:val="00F60C81"/>
    <w:rsid w:val="00F60D5B"/>
    <w:rsid w:val="00F60DAB"/>
    <w:rsid w:val="00F614E9"/>
    <w:rsid w:val="00F61A7A"/>
    <w:rsid w:val="00F6327C"/>
    <w:rsid w:val="00F64612"/>
    <w:rsid w:val="00F649A1"/>
    <w:rsid w:val="00F650F9"/>
    <w:rsid w:val="00F65A7E"/>
    <w:rsid w:val="00F663B4"/>
    <w:rsid w:val="00F66BA4"/>
    <w:rsid w:val="00F66EBE"/>
    <w:rsid w:val="00F67030"/>
    <w:rsid w:val="00F67B91"/>
    <w:rsid w:val="00F67CCC"/>
    <w:rsid w:val="00F70D5A"/>
    <w:rsid w:val="00F70FE9"/>
    <w:rsid w:val="00F73CF7"/>
    <w:rsid w:val="00F74D3A"/>
    <w:rsid w:val="00F75B3C"/>
    <w:rsid w:val="00F75BC5"/>
    <w:rsid w:val="00F76569"/>
    <w:rsid w:val="00F769A5"/>
    <w:rsid w:val="00F775FC"/>
    <w:rsid w:val="00F77C72"/>
    <w:rsid w:val="00F803D5"/>
    <w:rsid w:val="00F80BA0"/>
    <w:rsid w:val="00F81295"/>
    <w:rsid w:val="00F8221C"/>
    <w:rsid w:val="00F83AF7"/>
    <w:rsid w:val="00F849D6"/>
    <w:rsid w:val="00F865A1"/>
    <w:rsid w:val="00F86C5A"/>
    <w:rsid w:val="00F876B4"/>
    <w:rsid w:val="00F90270"/>
    <w:rsid w:val="00F9142C"/>
    <w:rsid w:val="00F925AD"/>
    <w:rsid w:val="00F92EE9"/>
    <w:rsid w:val="00F935E9"/>
    <w:rsid w:val="00F9391B"/>
    <w:rsid w:val="00F94B94"/>
    <w:rsid w:val="00F94D08"/>
    <w:rsid w:val="00F95DD2"/>
    <w:rsid w:val="00F96627"/>
    <w:rsid w:val="00F97B67"/>
    <w:rsid w:val="00FA12B5"/>
    <w:rsid w:val="00FA183F"/>
    <w:rsid w:val="00FA259B"/>
    <w:rsid w:val="00FA2DF8"/>
    <w:rsid w:val="00FA39C5"/>
    <w:rsid w:val="00FA44C6"/>
    <w:rsid w:val="00FA46B2"/>
    <w:rsid w:val="00FA519F"/>
    <w:rsid w:val="00FA5740"/>
    <w:rsid w:val="00FA5A75"/>
    <w:rsid w:val="00FA5E24"/>
    <w:rsid w:val="00FA6048"/>
    <w:rsid w:val="00FA6E15"/>
    <w:rsid w:val="00FA717E"/>
    <w:rsid w:val="00FA78A9"/>
    <w:rsid w:val="00FB04B5"/>
    <w:rsid w:val="00FB1483"/>
    <w:rsid w:val="00FB1C72"/>
    <w:rsid w:val="00FB20B8"/>
    <w:rsid w:val="00FB23F3"/>
    <w:rsid w:val="00FB4FE5"/>
    <w:rsid w:val="00FB5C30"/>
    <w:rsid w:val="00FB7827"/>
    <w:rsid w:val="00FB7C2E"/>
    <w:rsid w:val="00FC0C03"/>
    <w:rsid w:val="00FC0FEF"/>
    <w:rsid w:val="00FC3215"/>
    <w:rsid w:val="00FC40C4"/>
    <w:rsid w:val="00FC547C"/>
    <w:rsid w:val="00FC56EB"/>
    <w:rsid w:val="00FD10EF"/>
    <w:rsid w:val="00FD1E26"/>
    <w:rsid w:val="00FD27C4"/>
    <w:rsid w:val="00FD2BB3"/>
    <w:rsid w:val="00FD2D40"/>
    <w:rsid w:val="00FD2F99"/>
    <w:rsid w:val="00FD4C9A"/>
    <w:rsid w:val="00FD5140"/>
    <w:rsid w:val="00FD54BF"/>
    <w:rsid w:val="00FD57EE"/>
    <w:rsid w:val="00FD6A03"/>
    <w:rsid w:val="00FD73D6"/>
    <w:rsid w:val="00FE0C83"/>
    <w:rsid w:val="00FE2761"/>
    <w:rsid w:val="00FE2A82"/>
    <w:rsid w:val="00FE2CE0"/>
    <w:rsid w:val="00FE3708"/>
    <w:rsid w:val="00FE3CAB"/>
    <w:rsid w:val="00FE477A"/>
    <w:rsid w:val="00FE4859"/>
    <w:rsid w:val="00FE5585"/>
    <w:rsid w:val="00FE56FD"/>
    <w:rsid w:val="00FE60B7"/>
    <w:rsid w:val="00FE661B"/>
    <w:rsid w:val="00FE6FFA"/>
    <w:rsid w:val="00FE737D"/>
    <w:rsid w:val="00FE7677"/>
    <w:rsid w:val="00FF10C3"/>
    <w:rsid w:val="00FF1275"/>
    <w:rsid w:val="00FF1BAA"/>
    <w:rsid w:val="00FF270F"/>
    <w:rsid w:val="00FF28DF"/>
    <w:rsid w:val="00FF40FD"/>
    <w:rsid w:val="00FF57E5"/>
    <w:rsid w:val="00FF5F0F"/>
    <w:rsid w:val="00FF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27CF7D"/>
  <w15:docId w15:val="{2AB9BAA1-A456-4D17-9BBC-E587FE24B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 Light" w:eastAsia="Arial" w:hAnsi="Calibri Light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5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F2991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ETZAdresse">
    <w:name w:val="NETZ Adresse"/>
    <w:link w:val="NETZAdresseZchn"/>
    <w:autoRedefine/>
    <w:qFormat/>
    <w:rsid w:val="003243B7"/>
    <w:rPr>
      <w:rFonts w:eastAsia="Times New Roman"/>
      <w:sz w:val="14"/>
    </w:rPr>
  </w:style>
  <w:style w:type="paragraph" w:customStyle="1" w:styleId="enviaNETZBarcode">
    <w:name w:val="envia NETZ Barcode"/>
    <w:basedOn w:val="Standard"/>
    <w:qFormat/>
    <w:rsid w:val="003243B7"/>
    <w:pPr>
      <w:spacing w:before="20" w:after="20" w:line="240" w:lineRule="auto"/>
    </w:pPr>
    <w:rPr>
      <w:rFonts w:eastAsia="Times New Roman" w:cs="Arial"/>
      <w:color w:val="C0C0C0"/>
      <w:sz w:val="10"/>
      <w:szCs w:val="10"/>
    </w:rPr>
  </w:style>
  <w:style w:type="paragraph" w:customStyle="1" w:styleId="enviaNETZEingangsvermerk">
    <w:name w:val="envia NETZ Eingangsvermerk"/>
    <w:qFormat/>
    <w:rsid w:val="003243B7"/>
    <w:pPr>
      <w:spacing w:before="40"/>
    </w:pPr>
    <w:rPr>
      <w:rFonts w:eastAsia="Times New Roman"/>
      <w:sz w:val="10"/>
    </w:rPr>
  </w:style>
  <w:style w:type="paragraph" w:customStyle="1" w:styleId="NETZErluterung">
    <w:name w:val="NETZ Erläuterung"/>
    <w:autoRedefine/>
    <w:qFormat/>
    <w:rsid w:val="00266D8E"/>
    <w:pPr>
      <w:spacing w:before="60" w:after="60"/>
    </w:pPr>
    <w:rPr>
      <w:rFonts w:eastAsia="Times New Roman"/>
      <w:sz w:val="16"/>
    </w:rPr>
  </w:style>
  <w:style w:type="paragraph" w:customStyle="1" w:styleId="NETZFeldbezeichnung">
    <w:name w:val="NETZ Feldbezeichnung"/>
    <w:autoRedefine/>
    <w:qFormat/>
    <w:rsid w:val="003243B7"/>
    <w:pPr>
      <w:spacing w:before="20"/>
    </w:pPr>
    <w:rPr>
      <w:rFonts w:eastAsia="Times New Roman"/>
      <w:sz w:val="12"/>
    </w:rPr>
  </w:style>
  <w:style w:type="paragraph" w:customStyle="1" w:styleId="NETZFllfelder">
    <w:name w:val="NETZ Füllfelder"/>
    <w:autoRedefine/>
    <w:qFormat/>
    <w:rsid w:val="00266D8E"/>
    <w:pPr>
      <w:spacing w:before="40"/>
    </w:pPr>
    <w:rPr>
      <w:rFonts w:eastAsia="Times New Roman"/>
      <w:noProof/>
      <w:sz w:val="16"/>
      <w:szCs w:val="16"/>
    </w:rPr>
  </w:style>
  <w:style w:type="paragraph" w:customStyle="1" w:styleId="NETZFllfelder-Fett">
    <w:name w:val="NETZ Füllfelder-Fett"/>
    <w:basedOn w:val="NETZFllfelder"/>
    <w:autoRedefine/>
    <w:qFormat/>
    <w:rsid w:val="003243B7"/>
    <w:rPr>
      <w:b/>
    </w:rPr>
  </w:style>
  <w:style w:type="paragraph" w:customStyle="1" w:styleId="enviaNETZFussnote">
    <w:name w:val="envia NETZ Fussnote"/>
    <w:qFormat/>
    <w:rsid w:val="003243B7"/>
    <w:rPr>
      <w:rFonts w:eastAsia="Times New Roman"/>
      <w:sz w:val="12"/>
    </w:rPr>
  </w:style>
  <w:style w:type="paragraph" w:customStyle="1" w:styleId="enviaNETZFusszeile">
    <w:name w:val="envia NETZ Fusszeile"/>
    <w:qFormat/>
    <w:rsid w:val="003243B7"/>
    <w:pPr>
      <w:jc w:val="right"/>
    </w:pPr>
    <w:rPr>
      <w:rFonts w:eastAsia="Times New Roman"/>
      <w:sz w:val="12"/>
    </w:rPr>
  </w:style>
  <w:style w:type="paragraph" w:customStyle="1" w:styleId="NETZgroeLeerzeile">
    <w:name w:val="NETZ große Leerzeile"/>
    <w:autoRedefine/>
    <w:qFormat/>
    <w:rsid w:val="00F02AC9"/>
    <w:rPr>
      <w:rFonts w:eastAsia="Times New Roman"/>
      <w:sz w:val="8"/>
    </w:rPr>
  </w:style>
  <w:style w:type="paragraph" w:customStyle="1" w:styleId="enviaNETZLeerzeile">
    <w:name w:val="envia NETZ Leerzeile"/>
    <w:qFormat/>
    <w:rsid w:val="003243B7"/>
    <w:rPr>
      <w:rFonts w:eastAsia="Times New Roman"/>
      <w:sz w:val="2"/>
    </w:rPr>
  </w:style>
  <w:style w:type="paragraph" w:customStyle="1" w:styleId="enviaNETZSubtitel">
    <w:name w:val="envia NETZ Subtitel"/>
    <w:basedOn w:val="Standard"/>
    <w:qFormat/>
    <w:rsid w:val="003243B7"/>
    <w:pPr>
      <w:spacing w:after="0" w:line="270" w:lineRule="exact"/>
      <w:jc w:val="both"/>
    </w:pPr>
    <w:rPr>
      <w:rFonts w:eastAsia="Times New Roman"/>
      <w:b/>
      <w:color w:val="0070C0"/>
      <w:sz w:val="28"/>
    </w:rPr>
  </w:style>
  <w:style w:type="paragraph" w:customStyle="1" w:styleId="NETZText">
    <w:name w:val="NETZ Text"/>
    <w:qFormat/>
    <w:rsid w:val="003243B7"/>
    <w:pPr>
      <w:spacing w:after="60"/>
      <w:jc w:val="both"/>
    </w:pPr>
    <w:rPr>
      <w:rFonts w:eastAsia="Times New Roman"/>
      <w:spacing w:val="-6"/>
      <w:sz w:val="18"/>
    </w:rPr>
  </w:style>
  <w:style w:type="paragraph" w:customStyle="1" w:styleId="enviaNETZTextFett">
    <w:name w:val="envia NETZ Text + Fett"/>
    <w:basedOn w:val="NETZText"/>
    <w:rsid w:val="003243B7"/>
    <w:rPr>
      <w:b/>
      <w:bCs/>
      <w:spacing w:val="0"/>
    </w:rPr>
  </w:style>
  <w:style w:type="paragraph" w:customStyle="1" w:styleId="enviaNETZTextFettKursivVerdichtetdurch05pt">
    <w:name w:val="envia NETZ Text + Fett Kursiv Verdichtet durch  05 pt"/>
    <w:basedOn w:val="NETZText"/>
    <w:rsid w:val="003243B7"/>
    <w:pPr>
      <w:spacing w:after="0"/>
    </w:pPr>
    <w:rPr>
      <w:b/>
      <w:bCs/>
      <w:i/>
      <w:iCs/>
    </w:rPr>
  </w:style>
  <w:style w:type="paragraph" w:customStyle="1" w:styleId="enviaNETZTextZentriertFett">
    <w:name w:val="envia NETZ Text + Zentriert+Fett"/>
    <w:basedOn w:val="NETZText"/>
    <w:rsid w:val="003243B7"/>
    <w:pPr>
      <w:jc w:val="center"/>
    </w:pPr>
    <w:rPr>
      <w:b/>
    </w:rPr>
  </w:style>
  <w:style w:type="paragraph" w:customStyle="1" w:styleId="enviaNETZText1">
    <w:name w:val="envia NETZ Text 1"/>
    <w:basedOn w:val="NETZText"/>
    <w:qFormat/>
    <w:rsid w:val="003243B7"/>
    <w:pPr>
      <w:spacing w:after="20"/>
    </w:pPr>
  </w:style>
  <w:style w:type="paragraph" w:customStyle="1" w:styleId="enviaNETZText2">
    <w:name w:val="envia NETZ Text 2"/>
    <w:basedOn w:val="NETZText"/>
    <w:qFormat/>
    <w:rsid w:val="003243B7"/>
    <w:pPr>
      <w:framePr w:hSpace="142" w:wrap="around" w:hAnchor="text" w:yAlign="bottom"/>
      <w:spacing w:after="0"/>
      <w:suppressOverlap/>
    </w:pPr>
  </w:style>
  <w:style w:type="character" w:customStyle="1" w:styleId="enviaNETZTextZeichen">
    <w:name w:val="envia NETZ Text Zeichen"/>
    <w:basedOn w:val="Absatz-Standardschriftart"/>
    <w:uiPriority w:val="1"/>
    <w:qFormat/>
    <w:rsid w:val="003243B7"/>
    <w:rPr>
      <w:rFonts w:ascii="Arial" w:hAnsi="Arial"/>
      <w:b/>
      <w:color w:val="0070C0"/>
      <w:spacing w:val="0"/>
      <w:sz w:val="20"/>
    </w:rPr>
  </w:style>
  <w:style w:type="paragraph" w:customStyle="1" w:styleId="NETZTitel">
    <w:name w:val="NETZ Titel"/>
    <w:basedOn w:val="Standard"/>
    <w:autoRedefine/>
    <w:qFormat/>
    <w:rsid w:val="00011E82"/>
    <w:pPr>
      <w:spacing w:after="0" w:line="320" w:lineRule="exact"/>
    </w:pPr>
    <w:rPr>
      <w:rFonts w:eastAsia="Times New Roman"/>
      <w:b/>
      <w:color w:val="0070C0"/>
      <w:sz w:val="28"/>
    </w:rPr>
  </w:style>
  <w:style w:type="paragraph" w:customStyle="1" w:styleId="NETZberschrift">
    <w:name w:val="NETZ Überschrift"/>
    <w:autoRedefine/>
    <w:qFormat/>
    <w:rsid w:val="004642C3"/>
    <w:pPr>
      <w:spacing w:after="20"/>
    </w:pPr>
    <w:rPr>
      <w:rFonts w:eastAsia="Times New Roman"/>
      <w:b/>
      <w:szCs w:val="18"/>
    </w:rPr>
  </w:style>
  <w:style w:type="paragraph" w:customStyle="1" w:styleId="NETZUntertitel">
    <w:name w:val="NETZ Untertitel"/>
    <w:autoRedefine/>
    <w:qFormat/>
    <w:rsid w:val="00CA6827"/>
    <w:pPr>
      <w:spacing w:before="40" w:line="276" w:lineRule="auto"/>
    </w:pPr>
    <w:rPr>
      <w:rFonts w:eastAsia="Times New Roman"/>
      <w:sz w:val="18"/>
    </w:rPr>
  </w:style>
  <w:style w:type="paragraph" w:customStyle="1" w:styleId="FormatvorlageenviaNETZTitelGrobuchstabenLinks">
    <w:name w:val="Formatvorlage envia NETZ Titel + Großbuchstaben + Links"/>
    <w:basedOn w:val="NETZTitel"/>
    <w:rsid w:val="003243B7"/>
  </w:style>
  <w:style w:type="table" w:styleId="Tabellenraster">
    <w:name w:val="Table Grid"/>
    <w:basedOn w:val="NormaleTabelle"/>
    <w:uiPriority w:val="59"/>
    <w:rsid w:val="00C566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fzeile">
    <w:name w:val="header"/>
    <w:aliases w:val="_Kopfzeile"/>
    <w:basedOn w:val="Standard"/>
    <w:link w:val="KopfzeileZchn"/>
    <w:uiPriority w:val="59"/>
    <w:unhideWhenUsed/>
    <w:rsid w:val="002F0C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aliases w:val="_Kopfzeile Zchn"/>
    <w:basedOn w:val="Absatz-Standardschriftart"/>
    <w:link w:val="Kopfzeile"/>
    <w:uiPriority w:val="59"/>
    <w:rsid w:val="002F0CF7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2F0C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F0CF7"/>
    <w:rPr>
      <w:sz w:val="22"/>
      <w:szCs w:val="22"/>
      <w:lang w:eastAsia="en-US"/>
    </w:rPr>
  </w:style>
  <w:style w:type="character" w:customStyle="1" w:styleId="enviaNETZfett">
    <w:name w:val="envia NETZ fett"/>
    <w:basedOn w:val="Absatz-Standardschriftart"/>
    <w:uiPriority w:val="1"/>
    <w:qFormat/>
    <w:rsid w:val="00730432"/>
    <w:rPr>
      <w:b/>
    </w:rPr>
  </w:style>
  <w:style w:type="paragraph" w:customStyle="1" w:styleId="enviaNETZAdresseFett">
    <w:name w:val="envia NETZ Adresse + Fett"/>
    <w:basedOn w:val="NETZAdresse"/>
    <w:link w:val="enviaNETZAdresseFettZchn"/>
    <w:qFormat/>
    <w:rsid w:val="00DF2991"/>
    <w:rPr>
      <w:b/>
    </w:rPr>
  </w:style>
  <w:style w:type="character" w:customStyle="1" w:styleId="NETZAdresseZchn">
    <w:name w:val="NETZ Adresse Zchn"/>
    <w:basedOn w:val="Absatz-Standardschriftart"/>
    <w:link w:val="NETZAdresse"/>
    <w:rsid w:val="00DF2991"/>
    <w:rPr>
      <w:rFonts w:eastAsia="Times New Roman"/>
      <w:sz w:val="14"/>
    </w:rPr>
  </w:style>
  <w:style w:type="character" w:customStyle="1" w:styleId="enviaNETZAdresseFettZchn">
    <w:name w:val="envia NETZ Adresse + Fett Zchn"/>
    <w:basedOn w:val="NETZAdresseZchn"/>
    <w:link w:val="enviaNETZAdresseFett"/>
    <w:rsid w:val="00DF2991"/>
    <w:rPr>
      <w:rFonts w:eastAsia="Times New Roman"/>
      <w:b/>
      <w:sz w:val="14"/>
    </w:rPr>
  </w:style>
  <w:style w:type="character" w:customStyle="1" w:styleId="FettAltF">
    <w:name w:val="_Fett (Alt + F)"/>
    <w:basedOn w:val="Absatz-Standardschriftart"/>
    <w:qFormat/>
    <w:rsid w:val="003F4313"/>
    <w:rPr>
      <w:b/>
      <w:bCs/>
      <w:lang w:val="de-DE"/>
    </w:rPr>
  </w:style>
  <w:style w:type="paragraph" w:customStyle="1" w:styleId="NETZFuzeileFirmierung">
    <w:name w:val="NETZ Fußzeile Firmierung"/>
    <w:basedOn w:val="Fuzeile"/>
    <w:autoRedefine/>
    <w:qFormat/>
    <w:rsid w:val="0084075A"/>
    <w:pPr>
      <w:tabs>
        <w:tab w:val="clear" w:pos="4536"/>
        <w:tab w:val="clear" w:pos="9072"/>
      </w:tabs>
      <w:spacing w:after="0" w:line="180" w:lineRule="atLeast"/>
    </w:pPr>
    <w:rPr>
      <w:rFonts w:eastAsia="Times New Roman" w:cs="Calibri Light"/>
      <w:b/>
      <w:noProof/>
      <w:sz w:val="15"/>
      <w:szCs w:val="15"/>
      <w:lang w:eastAsia="en-US"/>
    </w:rPr>
  </w:style>
  <w:style w:type="paragraph" w:styleId="Titel">
    <w:name w:val="Title"/>
    <w:aliases w:val="_Titel"/>
    <w:basedOn w:val="Standard"/>
    <w:next w:val="Standard"/>
    <w:link w:val="TitelZchn"/>
    <w:uiPriority w:val="34"/>
    <w:qFormat/>
    <w:rsid w:val="0084075A"/>
    <w:pPr>
      <w:keepNext/>
      <w:spacing w:after="0" w:line="432" w:lineRule="atLeast"/>
    </w:pPr>
    <w:rPr>
      <w:rFonts w:asciiTheme="majorHAnsi" w:eastAsia="Times New Roman" w:hAnsiTheme="majorHAnsi"/>
      <w:b/>
      <w:sz w:val="36"/>
      <w:szCs w:val="32"/>
      <w:lang w:eastAsia="en-US"/>
    </w:rPr>
  </w:style>
  <w:style w:type="character" w:customStyle="1" w:styleId="TitelZchn">
    <w:name w:val="Titel Zchn"/>
    <w:aliases w:val="_Titel Zchn"/>
    <w:basedOn w:val="Absatz-Standardschriftart"/>
    <w:link w:val="Titel"/>
    <w:uiPriority w:val="34"/>
    <w:rsid w:val="0084075A"/>
    <w:rPr>
      <w:rFonts w:asciiTheme="majorHAnsi" w:eastAsia="Times New Roman" w:hAnsiTheme="majorHAnsi"/>
      <w:b/>
      <w:sz w:val="36"/>
      <w:szCs w:val="32"/>
      <w:lang w:eastAsia="en-US"/>
    </w:rPr>
  </w:style>
  <w:style w:type="paragraph" w:customStyle="1" w:styleId="FuzeileFirmierung">
    <w:name w:val="_Fußzeile Firmierung"/>
    <w:basedOn w:val="Fuzeile"/>
    <w:qFormat/>
    <w:rsid w:val="0084075A"/>
    <w:pPr>
      <w:tabs>
        <w:tab w:val="clear" w:pos="4536"/>
        <w:tab w:val="clear" w:pos="9072"/>
      </w:tabs>
      <w:spacing w:after="0" w:line="180" w:lineRule="atLeast"/>
    </w:pPr>
    <w:rPr>
      <w:rFonts w:asciiTheme="minorHAnsi" w:eastAsia="Times New Roman" w:hAnsiTheme="minorHAnsi"/>
      <w:noProof/>
      <w:sz w:val="15"/>
      <w:szCs w:val="15"/>
      <w:lang w:eastAsia="en-US"/>
    </w:rPr>
  </w:style>
  <w:style w:type="character" w:styleId="Hyperlink">
    <w:name w:val="Hyperlink"/>
    <w:aliases w:val="_Hyperlink"/>
    <w:basedOn w:val="Absatz-Standardschriftart"/>
    <w:uiPriority w:val="99"/>
    <w:unhideWhenUsed/>
    <w:rsid w:val="00D36AF5"/>
    <w:rPr>
      <w:color w:val="0000FF"/>
      <w:u w:val="single"/>
      <w:lang w:val="de-DE"/>
    </w:rPr>
  </w:style>
  <w:style w:type="paragraph" w:customStyle="1" w:styleId="enviaNETZTitel">
    <w:name w:val="envia NETZ Titel"/>
    <w:basedOn w:val="Standard"/>
    <w:rsid w:val="00011E82"/>
    <w:pPr>
      <w:spacing w:after="0" w:line="320" w:lineRule="exact"/>
      <w:jc w:val="both"/>
    </w:pPr>
    <w:rPr>
      <w:rFonts w:eastAsia="Times New Roman"/>
      <w:b/>
      <w:color w:val="0070C0"/>
      <w:sz w:val="2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11E82"/>
    <w:rPr>
      <w:color w:val="605E5C"/>
      <w:shd w:val="clear" w:color="auto" w:fill="E1DFDD"/>
    </w:rPr>
  </w:style>
  <w:style w:type="paragraph" w:customStyle="1" w:styleId="enviaNETZberschrift">
    <w:name w:val="envia NETZ Überschrift"/>
    <w:qFormat/>
    <w:rsid w:val="004642C3"/>
    <w:rPr>
      <w:rFonts w:eastAsia="Times New Roman"/>
      <w:b/>
      <w:color w:val="0070C0"/>
    </w:rPr>
  </w:style>
  <w:style w:type="paragraph" w:customStyle="1" w:styleId="enviaNETZFeldbezeichnung">
    <w:name w:val="envia NETZ Feldbezeichnung"/>
    <w:qFormat/>
    <w:rsid w:val="004642C3"/>
    <w:pPr>
      <w:spacing w:before="20"/>
    </w:pPr>
    <w:rPr>
      <w:rFonts w:eastAsia="Times New Roman"/>
      <w:sz w:val="12"/>
    </w:rPr>
  </w:style>
  <w:style w:type="paragraph" w:customStyle="1" w:styleId="enviaNETZText">
    <w:name w:val="envia NETZ Text"/>
    <w:qFormat/>
    <w:rsid w:val="00C62863"/>
    <w:pPr>
      <w:spacing w:after="60"/>
      <w:jc w:val="both"/>
    </w:pPr>
    <w:rPr>
      <w:rFonts w:eastAsia="Times New Roman"/>
      <w:spacing w:val="-6"/>
      <w:sz w:val="18"/>
    </w:rPr>
  </w:style>
  <w:style w:type="paragraph" w:customStyle="1" w:styleId="enviaNETZgroeLeerzeile">
    <w:name w:val="envia NETZ große Leerzeile"/>
    <w:qFormat/>
    <w:rsid w:val="0008639C"/>
    <w:rPr>
      <w:rFonts w:eastAsia="Times New Roman"/>
      <w:sz w:val="8"/>
    </w:rPr>
  </w:style>
  <w:style w:type="paragraph" w:customStyle="1" w:styleId="enviaNETZFllfelder">
    <w:name w:val="envia NETZ Füllfelder"/>
    <w:qFormat/>
    <w:rsid w:val="00D05DC7"/>
    <w:pPr>
      <w:spacing w:before="20"/>
    </w:pPr>
    <w:rPr>
      <w:rFonts w:eastAsia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76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inspeiser@mitnetz-strom.de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einspeiser@mitnetz-strom.de" TargetMode="External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K-NW\K-NW-V\K-NW-VV\2_Vertr&#228;ge\01_AO\01-01_Standardnetzvetr&#228;ge_Strom\5_Best&#228;tigung_Netzanschluss\1_Letztverbraucher_NS\2_Best&#228;tigung\2010-10_2013-01-19\BNA_G_NS-RLM_2010-10_2013-01-19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0B53A93D617B4F831121F8305CF923" ma:contentTypeVersion="2" ma:contentTypeDescription="Ein neues Dokument erstellen." ma:contentTypeScope="" ma:versionID="949e755f39d736d6dc3c418589ec5b06">
  <xsd:schema xmlns:xsd="http://www.w3.org/2001/XMLSchema" xmlns:xs="http://www.w3.org/2001/XMLSchema" xmlns:p="http://schemas.microsoft.com/office/2006/metadata/properties" xmlns:ns2="3bae45c0-2143-4819-aa6b-35649f54bba6" targetNamespace="http://schemas.microsoft.com/office/2006/metadata/properties" ma:root="true" ma:fieldsID="66e17092102cc6e4543554b4b075f5bc" ns2:_="">
    <xsd:import namespace="3bae45c0-2143-4819-aa6b-35649f54bb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e45c0-2143-4819-aa6b-35649f54b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990EAD-DF6C-4D03-BEA7-A90CAF7F478A}">
  <ds:schemaRefs>
    <ds:schemaRef ds:uri="http://purl.org/dc/elements/1.1/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documentManagement/types"/>
    <ds:schemaRef ds:uri="3bae45c0-2143-4819-aa6b-35649f54bba6"/>
    <ds:schemaRef ds:uri="http://schemas.microsoft.com/office/2006/metadata/properties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AA546AB-C3AD-43F0-B275-853C71AA61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DD250B-D3E0-4C4B-A7DA-A160E47A75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0F8BB1-E824-4F5D-994C-E403A6A9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e45c0-2143-4819-aa6b-35649f54b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BNA_G_NS-RLM_2010-10_2013-01-19</Template>
  <TotalTime>0</TotalTime>
  <Pages>1</Pages>
  <Words>303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Nachweis_Vertrag kommunale Beteiligung_2025-01</vt:lpstr>
    </vt:vector>
  </TitlesOfParts>
  <Company>Dieser PC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Nachweis_Vertrag kommunale Beteiligung_2025-01</dc:title>
  <dc:subject/>
  <dc:creator>Annette Roy</dc:creator>
  <cp:keywords/>
  <dc:description/>
  <cp:lastModifiedBy>Kind, Jens</cp:lastModifiedBy>
  <cp:revision>3</cp:revision>
  <cp:lastPrinted>2010-10-15T11:06:00Z</cp:lastPrinted>
  <dcterms:created xsi:type="dcterms:W3CDTF">2025-01-16T09:22:00Z</dcterms:created>
  <dcterms:modified xsi:type="dcterms:W3CDTF">2025-01-16T09:24:00Z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0x010100A20B53A93D617B4F831121F8305CF923</vt:lpwstr>
  </property>
</Properties>
</file>