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C1FD" w14:textId="77777777" w:rsidR="00CB0EC9" w:rsidRDefault="00CB0EC9" w:rsidP="00DE445E">
      <w:pPr>
        <w:pStyle w:val="dlModulbegrenzung"/>
      </w:pPr>
    </w:p>
    <w:p w14:paraId="77EDD2A9" w14:textId="77777777" w:rsidR="00CB0EC9" w:rsidRDefault="00CB0EC9" w:rsidP="00AD5BA9">
      <w:pPr>
        <w:pStyle w:val="dlTitel1zentriert"/>
      </w:pPr>
      <w:r>
        <w:t>Bestätigung</w:t>
      </w:r>
    </w:p>
    <w:p w14:paraId="79B78FBB" w14:textId="77777777" w:rsidR="00CB0EC9" w:rsidRDefault="00CB0EC9" w:rsidP="00AD5BA9">
      <w:pPr>
        <w:pStyle w:val="dlTitel2zentriert"/>
      </w:pPr>
      <w:r>
        <w:t>der Qualifikation von Elektrofachkräften / Elektrotechnisch unterwiesenen Personen</w:t>
      </w:r>
    </w:p>
    <w:p w14:paraId="12120055" w14:textId="77777777" w:rsidR="00CB0EC9" w:rsidRDefault="00CB0EC9" w:rsidP="00C25908">
      <w:pPr>
        <w:pStyle w:val="dltextzentriert"/>
      </w:pPr>
      <w:r>
        <w:t>Der Unterzeichner bestätigt hiermit, dass sein/e Mitarbeiter/in</w:t>
      </w:r>
    </w:p>
    <w:p w14:paraId="57A3790C" w14:textId="77777777" w:rsidR="00CB0EC9" w:rsidRDefault="00CB0EC9" w:rsidP="00C25908">
      <w:pPr>
        <w:pStyle w:val="dltextzentriert"/>
      </w:pPr>
    </w:p>
    <w:p w14:paraId="356795BB" w14:textId="77777777" w:rsidR="00CB0EC9" w:rsidRDefault="00CB0EC9" w:rsidP="00491CBE">
      <w:pPr>
        <w:pStyle w:val="dltext"/>
        <w:rPr>
          <w:rFonts w:asciiTheme="minorHAnsi" w:hAnsiTheme="minorHAnsi" w:cstheme="minorHAnsi"/>
          <w:b/>
        </w:rPr>
      </w:pPr>
      <w:r w:rsidRPr="00491CB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437D7" wp14:editId="508EFB99">
                <wp:simplePos x="0" y="0"/>
                <wp:positionH relativeFrom="column">
                  <wp:posOffset>884479</wp:posOffset>
                </wp:positionH>
                <wp:positionV relativeFrom="paragraph">
                  <wp:posOffset>172669</wp:posOffset>
                </wp:positionV>
                <wp:extent cx="4462272" cy="0"/>
                <wp:effectExtent l="0" t="0" r="0" b="0"/>
                <wp:wrapNone/>
                <wp:docPr id="10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22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7D690" id="Lin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65pt,13.6pt" to="42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"/>
            </w:pict>
          </mc:Fallback>
        </mc:AlternateContent>
      </w:r>
      <w:r>
        <w:t xml:space="preserve">Herr / Frau </w:t>
      </w:r>
      <w: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  <w:noProof/>
        </w:rPr>
        <w:t> </w:t>
      </w:r>
      <w:r>
        <w:rPr>
          <w:rFonts w:asciiTheme="minorHAnsi" w:hAnsiTheme="minorHAnsi" w:cstheme="minorHAnsi"/>
          <w:b/>
          <w:noProof/>
        </w:rPr>
        <w:t> </w:t>
      </w:r>
      <w:r>
        <w:rPr>
          <w:rFonts w:asciiTheme="minorHAnsi" w:hAnsiTheme="minorHAnsi" w:cstheme="minorHAnsi"/>
          <w:b/>
          <w:noProof/>
        </w:rPr>
        <w:t> </w:t>
      </w:r>
      <w:r>
        <w:rPr>
          <w:rFonts w:asciiTheme="minorHAnsi" w:hAnsiTheme="minorHAnsi" w:cstheme="minorHAnsi"/>
          <w:b/>
          <w:noProof/>
        </w:rPr>
        <w:t> </w:t>
      </w:r>
      <w:r>
        <w:rPr>
          <w:rFonts w:asciiTheme="minorHAnsi" w:hAnsiTheme="minorHAnsi" w:cstheme="minorHAnsi"/>
          <w:b/>
          <w:noProof/>
        </w:rPr>
        <w:t> </w:t>
      </w:r>
      <w:r>
        <w:rPr>
          <w:rFonts w:asciiTheme="minorHAnsi" w:hAnsiTheme="minorHAnsi" w:cstheme="minorHAnsi"/>
          <w:b/>
        </w:rPr>
        <w:fldChar w:fldCharType="end"/>
      </w:r>
    </w:p>
    <w:p w14:paraId="61E7EEA3" w14:textId="77777777" w:rsidR="00CB0EC9" w:rsidRPr="00491CBE" w:rsidRDefault="00CB0EC9" w:rsidP="00491CBE">
      <w:pPr>
        <w:pStyle w:val="dltex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91CBE">
        <w:rPr>
          <w:sz w:val="16"/>
          <w:szCs w:val="16"/>
        </w:rPr>
        <w:t>Vor- und Zuname</w:t>
      </w:r>
    </w:p>
    <w:p w14:paraId="19BADCE7" w14:textId="77777777" w:rsidR="00CB0EC9" w:rsidRDefault="00CB0EC9" w:rsidP="00C25908">
      <w:pPr>
        <w:pStyle w:val="dltextzentriert"/>
      </w:pPr>
    </w:p>
    <w:p w14:paraId="30B93CCC" w14:textId="77777777" w:rsidR="00CB0EC9" w:rsidRDefault="00CB0EC9" w:rsidP="00C25908">
      <w:pPr>
        <w:pStyle w:val="dltext"/>
      </w:pPr>
      <w:r>
        <w:rPr>
          <w:rFonts w:asciiTheme="minorHAnsi" w:hAnsiTheme="minorHAnsi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>
        <w:t xml:space="preserve"> Elektrofachkraft** entsprechend DIN VDE 0105-100*</w:t>
      </w:r>
    </w:p>
    <w:p w14:paraId="4D5E1E66" w14:textId="77777777" w:rsidR="00CB0EC9" w:rsidRDefault="00CB0EC9" w:rsidP="00C25908">
      <w:pPr>
        <w:pStyle w:val="dltext"/>
      </w:pP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bookmarkEnd w:id="1"/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>
        <w:t>Elektrotechnisch unterwiesene Person entsprechend DIN VDE 0105-100*</w:t>
      </w:r>
    </w:p>
    <w:p w14:paraId="2EC1030D" w14:textId="77777777" w:rsidR="00CB0EC9" w:rsidRDefault="00CB0EC9" w:rsidP="00C25908">
      <w:pPr>
        <w:pStyle w:val="dltext"/>
      </w:pPr>
      <w:r>
        <w:t>ist und er ihm / ihr die Beauftragung erteilt hat, mit dieser Qualifikation für sein Unternehmen tätig zu sein.</w:t>
      </w:r>
    </w:p>
    <w:p w14:paraId="3D9ED4F3" w14:textId="77777777" w:rsidR="00CB0EC9" w:rsidRDefault="00CB0EC9" w:rsidP="00C25908">
      <w:pPr>
        <w:pStyle w:val="dl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6FF7D" wp14:editId="5C942F42">
                <wp:simplePos x="0" y="0"/>
                <wp:positionH relativeFrom="column">
                  <wp:posOffset>657065</wp:posOffset>
                </wp:positionH>
                <wp:positionV relativeFrom="paragraph">
                  <wp:posOffset>167835</wp:posOffset>
                </wp:positionV>
                <wp:extent cx="1572567" cy="0"/>
                <wp:effectExtent l="0" t="0" r="0" b="0"/>
                <wp:wrapNone/>
                <wp:docPr id="1002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D2E7E0" id="Gerader Verbinde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3.2pt" to="175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" strokecolor="black [3040]"/>
            </w:pict>
          </mc:Fallback>
        </mc:AlternateContent>
      </w:r>
      <w:r>
        <w:t xml:space="preserve">Herr / Frau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t xml:space="preserve"> </w:t>
      </w:r>
      <w:r>
        <w:tab/>
      </w:r>
      <w:r>
        <w:tab/>
      </w:r>
      <w:r>
        <w:tab/>
        <w:t>besitzt die fachliche Ausbildung, Qualifikation und Erfahrungen, Tätigkeiten an Anlagen der Energieversorgung/-verteilung (z. B. Umspannwerke) in oder an</w:t>
      </w:r>
    </w:p>
    <w:p w14:paraId="115C5635" w14:textId="77777777" w:rsidR="00CB0EC9" w:rsidRDefault="00CB0EC9" w:rsidP="00C25908">
      <w:pPr>
        <w:pStyle w:val="dltext"/>
      </w:pP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t xml:space="preserve"> Niederspannungsanlagen*, </w:t>
      </w: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t xml:space="preserve"> Mittelspannungsanlagen*, </w:t>
      </w: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t xml:space="preserve"> Hochspannungsanlagen*</w:t>
      </w:r>
    </w:p>
    <w:p w14:paraId="1E63E042" w14:textId="77777777" w:rsidR="00CB0EC9" w:rsidRDefault="00CB0EC9" w:rsidP="00C25908">
      <w:pPr>
        <w:pStyle w:val="dltext"/>
      </w:pPr>
      <w:r>
        <w:t>entsprechend dem in folgendem Dokument</w:t>
      </w:r>
    </w:p>
    <w:p w14:paraId="789F15DF" w14:textId="77777777" w:rsidR="00CB0EC9" w:rsidRDefault="00CB0EC9" w:rsidP="00AA248E">
      <w:pPr>
        <w:pStyle w:val="Textkrper"/>
        <w:tabs>
          <w:tab w:val="left" w:pos="2694"/>
        </w:tabs>
        <w:spacing w:before="24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5D071" wp14:editId="7A7A543E">
                <wp:simplePos x="0" y="0"/>
                <wp:positionH relativeFrom="column">
                  <wp:posOffset>29042</wp:posOffset>
                </wp:positionH>
                <wp:positionV relativeFrom="paragraph">
                  <wp:posOffset>309810</wp:posOffset>
                </wp:positionV>
                <wp:extent cx="6159639" cy="0"/>
                <wp:effectExtent l="0" t="0" r="0" b="0"/>
                <wp:wrapNone/>
                <wp:docPr id="1003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FBBEA" id="Gerader Verbinde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24.4pt" to="487.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" strokecolor="black [3040]"/>
            </w:pict>
          </mc:Fallback>
        </mc:AlternateConten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</w:t>
      </w:r>
      <w:r>
        <w:rPr>
          <w:rFonts w:asciiTheme="minorHAnsi" w:hAnsiTheme="minorHAnsi" w:cstheme="minorHAnsi"/>
          <w:noProof/>
          <w:sz w:val="20"/>
        </w:rPr>
        <w:t> </w:t>
      </w:r>
      <w:r>
        <w:rPr>
          <w:rFonts w:asciiTheme="minorHAnsi" w:hAnsiTheme="minorHAnsi" w:cstheme="minorHAnsi"/>
          <w:noProof/>
          <w:sz w:val="20"/>
        </w:rPr>
        <w:t> </w:t>
      </w:r>
      <w:r>
        <w:rPr>
          <w:rFonts w:asciiTheme="minorHAnsi" w:hAnsiTheme="minorHAnsi" w:cstheme="minorHAnsi"/>
          <w:noProof/>
          <w:sz w:val="20"/>
        </w:rPr>
        <w:t> </w:t>
      </w:r>
      <w:r>
        <w:rPr>
          <w:rFonts w:asciiTheme="minorHAnsi" w:hAnsiTheme="minorHAnsi" w:cstheme="minorHAnsi"/>
          <w:noProof/>
          <w:sz w:val="20"/>
        </w:rPr>
        <w:t> </w:t>
      </w:r>
      <w:r>
        <w:fldChar w:fldCharType="end"/>
      </w:r>
      <w:bookmarkEnd w:id="2"/>
    </w:p>
    <w:p w14:paraId="0A16FA4F" w14:textId="77777777" w:rsidR="00CB0EC9" w:rsidRPr="00AA248E" w:rsidRDefault="00CB0EC9" w:rsidP="00AA248E">
      <w:pPr>
        <w:pStyle w:val="dltext"/>
        <w:jc w:val="center"/>
        <w:rPr>
          <w:sz w:val="16"/>
          <w:szCs w:val="16"/>
        </w:rPr>
      </w:pPr>
      <w:r w:rsidRPr="00AA248E">
        <w:rPr>
          <w:sz w:val="16"/>
          <w:szCs w:val="16"/>
        </w:rPr>
        <w:t>Datum, Nr. und Bezeichnung des Angebotes bzw. Auftrages</w:t>
      </w:r>
    </w:p>
    <w:p w14:paraId="2E8D6A90" w14:textId="77777777" w:rsidR="00CB0EC9" w:rsidRDefault="00CB0EC9" w:rsidP="00C25908">
      <w:pPr>
        <w:pStyle w:val="dltext"/>
      </w:pPr>
      <w:r>
        <w:t>angebotenen bzw. beauftragten Leistungsumfang auszuführen.</w:t>
      </w:r>
    </w:p>
    <w:p w14:paraId="023DE331" w14:textId="77777777" w:rsidR="00CB0EC9" w:rsidRDefault="00CB0EC9" w:rsidP="00C25908">
      <w:pPr>
        <w:pStyle w:val="dltext"/>
      </w:pPr>
      <w:r>
        <w:t>Zusätzlich wird bescheinigt, dass er / sie in der Lage ist, das Verhalten</w:t>
      </w:r>
    </w:p>
    <w:p w14:paraId="1B419037" w14:textId="77777777" w:rsidR="00CB0EC9" w:rsidRDefault="00CB0EC9" w:rsidP="00C25908">
      <w:pPr>
        <w:pStyle w:val="dltext"/>
      </w:pP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t xml:space="preserve"> in abgeschlossenen elektrischen Betriebsstätten*,</w:t>
      </w:r>
    </w:p>
    <w:p w14:paraId="3D46576A" w14:textId="77777777" w:rsidR="00CB0EC9" w:rsidRDefault="00CB0EC9" w:rsidP="00C25908">
      <w:pPr>
        <w:pStyle w:val="dltext"/>
      </w:pP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t xml:space="preserve"> bei Arbeiten an Freileitungen*</w:t>
      </w:r>
    </w:p>
    <w:p w14:paraId="4E944849" w14:textId="77777777" w:rsidR="00CB0EC9" w:rsidRDefault="00CB0EC9" w:rsidP="00C25908">
      <w:pPr>
        <w:pStyle w:val="dltext"/>
      </w:pPr>
      <w:r>
        <w:t>zu beurteilen und sich daraus ergebende Gefahren zu erkennen.</w:t>
      </w:r>
    </w:p>
    <w:p w14:paraId="29A5FD00" w14:textId="77777777" w:rsidR="00CB0EC9" w:rsidRDefault="00CB0EC9" w:rsidP="00C25908">
      <w:pPr>
        <w:pStyle w:val="dltext"/>
      </w:pPr>
      <w:r>
        <w:t>Insbesondere die Bestimmungen sicherheitsrelevanter Vorschriften, wie DGUV Vorschrift 3 (BGV A3) und DIN VDE 0105-100 u. a. sind der o. g. Elektrofachkraft bzw. elektrotechnisch unterwiesenen Person inhaltlich bekannt.</w:t>
      </w:r>
    </w:p>
    <w:p w14:paraId="5FE7B2BA" w14:textId="77777777" w:rsidR="00CB0EC9" w:rsidRDefault="00CB0EC9" w:rsidP="00C25908">
      <w:pPr>
        <w:pStyle w:val="dltext"/>
      </w:pPr>
    </w:p>
    <w:tbl>
      <w:tblPr>
        <w:tblW w:w="9288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85"/>
        <w:gridCol w:w="1111"/>
        <w:gridCol w:w="3096"/>
        <w:gridCol w:w="3096"/>
      </w:tblGrid>
      <w:tr w:rsidR="00941693" w:rsidRPr="00941693" w14:paraId="2C09A635" w14:textId="77777777" w:rsidTr="001C75EE">
        <w:tc>
          <w:tcPr>
            <w:tcW w:w="1985" w:type="dxa"/>
          </w:tcPr>
          <w:p w14:paraId="56C07F95" w14:textId="77777777" w:rsidR="00CB0EC9" w:rsidRPr="00941693" w:rsidRDefault="00CB0EC9" w:rsidP="00941693">
            <w:pPr>
              <w:pStyle w:val="dllisttext"/>
            </w:pPr>
            <w:r w:rsidRPr="00941693">
              <w:t>Firma:</w:t>
            </w:r>
          </w:p>
        </w:tc>
        <w:tc>
          <w:tcPr>
            <w:tcW w:w="7303" w:type="dxa"/>
            <w:gridSpan w:val="3"/>
            <w:tcBorders>
              <w:bottom w:val="single" w:sz="4" w:space="0" w:color="auto"/>
            </w:tcBorders>
          </w:tcPr>
          <w:p w14:paraId="31EB5431" w14:textId="77777777" w:rsidR="00CB0EC9" w:rsidRPr="00941693" w:rsidRDefault="00CB0EC9" w:rsidP="001C75EE">
            <w:pPr>
              <w:pStyle w:val="dllisttext"/>
            </w:pPr>
            <w:r w:rsidRPr="0094169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41693">
              <w:instrText xml:space="preserve"> FORMTEXT </w:instrText>
            </w:r>
            <w:r w:rsidRPr="0094169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1693">
              <w:fldChar w:fldCharType="end"/>
            </w:r>
          </w:p>
        </w:tc>
      </w:tr>
      <w:tr w:rsidR="00941693" w:rsidRPr="00941693" w14:paraId="07095E0A" w14:textId="77777777" w:rsidTr="001C75EE">
        <w:tc>
          <w:tcPr>
            <w:tcW w:w="1985" w:type="dxa"/>
          </w:tcPr>
          <w:p w14:paraId="093A00E5" w14:textId="77777777" w:rsidR="00CB0EC9" w:rsidRPr="00941693" w:rsidRDefault="00CB0EC9" w:rsidP="001C75EE">
            <w:pPr>
              <w:pStyle w:val="dllisttext"/>
            </w:pPr>
            <w:r w:rsidRPr="00941693">
              <w:t>Anschrift: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41092B" w14:textId="77777777" w:rsidR="00CB0EC9" w:rsidRPr="00941693" w:rsidRDefault="00CB0EC9" w:rsidP="001C75EE">
            <w:pPr>
              <w:pStyle w:val="dllisttext"/>
            </w:pPr>
            <w:r w:rsidRPr="0094169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41693">
              <w:instrText xml:space="preserve"> FORMTEXT </w:instrText>
            </w:r>
            <w:r w:rsidRPr="0094169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1693">
              <w:fldChar w:fldCharType="end"/>
            </w:r>
          </w:p>
        </w:tc>
      </w:tr>
      <w:tr w:rsidR="00941693" w:rsidRPr="00941693" w14:paraId="5FDC6571" w14:textId="77777777" w:rsidTr="001C75EE">
        <w:tc>
          <w:tcPr>
            <w:tcW w:w="1985" w:type="dxa"/>
          </w:tcPr>
          <w:p w14:paraId="0D694794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  <w:tcBorders>
              <w:top w:val="single" w:sz="4" w:space="0" w:color="auto"/>
            </w:tcBorders>
          </w:tcPr>
          <w:p w14:paraId="1AEBB71C" w14:textId="77777777" w:rsidR="00CB0EC9" w:rsidRPr="00941693" w:rsidRDefault="00CB0EC9" w:rsidP="001C75EE">
            <w:pPr>
              <w:pStyle w:val="dltabletext"/>
            </w:pPr>
            <w:r w:rsidRPr="00941693">
              <w:t>Straße</w:t>
            </w:r>
          </w:p>
        </w:tc>
      </w:tr>
      <w:tr w:rsidR="00941693" w:rsidRPr="00941693" w14:paraId="24E2DBD2" w14:textId="77777777" w:rsidTr="001C75EE">
        <w:tc>
          <w:tcPr>
            <w:tcW w:w="1985" w:type="dxa"/>
          </w:tcPr>
          <w:p w14:paraId="252C89B4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  <w:tcBorders>
              <w:bottom w:val="single" w:sz="4" w:space="0" w:color="auto"/>
            </w:tcBorders>
          </w:tcPr>
          <w:p w14:paraId="38AB7637" w14:textId="77777777" w:rsidR="00CB0EC9" w:rsidRPr="00941693" w:rsidRDefault="00CB0EC9" w:rsidP="001C75EE">
            <w:pPr>
              <w:pStyle w:val="dllisttext"/>
            </w:pPr>
            <w:r w:rsidRPr="0094169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41693">
              <w:instrText xml:space="preserve"> FORMTEXT </w:instrText>
            </w:r>
            <w:r w:rsidRPr="0094169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1693">
              <w:fldChar w:fldCharType="end"/>
            </w:r>
          </w:p>
        </w:tc>
      </w:tr>
      <w:tr w:rsidR="00941693" w:rsidRPr="00941693" w14:paraId="5A4D6257" w14:textId="77777777" w:rsidTr="001C75EE">
        <w:tc>
          <w:tcPr>
            <w:tcW w:w="1985" w:type="dxa"/>
          </w:tcPr>
          <w:p w14:paraId="2E17D7D7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  <w:tcBorders>
              <w:top w:val="single" w:sz="4" w:space="0" w:color="auto"/>
            </w:tcBorders>
          </w:tcPr>
          <w:p w14:paraId="63C010B2" w14:textId="77777777" w:rsidR="00CB0EC9" w:rsidRPr="00941693" w:rsidRDefault="00CB0EC9" w:rsidP="001C75EE">
            <w:pPr>
              <w:pStyle w:val="dltabletext"/>
            </w:pPr>
            <w:r w:rsidRPr="00941693">
              <w:t>PLZ, Ort</w:t>
            </w:r>
          </w:p>
        </w:tc>
      </w:tr>
      <w:tr w:rsidR="00941693" w:rsidRPr="00941693" w14:paraId="66B13428" w14:textId="77777777" w:rsidTr="001C75EE">
        <w:tc>
          <w:tcPr>
            <w:tcW w:w="1985" w:type="dxa"/>
          </w:tcPr>
          <w:p w14:paraId="65C2901A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  <w:tcBorders>
              <w:bottom w:val="single" w:sz="4" w:space="0" w:color="auto"/>
            </w:tcBorders>
          </w:tcPr>
          <w:p w14:paraId="741F0FE2" w14:textId="77777777" w:rsidR="00CB0EC9" w:rsidRPr="00941693" w:rsidRDefault="00CB0EC9" w:rsidP="001C75EE">
            <w:pPr>
              <w:pStyle w:val="dllisttext"/>
            </w:pPr>
            <w:r w:rsidRPr="0094169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41693">
              <w:instrText xml:space="preserve"> FORMTEXT </w:instrText>
            </w:r>
            <w:r w:rsidRPr="0094169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1693">
              <w:fldChar w:fldCharType="end"/>
            </w:r>
          </w:p>
        </w:tc>
      </w:tr>
      <w:tr w:rsidR="00941693" w:rsidRPr="00941693" w14:paraId="6409B707" w14:textId="77777777" w:rsidTr="001C75EE">
        <w:tc>
          <w:tcPr>
            <w:tcW w:w="1985" w:type="dxa"/>
          </w:tcPr>
          <w:p w14:paraId="372AC177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  <w:tcBorders>
              <w:top w:val="single" w:sz="4" w:space="0" w:color="auto"/>
            </w:tcBorders>
          </w:tcPr>
          <w:p w14:paraId="7E4CD163" w14:textId="77777777" w:rsidR="00CB0EC9" w:rsidRPr="00941693" w:rsidRDefault="00CB0EC9" w:rsidP="001C75EE">
            <w:pPr>
              <w:pStyle w:val="dltabletext"/>
            </w:pPr>
            <w:r w:rsidRPr="00941693">
              <w:t>Telefon</w:t>
            </w:r>
          </w:p>
        </w:tc>
      </w:tr>
      <w:tr w:rsidR="001C75EE" w:rsidRPr="00941693" w14:paraId="23444C7C" w14:textId="77777777" w:rsidTr="005D6742">
        <w:tc>
          <w:tcPr>
            <w:tcW w:w="1985" w:type="dxa"/>
          </w:tcPr>
          <w:p w14:paraId="63BF6F51" w14:textId="77777777" w:rsidR="00CB0EC9" w:rsidRPr="00941693" w:rsidRDefault="00CB0EC9" w:rsidP="00941693">
            <w:pPr>
              <w:pStyle w:val="dltabletext"/>
            </w:pPr>
          </w:p>
        </w:tc>
        <w:tc>
          <w:tcPr>
            <w:tcW w:w="7303" w:type="dxa"/>
            <w:gridSpan w:val="3"/>
          </w:tcPr>
          <w:p w14:paraId="421E6638" w14:textId="77777777" w:rsidR="00CB0EC9" w:rsidRPr="00941693" w:rsidRDefault="00CB0EC9" w:rsidP="001C75EE">
            <w:pPr>
              <w:pStyle w:val="dltabletext"/>
            </w:pPr>
          </w:p>
        </w:tc>
      </w:tr>
      <w:tr w:rsidR="001C75EE" w:rsidRPr="00941693" w14:paraId="05A0C78C" w14:textId="77777777" w:rsidTr="005D6742">
        <w:tc>
          <w:tcPr>
            <w:tcW w:w="3096" w:type="dxa"/>
            <w:gridSpan w:val="2"/>
            <w:tcBorders>
              <w:bottom w:val="single" w:sz="4" w:space="0" w:color="auto"/>
            </w:tcBorders>
          </w:tcPr>
          <w:p w14:paraId="0E36F83B" w14:textId="77777777" w:rsidR="00CB0EC9" w:rsidRPr="00941693" w:rsidRDefault="00CB0EC9" w:rsidP="005D6742">
            <w:pPr>
              <w:pStyle w:val="dllisttext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DDDB856" w14:textId="77777777" w:rsidR="00CB0EC9" w:rsidRPr="00941693" w:rsidRDefault="00CB0EC9" w:rsidP="005D6742">
            <w:pPr>
              <w:pStyle w:val="dllisttext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DF5B154" w14:textId="77777777" w:rsidR="00CB0EC9" w:rsidRPr="00941693" w:rsidRDefault="00CB0EC9" w:rsidP="005D6742">
            <w:pPr>
              <w:pStyle w:val="dllisttext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5EE" w:rsidRPr="00941693" w14:paraId="4E5D3D60" w14:textId="77777777" w:rsidTr="005D6742">
        <w:tc>
          <w:tcPr>
            <w:tcW w:w="3096" w:type="dxa"/>
            <w:gridSpan w:val="2"/>
            <w:tcBorders>
              <w:top w:val="single" w:sz="4" w:space="0" w:color="auto"/>
            </w:tcBorders>
          </w:tcPr>
          <w:p w14:paraId="04140C39" w14:textId="77777777" w:rsidR="00CB0EC9" w:rsidRPr="00941693" w:rsidRDefault="00CB0EC9" w:rsidP="005D6742">
            <w:pPr>
              <w:pStyle w:val="dltabletext"/>
              <w:jc w:val="center"/>
            </w:pPr>
            <w:r>
              <w:t>Ort, Datum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0258954" w14:textId="77777777" w:rsidR="00CB0EC9" w:rsidRPr="00941693" w:rsidRDefault="00CB0EC9" w:rsidP="005D6742">
            <w:pPr>
              <w:pStyle w:val="dltabletext"/>
              <w:jc w:val="center"/>
            </w:pPr>
            <w:r>
              <w:t>Name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0B120BD9" w14:textId="77777777" w:rsidR="00CB0EC9" w:rsidRPr="00941693" w:rsidRDefault="00CB0EC9" w:rsidP="005D6742">
            <w:pPr>
              <w:pStyle w:val="dltabletext"/>
              <w:jc w:val="center"/>
            </w:pPr>
            <w:r>
              <w:t>Unterschift, Firmenstempel</w:t>
            </w:r>
          </w:p>
        </w:tc>
      </w:tr>
    </w:tbl>
    <w:p w14:paraId="6A0878E5" w14:textId="77777777" w:rsidR="00CB0EC9" w:rsidRDefault="00CB0EC9" w:rsidP="00C25908">
      <w:pPr>
        <w:pStyle w:val="dltext"/>
      </w:pPr>
    </w:p>
    <w:p w14:paraId="6212CE0B" w14:textId="77777777" w:rsidR="00CB0EC9" w:rsidRDefault="00CB0EC9" w:rsidP="005D6742">
      <w:pPr>
        <w:pStyle w:val="dltabletext"/>
      </w:pPr>
      <w:r w:rsidRPr="005D6742">
        <w:t>* Zutreffendes kennzeichnen</w:t>
      </w:r>
    </w:p>
    <w:p w14:paraId="06776892" w14:textId="77777777" w:rsidR="00CB0EC9" w:rsidRDefault="00CB0EC9" w:rsidP="005D6742">
      <w:pPr>
        <w:pStyle w:val="dltabletext"/>
      </w:pPr>
      <w:r w:rsidRPr="005D6742">
        <w:t>** Elektrofachkraft</w:t>
      </w:r>
    </w:p>
    <w:tbl>
      <w:tblPr>
        <w:tblW w:w="98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30"/>
        <w:gridCol w:w="7020"/>
      </w:tblGrid>
      <w:tr w:rsidR="005D6742" w14:paraId="31796B79" w14:textId="77777777" w:rsidTr="00DE445E">
        <w:tc>
          <w:tcPr>
            <w:tcW w:w="2830" w:type="dxa"/>
          </w:tcPr>
          <w:p w14:paraId="2DF36416" w14:textId="77777777" w:rsidR="00CB0EC9" w:rsidRDefault="00CB0EC9">
            <w:pPr>
              <w:pStyle w:val="dltabletext"/>
            </w:pPr>
            <w:r w:rsidRPr="005D6742">
              <w:t>a)</w:t>
            </w:r>
            <w:r>
              <w:t xml:space="preserve"> </w:t>
            </w:r>
            <w:r w:rsidRPr="005D6742">
              <w:t>Erworben durch fachliche Ausbildung</w:t>
            </w:r>
          </w:p>
        </w:tc>
        <w:tc>
          <w:tcPr>
            <w:tcW w:w="7020" w:type="dxa"/>
          </w:tcPr>
          <w:p w14:paraId="6D535890" w14:textId="77777777" w:rsidR="00CB0EC9" w:rsidRDefault="00CB0EC9">
            <w:pPr>
              <w:pStyle w:val="dltabletext"/>
            </w:pPr>
            <w:r w:rsidRPr="00636BED">
              <w:t>erfolgreicher Abschluss einer einschlägigen Ausbildung oder eines Studiums der Elektrotechnik</w:t>
            </w:r>
          </w:p>
        </w:tc>
      </w:tr>
      <w:tr w:rsidR="00636BED" w14:paraId="7236C489" w14:textId="77777777" w:rsidTr="00DE445E">
        <w:tc>
          <w:tcPr>
            <w:tcW w:w="2830" w:type="dxa"/>
          </w:tcPr>
          <w:p w14:paraId="1A1CCECF" w14:textId="77777777" w:rsidR="00CB0EC9" w:rsidRPr="005D6742" w:rsidRDefault="00CB0EC9">
            <w:pPr>
              <w:pStyle w:val="dltabletext"/>
            </w:pPr>
            <w:r w:rsidRPr="00636BED">
              <w:t>b)</w:t>
            </w:r>
            <w:r>
              <w:t xml:space="preserve"> </w:t>
            </w:r>
            <w:r w:rsidRPr="00636BED">
              <w:t>Kenntnisse und Erfahrungen</w:t>
            </w:r>
          </w:p>
        </w:tc>
        <w:tc>
          <w:tcPr>
            <w:tcW w:w="7020" w:type="dxa"/>
          </w:tcPr>
          <w:p w14:paraId="5E36AA79" w14:textId="77777777" w:rsidR="00CB0EC9" w:rsidRDefault="00CB0EC9">
            <w:pPr>
              <w:pStyle w:val="dltabletext"/>
            </w:pPr>
            <w:r w:rsidRPr="00636BED">
              <w:t>angemessene und dokumentierte Einarbeitung in ein bestimmtes Aufgabengebiet der Elektrotechnik</w:t>
            </w:r>
          </w:p>
        </w:tc>
      </w:tr>
      <w:tr w:rsidR="00636BED" w14:paraId="7D7E82D4" w14:textId="77777777" w:rsidTr="00DE445E">
        <w:tc>
          <w:tcPr>
            <w:tcW w:w="2830" w:type="dxa"/>
          </w:tcPr>
          <w:p w14:paraId="3A1EC124" w14:textId="77777777" w:rsidR="00CB0EC9" w:rsidRPr="00636BED" w:rsidRDefault="00CB0EC9">
            <w:pPr>
              <w:pStyle w:val="dltabletext"/>
            </w:pPr>
            <w:r w:rsidRPr="00636BED">
              <w:t>c)</w:t>
            </w:r>
            <w:r>
              <w:t xml:space="preserve"> </w:t>
            </w:r>
            <w:r w:rsidRPr="00636BED">
              <w:t>Kenntnis der einschlägigen Bestimmungen</w:t>
            </w:r>
          </w:p>
        </w:tc>
        <w:tc>
          <w:tcPr>
            <w:tcW w:w="7020" w:type="dxa"/>
          </w:tcPr>
          <w:p w14:paraId="48E46835" w14:textId="77777777" w:rsidR="00CB0EC9" w:rsidRDefault="00CB0EC9">
            <w:pPr>
              <w:pStyle w:val="dltabletext"/>
            </w:pPr>
            <w:r w:rsidRPr="00636BED">
              <w:t>angemessene und dokumentierte Einarbeitung in ein bestimmtes Aufgabengebiet der Elektrotechnik und regelmäßige Weiterbildung</w:t>
            </w:r>
          </w:p>
        </w:tc>
      </w:tr>
      <w:tr w:rsidR="00636BED" w14:paraId="3DABBF04" w14:textId="77777777" w:rsidTr="00DE445E">
        <w:tc>
          <w:tcPr>
            <w:tcW w:w="2830" w:type="dxa"/>
          </w:tcPr>
          <w:p w14:paraId="796E0D73" w14:textId="77777777" w:rsidR="00CB0EC9" w:rsidRPr="00636BED" w:rsidRDefault="00CB0EC9">
            <w:pPr>
              <w:pStyle w:val="dltabletext"/>
            </w:pPr>
            <w:r w:rsidRPr="00636BED">
              <w:t>d)</w:t>
            </w:r>
            <w:r>
              <w:t xml:space="preserve"> </w:t>
            </w:r>
            <w:r w:rsidRPr="00636BED">
              <w:t>persönliche Eignung</w:t>
            </w:r>
          </w:p>
        </w:tc>
        <w:tc>
          <w:tcPr>
            <w:tcW w:w="7020" w:type="dxa"/>
          </w:tcPr>
          <w:p w14:paraId="0E070086" w14:textId="77777777" w:rsidR="00CB0EC9" w:rsidRDefault="00CB0EC9">
            <w:pPr>
              <w:pStyle w:val="dltabletext"/>
            </w:pPr>
            <w:r w:rsidRPr="00636BED">
              <w:t>umsichtiges und verantwortliches Verhalten sowie die Benutzung des gesunden Menschenverstands</w:t>
            </w:r>
          </w:p>
        </w:tc>
      </w:tr>
    </w:tbl>
    <w:p w14:paraId="00CBC7FC" w14:textId="77777777" w:rsidR="00CB0EC9" w:rsidRDefault="00CB0EC9" w:rsidP="00636BED">
      <w:pPr>
        <w:pStyle w:val="dlbeschriftungtab"/>
      </w:pPr>
      <w:r w:rsidRPr="00636BED">
        <w:t>(Quelle:</w:t>
      </w:r>
      <w:r w:rsidRPr="00636BED">
        <w:tab/>
        <w:t>Elektropraktiker, Berlin 66 (2012) 3)</w:t>
      </w:r>
    </w:p>
    <w:p w14:paraId="24C3C59F" w14:textId="77777777" w:rsidR="00CB0EC9" w:rsidRPr="006378C1" w:rsidRDefault="00CB0EC9" w:rsidP="005D6742">
      <w:pPr>
        <w:pStyle w:val="dltabletext"/>
      </w:pPr>
    </w:p>
    <w:p w14:paraId="05812BA6" w14:textId="77777777" w:rsidR="00F963AB" w:rsidRPr="00887875" w:rsidRDefault="00F963AB" w:rsidP="009B23AC">
      <w:pPr>
        <w:pStyle w:val="dltext"/>
        <w:rPr>
          <w:sz w:val="8"/>
          <w:szCs w:val="8"/>
        </w:rPr>
      </w:pPr>
    </w:p>
    <w:sectPr w:rsidR="00F963AB" w:rsidRPr="00887875" w:rsidSect="00887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993" w:right="624" w:bottom="851" w:left="1418" w:header="426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B48D" w14:textId="77777777" w:rsidR="0050599A" w:rsidRDefault="0050599A" w:rsidP="00BA52B3">
      <w:pPr>
        <w:spacing w:after="0" w:line="240" w:lineRule="auto"/>
      </w:pPr>
      <w:r>
        <w:separator/>
      </w:r>
    </w:p>
    <w:p w14:paraId="38D46DE6" w14:textId="77777777" w:rsidR="0050599A" w:rsidRDefault="0050599A"/>
  </w:endnote>
  <w:endnote w:type="continuationSeparator" w:id="0">
    <w:p w14:paraId="4627E6CA" w14:textId="77777777" w:rsidR="0050599A" w:rsidRDefault="0050599A" w:rsidP="00BA52B3">
      <w:pPr>
        <w:spacing w:after="0" w:line="240" w:lineRule="auto"/>
      </w:pPr>
      <w:r>
        <w:continuationSeparator/>
      </w:r>
    </w:p>
    <w:p w14:paraId="03CD9F10" w14:textId="77777777" w:rsidR="0050599A" w:rsidRDefault="00505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FE2B" w14:textId="77777777" w:rsidR="00CB0EC9" w:rsidRDefault="00CB0E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379"/>
      <w:gridCol w:w="850"/>
      <w:gridCol w:w="1222"/>
    </w:tblGrid>
    <w:tr w:rsidR="00E05587" w:rsidRPr="009D42E8" w14:paraId="3B1D1F9B" w14:textId="77777777" w:rsidTr="00EF2EF4">
      <w:trPr>
        <w:trHeight w:hRule="exact" w:val="301"/>
      </w:trPr>
      <w:tc>
        <w:tcPr>
          <w:tcW w:w="1418" w:type="dxa"/>
          <w:tcMar>
            <w:top w:w="0" w:type="dxa"/>
            <w:bottom w:w="0" w:type="dxa"/>
          </w:tcMar>
        </w:tcPr>
        <w:p w14:paraId="0849A291" w14:textId="77777777" w:rsidR="00E05587" w:rsidRPr="009D42E8" w:rsidRDefault="00E05587" w:rsidP="00EF2EF4">
          <w:pPr>
            <w:pStyle w:val="dlFusszeile"/>
          </w:pPr>
          <w:r>
            <w:t xml:space="preserve">Seite </w:t>
          </w:r>
          <w:r w:rsidR="00126677">
            <w:fldChar w:fldCharType="begin"/>
          </w:r>
          <w:r w:rsidR="00126677">
            <w:instrText xml:space="preserve"> PAGE </w:instrText>
          </w:r>
          <w:r w:rsidR="00126677">
            <w:fldChar w:fldCharType="separate"/>
          </w:r>
          <w:r w:rsidR="00662227">
            <w:rPr>
              <w:noProof/>
            </w:rPr>
            <w:t>1</w:t>
          </w:r>
          <w:r w:rsidR="00126677">
            <w:fldChar w:fldCharType="end"/>
          </w:r>
          <w:r>
            <w:t xml:space="preserve"> von </w:t>
          </w:r>
          <w:r w:rsidR="00887875">
            <w:fldChar w:fldCharType="begin"/>
          </w:r>
          <w:r w:rsidR="00887875">
            <w:instrText xml:space="preserve"> NUMPAGES  </w:instrText>
          </w:r>
          <w:r w:rsidR="00887875">
            <w:fldChar w:fldCharType="separate"/>
          </w:r>
          <w:r w:rsidR="00662227">
            <w:rPr>
              <w:noProof/>
            </w:rPr>
            <w:t>1</w:t>
          </w:r>
          <w:r w:rsidR="00887875">
            <w:rPr>
              <w:noProof/>
            </w:rPr>
            <w:fldChar w:fldCharType="end"/>
          </w:r>
        </w:p>
      </w:tc>
      <w:tc>
        <w:tcPr>
          <w:tcW w:w="6379" w:type="dxa"/>
          <w:tcMar>
            <w:top w:w="0" w:type="dxa"/>
            <w:bottom w:w="0" w:type="dxa"/>
          </w:tcMar>
          <w:hideMark/>
        </w:tcPr>
        <w:p w14:paraId="0BEE495B" w14:textId="77777777" w:rsidR="00E05587" w:rsidRPr="009D42E8" w:rsidRDefault="00E05587" w:rsidP="00EF2EF4">
          <w:pPr>
            <w:pStyle w:val="dlFusszeile"/>
            <w:jc w:val="center"/>
          </w:pPr>
          <w:r>
            <w:fldChar w:fldCharType="begin"/>
          </w:r>
          <w:r w:rsidR="00871B3D">
            <w:instrText xml:space="preserve"> DOCVARIABLE </w:instrText>
          </w:r>
          <w:r>
            <w:instrText xml:space="preserve">Nr </w:instrText>
          </w:r>
          <w:r>
            <w:fldChar w:fldCharType="separate"/>
          </w:r>
          <w:r w:rsidR="00CB0EC9">
            <w:t>TR 5-N10-00.001/00</w:t>
          </w:r>
          <w:r>
            <w:fldChar w:fldCharType="end"/>
          </w:r>
        </w:p>
      </w:tc>
      <w:tc>
        <w:tcPr>
          <w:tcW w:w="850" w:type="dxa"/>
          <w:tcMar>
            <w:top w:w="0" w:type="dxa"/>
            <w:bottom w:w="0" w:type="dxa"/>
          </w:tcMar>
        </w:tcPr>
        <w:p w14:paraId="4F80CFC5" w14:textId="77777777" w:rsidR="00E05587" w:rsidRPr="00E05587" w:rsidRDefault="00E05587" w:rsidP="00EF2EF4">
          <w:pPr>
            <w:pStyle w:val="dlFusszeile"/>
          </w:pPr>
          <w:r>
            <w:t>gültig ab:</w:t>
          </w:r>
        </w:p>
      </w:tc>
      <w:tc>
        <w:tcPr>
          <w:tcW w:w="1222" w:type="dxa"/>
        </w:tcPr>
        <w:p w14:paraId="1BAF9CC0" w14:textId="77777777" w:rsidR="00E05587" w:rsidRPr="00E05587" w:rsidRDefault="00E05587" w:rsidP="00EF2EF4">
          <w:pPr>
            <w:pStyle w:val="dlFusszeile"/>
          </w:pPr>
          <w:r>
            <w:fldChar w:fldCharType="begin"/>
          </w:r>
          <w:r>
            <w:instrText xml:space="preserve"> DOCVARIABLE gültig_ab </w:instrText>
          </w:r>
          <w:r>
            <w:fldChar w:fldCharType="separate"/>
          </w:r>
          <w:r w:rsidR="00CB0EC9">
            <w:t>01.12.2025</w:t>
          </w:r>
          <w:r>
            <w:fldChar w:fldCharType="end"/>
          </w:r>
        </w:p>
      </w:tc>
    </w:tr>
  </w:tbl>
  <w:p w14:paraId="67525D71" w14:textId="77777777" w:rsidR="00E05587" w:rsidRPr="00CC55FC" w:rsidRDefault="00E05587" w:rsidP="00EF2EF4">
    <w:pPr>
      <w:pStyle w:val="dlFusszeil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69B7" w14:textId="77777777" w:rsidR="00CB0EC9" w:rsidRDefault="00CB0E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06AB" w14:textId="77777777" w:rsidR="0050599A" w:rsidRDefault="0050599A" w:rsidP="00BA52B3">
      <w:pPr>
        <w:spacing w:after="0" w:line="240" w:lineRule="auto"/>
      </w:pPr>
      <w:r>
        <w:separator/>
      </w:r>
    </w:p>
    <w:p w14:paraId="7773AB7B" w14:textId="77777777" w:rsidR="0050599A" w:rsidRDefault="0050599A"/>
  </w:footnote>
  <w:footnote w:type="continuationSeparator" w:id="0">
    <w:p w14:paraId="601B7BF5" w14:textId="77777777" w:rsidR="0050599A" w:rsidRDefault="0050599A" w:rsidP="00BA52B3">
      <w:pPr>
        <w:spacing w:after="0" w:line="240" w:lineRule="auto"/>
      </w:pPr>
      <w:r>
        <w:continuationSeparator/>
      </w:r>
    </w:p>
    <w:p w14:paraId="196F4CCF" w14:textId="77777777" w:rsidR="0050599A" w:rsidRDefault="00505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764C" w14:textId="77777777" w:rsidR="00E64C20" w:rsidRDefault="00E64C20" w:rsidP="00F85F0F">
    <w:pPr>
      <w:pStyle w:val="dlKopfzeile"/>
    </w:pPr>
    <w:r>
      <w:fldChar w:fldCharType="begin"/>
    </w:r>
    <w:r>
      <w:instrText xml:space="preserve"> STYLEREF  1 </w:instrText>
    </w:r>
    <w:r>
      <w:fldChar w:fldCharType="separate"/>
    </w:r>
    <w:r w:rsidR="00CB0EC9">
      <w:rPr>
        <w:b/>
        <w:bCs/>
        <w:noProof/>
      </w:rPr>
      <w:t>Fehler! Kein Text mit angegebener Formatvorlage im Dokument.</w:t>
    </w:r>
    <w:r>
      <w:fldChar w:fldCharType="end"/>
    </w:r>
    <w:r>
      <w:tab/>
    </w:r>
    <w:r w:rsidR="006F0712">
      <w:rPr>
        <w:noProof/>
      </w:rPr>
      <w:drawing>
        <wp:inline distT="0" distB="0" distL="0" distR="0" wp14:anchorId="06BACB11" wp14:editId="470D0A57">
          <wp:extent cx="1417500" cy="360000"/>
          <wp:effectExtent l="0" t="0" r="0" b="2540"/>
          <wp:docPr id="611426088" name="Grafik 611426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5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9"/>
      <w:gridCol w:w="851"/>
      <w:gridCol w:w="6945"/>
      <w:gridCol w:w="1364"/>
    </w:tblGrid>
    <w:tr w:rsidR="00015204" w:rsidRPr="009D42E8" w14:paraId="72AA6BE9" w14:textId="77777777" w:rsidTr="00662227">
      <w:trPr>
        <w:trHeight w:val="301"/>
      </w:trPr>
      <w:tc>
        <w:tcPr>
          <w:tcW w:w="709" w:type="dxa"/>
          <w:tcMar>
            <w:top w:w="0" w:type="dxa"/>
            <w:bottom w:w="0" w:type="dxa"/>
          </w:tcMar>
        </w:tcPr>
        <w:p w14:paraId="32D1BF7F" w14:textId="77777777" w:rsidR="00887875" w:rsidRPr="009D42E8" w:rsidRDefault="00015204" w:rsidP="006B70DC">
          <w:pPr>
            <w:pStyle w:val="dlKopfzeile"/>
          </w:pPr>
          <w:r>
            <w:t>Anlage</w:t>
          </w:r>
        </w:p>
      </w:tc>
      <w:tc>
        <w:tcPr>
          <w:tcW w:w="851" w:type="dxa"/>
          <w:tcMar>
            <w:top w:w="0" w:type="dxa"/>
            <w:bottom w:w="0" w:type="dxa"/>
          </w:tcMar>
          <w:hideMark/>
        </w:tcPr>
        <w:p w14:paraId="33AC41C1" w14:textId="77777777" w:rsidR="00015204" w:rsidRPr="009D42E8" w:rsidRDefault="00015204" w:rsidP="006B70DC">
          <w:pPr>
            <w:pStyle w:val="dlKopfzeile"/>
          </w:pPr>
          <w:r>
            <w:fldChar w:fldCharType="begin"/>
          </w:r>
          <w:r>
            <w:instrText xml:space="preserve"> DOCVARIABLE Anlage_Nr </w:instrText>
          </w:r>
          <w:r>
            <w:fldChar w:fldCharType="separate"/>
          </w:r>
          <w:r w:rsidR="00CB0EC9">
            <w:t>09</w:t>
          </w:r>
          <w:r>
            <w:fldChar w:fldCharType="end"/>
          </w:r>
        </w:p>
      </w:tc>
      <w:tc>
        <w:tcPr>
          <w:tcW w:w="6945" w:type="dxa"/>
          <w:tcMar>
            <w:top w:w="0" w:type="dxa"/>
            <w:bottom w:w="0" w:type="dxa"/>
          </w:tcMar>
        </w:tcPr>
        <w:p w14:paraId="7263620D" w14:textId="77777777" w:rsidR="00015204" w:rsidRPr="00E05587" w:rsidRDefault="00015204" w:rsidP="006B70DC">
          <w:pPr>
            <w:pStyle w:val="dlKopfzeile"/>
          </w:pPr>
          <w:r>
            <w:fldChar w:fldCharType="begin"/>
          </w:r>
          <w:r>
            <w:instrText xml:space="preserve"> DOCVARIABLE Titel </w:instrText>
          </w:r>
          <w:r>
            <w:fldChar w:fldCharType="separate"/>
          </w:r>
          <w:r w:rsidR="00CB0EC9">
            <w:t>Bestätigung der Qualifikation von Elektrofachkräften / Elektrotechnisch unterwiesenen Personen</w:t>
          </w:r>
          <w:r>
            <w:fldChar w:fldCharType="end"/>
          </w:r>
        </w:p>
      </w:tc>
      <w:tc>
        <w:tcPr>
          <w:tcW w:w="1364" w:type="dxa"/>
        </w:tcPr>
        <w:p w14:paraId="69B57DDD" w14:textId="77777777" w:rsidR="00015204" w:rsidRPr="00E05587" w:rsidRDefault="00015204" w:rsidP="006B70DC">
          <w:pPr>
            <w:pStyle w:val="dlKopfzeile"/>
          </w:pPr>
          <w:r>
            <w:fldChar w:fldCharType="begin"/>
          </w:r>
          <w:r>
            <w:instrText xml:space="preserve"> DOCVARIABLE Bereich </w:instrText>
          </w:r>
          <w:r>
            <w:fldChar w:fldCharType="separate"/>
          </w:r>
          <w:r w:rsidR="00CB0EC9">
            <w:t xml:space="preserve"> </w:t>
          </w:r>
          <w:r>
            <w:fldChar w:fldCharType="end"/>
          </w:r>
        </w:p>
      </w:tc>
    </w:tr>
  </w:tbl>
  <w:p w14:paraId="0EFAC7AD" w14:textId="77777777" w:rsidR="00E05587" w:rsidRPr="00CC55FC" w:rsidRDefault="00E05587" w:rsidP="006B70DC">
    <w:pPr>
      <w:pStyle w:val="dl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C687" w14:textId="77777777" w:rsidR="00CB0EC9" w:rsidRDefault="00CB0E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509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A4EE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E05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1A8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600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9CB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5231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EA2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06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58F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BB40F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52764555">
    <w:abstractNumId w:val="10"/>
  </w:num>
  <w:num w:numId="2" w16cid:durableId="262033370">
    <w:abstractNumId w:val="10"/>
  </w:num>
  <w:num w:numId="3" w16cid:durableId="1864633123">
    <w:abstractNumId w:val="10"/>
  </w:num>
  <w:num w:numId="4" w16cid:durableId="771244796">
    <w:abstractNumId w:val="10"/>
  </w:num>
  <w:num w:numId="5" w16cid:durableId="1870677145">
    <w:abstractNumId w:val="10"/>
  </w:num>
  <w:num w:numId="6" w16cid:durableId="1274629338">
    <w:abstractNumId w:val="10"/>
  </w:num>
  <w:num w:numId="7" w16cid:durableId="2015525605">
    <w:abstractNumId w:val="10"/>
  </w:num>
  <w:num w:numId="8" w16cid:durableId="778648598">
    <w:abstractNumId w:val="10"/>
  </w:num>
  <w:num w:numId="9" w16cid:durableId="1205482410">
    <w:abstractNumId w:val="9"/>
  </w:num>
  <w:num w:numId="10" w16cid:durableId="1750731198">
    <w:abstractNumId w:val="7"/>
  </w:num>
  <w:num w:numId="11" w16cid:durableId="89158304">
    <w:abstractNumId w:val="6"/>
  </w:num>
  <w:num w:numId="12" w16cid:durableId="141317634">
    <w:abstractNumId w:val="5"/>
  </w:num>
  <w:num w:numId="13" w16cid:durableId="164134418">
    <w:abstractNumId w:val="4"/>
  </w:num>
  <w:num w:numId="14" w16cid:durableId="2133092397">
    <w:abstractNumId w:val="8"/>
  </w:num>
  <w:num w:numId="15" w16cid:durableId="1078165404">
    <w:abstractNumId w:val="3"/>
  </w:num>
  <w:num w:numId="16" w16cid:durableId="132790932">
    <w:abstractNumId w:val="2"/>
  </w:num>
  <w:num w:numId="17" w16cid:durableId="480659605">
    <w:abstractNumId w:val="1"/>
  </w:num>
  <w:num w:numId="18" w16cid:durableId="143546641">
    <w:abstractNumId w:val="0"/>
  </w:num>
  <w:num w:numId="19" w16cid:durableId="812017751">
    <w:abstractNumId w:val="10"/>
  </w:num>
  <w:num w:numId="20" w16cid:durableId="222722714">
    <w:abstractNumId w:val="10"/>
  </w:num>
  <w:num w:numId="21" w16cid:durableId="21444660">
    <w:abstractNumId w:val="10"/>
  </w:num>
  <w:num w:numId="22" w16cid:durableId="114106622">
    <w:abstractNumId w:val="10"/>
  </w:num>
  <w:num w:numId="23" w16cid:durableId="1134180048">
    <w:abstractNumId w:val="10"/>
  </w:num>
  <w:num w:numId="24" w16cid:durableId="1613708293">
    <w:abstractNumId w:val="10"/>
  </w:num>
  <w:num w:numId="25" w16cid:durableId="1661693408">
    <w:abstractNumId w:val="10"/>
  </w:num>
  <w:num w:numId="26" w16cid:durableId="1818722077">
    <w:abstractNumId w:val="10"/>
  </w:num>
  <w:num w:numId="27" w16cid:durableId="1851290469">
    <w:abstractNumId w:val="10"/>
  </w:num>
  <w:num w:numId="28" w16cid:durableId="1732148537">
    <w:abstractNumId w:val="10"/>
  </w:num>
  <w:num w:numId="29" w16cid:durableId="463547275">
    <w:abstractNumId w:val="10"/>
  </w:num>
  <w:num w:numId="30" w16cid:durableId="274139043">
    <w:abstractNumId w:val="10"/>
  </w:num>
  <w:num w:numId="31" w16cid:durableId="1101536671">
    <w:abstractNumId w:val="10"/>
  </w:num>
  <w:num w:numId="32" w16cid:durableId="658576609">
    <w:abstractNumId w:val="10"/>
  </w:num>
  <w:num w:numId="33" w16cid:durableId="502818252">
    <w:abstractNumId w:val="10"/>
  </w:num>
  <w:num w:numId="34" w16cid:durableId="61220623">
    <w:abstractNumId w:val="10"/>
  </w:num>
  <w:num w:numId="35" w16cid:durableId="1635215959">
    <w:abstractNumId w:val="10"/>
  </w:num>
  <w:num w:numId="36" w16cid:durableId="1815290626">
    <w:abstractNumId w:val="10"/>
  </w:num>
  <w:num w:numId="37" w16cid:durableId="1922134889">
    <w:abstractNumId w:val="10"/>
  </w:num>
  <w:num w:numId="38" w16cid:durableId="648244033">
    <w:abstractNumId w:val="10"/>
  </w:num>
  <w:num w:numId="39" w16cid:durableId="1012031078">
    <w:abstractNumId w:val="10"/>
  </w:num>
  <w:num w:numId="40" w16cid:durableId="286396746">
    <w:abstractNumId w:val="10"/>
  </w:num>
  <w:num w:numId="41" w16cid:durableId="146629480">
    <w:abstractNumId w:val="10"/>
  </w:num>
  <w:num w:numId="42" w16cid:durableId="1731727538">
    <w:abstractNumId w:val="10"/>
  </w:num>
  <w:num w:numId="43" w16cid:durableId="1596014927">
    <w:abstractNumId w:val="10"/>
  </w:num>
  <w:num w:numId="44" w16cid:durableId="717902133">
    <w:abstractNumId w:val="10"/>
  </w:num>
  <w:num w:numId="45" w16cid:durableId="1423795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85O/FpjRXtZ+nbuXbukMCbqPyjoeaBP6Hk4svu+nZDwjm1kRH9/3T0NbNGYtjEu7A/xhzK9fi8TOxgH+iJQHA==" w:salt="waYnOT0MfMM7mpW451CTc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Ines Henicke"/>
    <w:docVar w:name="Aenderungsbeschreibung" w:val="Anlage03 in Anlage09 umbenannt"/>
    <w:docVar w:name="Aenderungsdatum" w:val="2025-11-11"/>
    <w:docVar w:name="Anlage_Nr" w:val="09"/>
    <w:docVar w:name="Anlage-Formular" w:val="Ja"/>
    <w:docVar w:name="Anzahl_Seiten_Anhang_PDF" w:val="-"/>
    <w:docVar w:name="Ausgabe" w:val=" "/>
    <w:docVar w:name="Bearbeiter" w:val="Jens Wierzchowski"/>
    <w:docVar w:name="Bereich" w:val=" "/>
    <w:docVar w:name="CoMem_Uebernahme" w:val="Ja"/>
    <w:docVar w:name="Datum" w:val=" "/>
    <w:docVar w:name="Datum_Außer_Kraft" w:val=" "/>
    <w:docVar w:name="Datum_letzte_Aenderung" w:val=" "/>
    <w:docVar w:name="dgnword-docGUID" w:val="{3540F032-DA72-489D-A11C-1B67A49792DF}"/>
    <w:docVar w:name="dgnword-eventsink" w:val="448880128"/>
    <w:docVar w:name="DocumentID" w:val="235930"/>
    <w:docVar w:name="DocumentPG" w:val="235931"/>
    <w:docVar w:name="Erläuterung" w:val=" "/>
    <w:docVar w:name="Ersetzt_durch" w:val=" "/>
    <w:docVar w:name="Erstelldatum" w:val="2025-11-11"/>
    <w:docVar w:name="Ersteller" w:val="Ines Henicke"/>
    <w:docVar w:name="Fertig migriert" w:val="Ja"/>
    <w:docVar w:name="Formular_Stand" w:val=" "/>
    <w:docVar w:name="Freigabedatum" w:val=" "/>
    <w:docVar w:name="Freigeber" w:val=" "/>
    <w:docVar w:name="Geltungsbereich" w:val="Mitteldeutsche Netzgesellschaft Strom mbH"/>
    <w:docVar w:name="Gesellschaften_VS" w:val="MNS"/>
    <w:docVar w:name="Gleichzeitig_außer_Kraft" w:val=" "/>
    <w:docVar w:name="gültig_ab" w:val="01.12.2025"/>
    <w:docVar w:name="H-Nummer" w:val="H881635"/>
    <w:docVar w:name="Mitgeltende_Unterlagen" w:val=" "/>
    <w:docVar w:name="modulePath" w:val="T:\Anwendungen\docuglobe\data\modules\"/>
    <w:docVar w:name="Name" w:val="TR 5-N10-00-001-00_Anl09_MNS_Dez25_Formular"/>
    <w:docVar w:name="Nr" w:val="TR 5-N10-00.001/00"/>
    <w:docVar w:name="Regelungsart" w:val="TR"/>
    <w:docVar w:name="Regelungskategorie" w:val=" "/>
    <w:docVar w:name="Regelungstyp" w:val=" "/>
    <w:docVar w:name="Schlagworte_für_Intranetsuche" w:val=" "/>
    <w:docVar w:name="Schutzbedarfsklassifikation" w:val=" "/>
    <w:docVar w:name="Sprache" w:val="deutsch"/>
    <w:docVar w:name="Sprachkuerzel" w:val="GER"/>
    <w:docVar w:name="SprachkuerzelAU" w:val="de"/>
    <w:docVar w:name="Statusfeld_docuglobe" w:val="Neuanlage/Änderung"/>
    <w:docVar w:name="Titel" w:val="Bestätigung der Qualifikation von Elektrofachkräften / Elektrotechnisch unterwiesenen Personen"/>
    <w:docVar w:name="Unterkategorie" w:val=" "/>
    <w:docVar w:name="Untertitel" w:val=" "/>
    <w:docVar w:name="vcs_lang" w:val="6"/>
    <w:docVar w:name="vcs_variante" w:val="MNS"/>
    <w:docVar w:name="Verteiler" w:val=" "/>
    <w:docVar w:name="Weitergabe_Verkauf_untersagt" w:val=" "/>
  </w:docVars>
  <w:rsids>
    <w:rsidRoot w:val="0050599A"/>
    <w:rsid w:val="00015204"/>
    <w:rsid w:val="000239C6"/>
    <w:rsid w:val="00037525"/>
    <w:rsid w:val="00045F42"/>
    <w:rsid w:val="00064FB8"/>
    <w:rsid w:val="0007072D"/>
    <w:rsid w:val="0008513B"/>
    <w:rsid w:val="000A4897"/>
    <w:rsid w:val="000B2927"/>
    <w:rsid w:val="000D06D7"/>
    <w:rsid w:val="000D712A"/>
    <w:rsid w:val="000D7321"/>
    <w:rsid w:val="000E5EBE"/>
    <w:rsid w:val="000E70FE"/>
    <w:rsid w:val="001142D4"/>
    <w:rsid w:val="00126677"/>
    <w:rsid w:val="00134EEF"/>
    <w:rsid w:val="001471D5"/>
    <w:rsid w:val="00162E8C"/>
    <w:rsid w:val="00191676"/>
    <w:rsid w:val="001B2E53"/>
    <w:rsid w:val="001C60C9"/>
    <w:rsid w:val="001D651C"/>
    <w:rsid w:val="00222C6B"/>
    <w:rsid w:val="00225534"/>
    <w:rsid w:val="0025006C"/>
    <w:rsid w:val="002500D4"/>
    <w:rsid w:val="00257AD1"/>
    <w:rsid w:val="00270B05"/>
    <w:rsid w:val="0028414D"/>
    <w:rsid w:val="002A19DD"/>
    <w:rsid w:val="002A2A0A"/>
    <w:rsid w:val="003123FC"/>
    <w:rsid w:val="00316D53"/>
    <w:rsid w:val="0032045B"/>
    <w:rsid w:val="0032556A"/>
    <w:rsid w:val="003316A5"/>
    <w:rsid w:val="003453D9"/>
    <w:rsid w:val="003B69C7"/>
    <w:rsid w:val="003C3525"/>
    <w:rsid w:val="004135D4"/>
    <w:rsid w:val="00425713"/>
    <w:rsid w:val="004334EF"/>
    <w:rsid w:val="00444374"/>
    <w:rsid w:val="004451C4"/>
    <w:rsid w:val="00454992"/>
    <w:rsid w:val="004C49BE"/>
    <w:rsid w:val="004D3D92"/>
    <w:rsid w:val="004D71B3"/>
    <w:rsid w:val="004E1916"/>
    <w:rsid w:val="004E28C6"/>
    <w:rsid w:val="004F17EA"/>
    <w:rsid w:val="0050599A"/>
    <w:rsid w:val="00511BC6"/>
    <w:rsid w:val="005251AD"/>
    <w:rsid w:val="00531A79"/>
    <w:rsid w:val="0058120E"/>
    <w:rsid w:val="00586D3F"/>
    <w:rsid w:val="005A437A"/>
    <w:rsid w:val="005A7681"/>
    <w:rsid w:val="005D1096"/>
    <w:rsid w:val="005E016B"/>
    <w:rsid w:val="00603592"/>
    <w:rsid w:val="006140B0"/>
    <w:rsid w:val="006156F5"/>
    <w:rsid w:val="0062507E"/>
    <w:rsid w:val="00631D45"/>
    <w:rsid w:val="00637E19"/>
    <w:rsid w:val="00642FDE"/>
    <w:rsid w:val="0064417D"/>
    <w:rsid w:val="00652263"/>
    <w:rsid w:val="00662227"/>
    <w:rsid w:val="00663721"/>
    <w:rsid w:val="00670524"/>
    <w:rsid w:val="006A0213"/>
    <w:rsid w:val="006B19C8"/>
    <w:rsid w:val="006B70DC"/>
    <w:rsid w:val="006E0225"/>
    <w:rsid w:val="006F0712"/>
    <w:rsid w:val="00712D47"/>
    <w:rsid w:val="007172EE"/>
    <w:rsid w:val="00735411"/>
    <w:rsid w:val="00751E74"/>
    <w:rsid w:val="007B388E"/>
    <w:rsid w:val="007B7C12"/>
    <w:rsid w:val="007E3B13"/>
    <w:rsid w:val="007E65A6"/>
    <w:rsid w:val="00803FB8"/>
    <w:rsid w:val="00824432"/>
    <w:rsid w:val="00851263"/>
    <w:rsid w:val="008558D4"/>
    <w:rsid w:val="00860E7D"/>
    <w:rsid w:val="00871B3D"/>
    <w:rsid w:val="00883866"/>
    <w:rsid w:val="00887875"/>
    <w:rsid w:val="008901A4"/>
    <w:rsid w:val="008D50F1"/>
    <w:rsid w:val="008D7B8C"/>
    <w:rsid w:val="008E37E5"/>
    <w:rsid w:val="009162BF"/>
    <w:rsid w:val="0094474A"/>
    <w:rsid w:val="00945239"/>
    <w:rsid w:val="009613C4"/>
    <w:rsid w:val="00981872"/>
    <w:rsid w:val="00982FDE"/>
    <w:rsid w:val="0098610C"/>
    <w:rsid w:val="00994B01"/>
    <w:rsid w:val="0099584D"/>
    <w:rsid w:val="009B23AC"/>
    <w:rsid w:val="00A065E8"/>
    <w:rsid w:val="00A201C5"/>
    <w:rsid w:val="00A267A5"/>
    <w:rsid w:val="00A346E5"/>
    <w:rsid w:val="00A35FE5"/>
    <w:rsid w:val="00A53C20"/>
    <w:rsid w:val="00A62A99"/>
    <w:rsid w:val="00A644C6"/>
    <w:rsid w:val="00A71451"/>
    <w:rsid w:val="00A82704"/>
    <w:rsid w:val="00AB440B"/>
    <w:rsid w:val="00AE5DB0"/>
    <w:rsid w:val="00B14B61"/>
    <w:rsid w:val="00B35913"/>
    <w:rsid w:val="00B40241"/>
    <w:rsid w:val="00B56DD8"/>
    <w:rsid w:val="00B61B84"/>
    <w:rsid w:val="00B83331"/>
    <w:rsid w:val="00B83E11"/>
    <w:rsid w:val="00B86EC8"/>
    <w:rsid w:val="00B90946"/>
    <w:rsid w:val="00BA52B3"/>
    <w:rsid w:val="00BB0107"/>
    <w:rsid w:val="00BD378B"/>
    <w:rsid w:val="00BE2C96"/>
    <w:rsid w:val="00C01DA6"/>
    <w:rsid w:val="00C20EA0"/>
    <w:rsid w:val="00C415AD"/>
    <w:rsid w:val="00C625F7"/>
    <w:rsid w:val="00C8026E"/>
    <w:rsid w:val="00CB0EC9"/>
    <w:rsid w:val="00CC55FC"/>
    <w:rsid w:val="00CD16A0"/>
    <w:rsid w:val="00D15825"/>
    <w:rsid w:val="00D3152A"/>
    <w:rsid w:val="00D568ED"/>
    <w:rsid w:val="00D57319"/>
    <w:rsid w:val="00DC76B9"/>
    <w:rsid w:val="00DD1576"/>
    <w:rsid w:val="00DE09B2"/>
    <w:rsid w:val="00E05587"/>
    <w:rsid w:val="00E24710"/>
    <w:rsid w:val="00E55E90"/>
    <w:rsid w:val="00E56DC1"/>
    <w:rsid w:val="00E64C20"/>
    <w:rsid w:val="00E74680"/>
    <w:rsid w:val="00EA2D62"/>
    <w:rsid w:val="00EC6D56"/>
    <w:rsid w:val="00EC6E03"/>
    <w:rsid w:val="00ED621D"/>
    <w:rsid w:val="00EE6088"/>
    <w:rsid w:val="00EE6A82"/>
    <w:rsid w:val="00EF2EF4"/>
    <w:rsid w:val="00F21A0C"/>
    <w:rsid w:val="00F239B8"/>
    <w:rsid w:val="00F4328B"/>
    <w:rsid w:val="00F508D7"/>
    <w:rsid w:val="00F57792"/>
    <w:rsid w:val="00F834A3"/>
    <w:rsid w:val="00F836F2"/>
    <w:rsid w:val="00F85F0F"/>
    <w:rsid w:val="00F963AB"/>
    <w:rsid w:val="00FA3E89"/>
    <w:rsid w:val="00FA4CE2"/>
    <w:rsid w:val="00FE3030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8B4FF1"/>
  <w15:docId w15:val="{6FBD881E-93B5-4A90-A561-65128E33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AB440B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225534"/>
    <w:pPr>
      <w:keepNext/>
      <w:numPr>
        <w:numId w:val="45"/>
      </w:numPr>
      <w:tabs>
        <w:tab w:val="left" w:pos="851"/>
      </w:tabs>
      <w:spacing w:before="480" w:after="120" w:line="288" w:lineRule="auto"/>
      <w:outlineLvl w:val="0"/>
    </w:pPr>
    <w:rPr>
      <w:rFonts w:ascii="Calibri Light" w:hAnsi="Calibri Light"/>
      <w:b/>
      <w:sz w:val="28"/>
    </w:rPr>
  </w:style>
  <w:style w:type="paragraph" w:styleId="berschrift2">
    <w:name w:val="heading 2"/>
    <w:next w:val="dltext"/>
    <w:link w:val="berschrift2Zchn"/>
    <w:uiPriority w:val="2"/>
    <w:qFormat/>
    <w:rsid w:val="00225534"/>
    <w:pPr>
      <w:keepNext/>
      <w:numPr>
        <w:ilvl w:val="1"/>
        <w:numId w:val="45"/>
      </w:numPr>
      <w:tabs>
        <w:tab w:val="left" w:pos="851"/>
      </w:tabs>
      <w:spacing w:before="240" w:after="120" w:line="288" w:lineRule="auto"/>
      <w:outlineLvl w:val="1"/>
    </w:pPr>
    <w:rPr>
      <w:rFonts w:ascii="Calibri Light" w:hAnsi="Calibri Light"/>
      <w:b/>
      <w:sz w:val="24"/>
    </w:rPr>
  </w:style>
  <w:style w:type="paragraph" w:styleId="berschrift3">
    <w:name w:val="heading 3"/>
    <w:next w:val="dltext"/>
    <w:link w:val="berschrift3Zchn"/>
    <w:uiPriority w:val="2"/>
    <w:qFormat/>
    <w:rsid w:val="00225534"/>
    <w:pPr>
      <w:keepNext/>
      <w:numPr>
        <w:ilvl w:val="2"/>
        <w:numId w:val="45"/>
      </w:numPr>
      <w:tabs>
        <w:tab w:val="left" w:pos="851"/>
      </w:tabs>
      <w:spacing w:before="240" w:after="120" w:line="288" w:lineRule="auto"/>
      <w:outlineLvl w:val="2"/>
    </w:pPr>
    <w:rPr>
      <w:rFonts w:ascii="Calibri Light" w:hAnsi="Calibri Light"/>
      <w:b/>
      <w:sz w:val="24"/>
    </w:rPr>
  </w:style>
  <w:style w:type="paragraph" w:styleId="berschrift4">
    <w:name w:val="heading 4"/>
    <w:next w:val="dltext"/>
    <w:link w:val="berschrift4Zchn"/>
    <w:uiPriority w:val="2"/>
    <w:qFormat/>
    <w:rsid w:val="00225534"/>
    <w:pPr>
      <w:keepNext/>
      <w:numPr>
        <w:ilvl w:val="3"/>
        <w:numId w:val="45"/>
      </w:numPr>
      <w:tabs>
        <w:tab w:val="left" w:pos="1134"/>
      </w:tabs>
      <w:spacing w:before="240" w:after="120" w:line="288" w:lineRule="auto"/>
      <w:outlineLvl w:val="3"/>
    </w:pPr>
    <w:rPr>
      <w:rFonts w:ascii="Calibri Light" w:hAnsi="Calibri Light"/>
      <w:b/>
      <w:sz w:val="24"/>
    </w:rPr>
  </w:style>
  <w:style w:type="paragraph" w:styleId="berschrift5">
    <w:name w:val="heading 5"/>
    <w:next w:val="dltext"/>
    <w:link w:val="berschrift5Zchn"/>
    <w:uiPriority w:val="99"/>
    <w:unhideWhenUsed/>
    <w:rsid w:val="00225534"/>
    <w:pPr>
      <w:keepNext/>
      <w:numPr>
        <w:ilvl w:val="4"/>
        <w:numId w:val="45"/>
      </w:numPr>
      <w:tabs>
        <w:tab w:val="left" w:pos="1418"/>
      </w:tabs>
      <w:spacing w:before="240" w:after="120" w:line="288" w:lineRule="auto"/>
      <w:outlineLvl w:val="4"/>
    </w:pPr>
    <w:rPr>
      <w:rFonts w:ascii="Calibri Light" w:eastAsiaTheme="majorEastAsia" w:hAnsi="Calibri Light" w:cstheme="majorBidi"/>
      <w:b/>
      <w:sz w:val="24"/>
    </w:rPr>
  </w:style>
  <w:style w:type="paragraph" w:styleId="berschrift6">
    <w:name w:val="heading 6"/>
    <w:next w:val="dltext"/>
    <w:link w:val="berschrift6Zchn"/>
    <w:uiPriority w:val="6"/>
    <w:semiHidden/>
    <w:qFormat/>
    <w:rsid w:val="00225534"/>
    <w:pPr>
      <w:numPr>
        <w:ilvl w:val="5"/>
        <w:numId w:val="45"/>
      </w:numPr>
      <w:tabs>
        <w:tab w:val="left" w:pos="1701"/>
      </w:tabs>
      <w:spacing w:before="240" w:after="120" w:line="288" w:lineRule="auto"/>
      <w:outlineLvl w:val="5"/>
    </w:pPr>
    <w:rPr>
      <w:rFonts w:ascii="Calibri Light" w:eastAsiaTheme="majorEastAsia" w:hAnsi="Calibri Light" w:cstheme="majorBidi"/>
      <w:b/>
      <w:sz w:val="24"/>
    </w:rPr>
  </w:style>
  <w:style w:type="paragraph" w:styleId="berschrift7">
    <w:name w:val="heading 7"/>
    <w:next w:val="dltext"/>
    <w:link w:val="berschrift7Zchn"/>
    <w:uiPriority w:val="6"/>
    <w:semiHidden/>
    <w:qFormat/>
    <w:rsid w:val="00225534"/>
    <w:pPr>
      <w:numPr>
        <w:ilvl w:val="6"/>
        <w:numId w:val="45"/>
      </w:numPr>
      <w:tabs>
        <w:tab w:val="left" w:pos="1701"/>
      </w:tabs>
      <w:spacing w:before="240" w:after="120" w:line="288" w:lineRule="auto"/>
      <w:outlineLvl w:val="6"/>
    </w:pPr>
    <w:rPr>
      <w:rFonts w:ascii="Calibri Light" w:eastAsiaTheme="majorEastAsia" w:hAnsi="Calibri Light" w:cstheme="majorBidi"/>
      <w:b/>
      <w:sz w:val="24"/>
    </w:rPr>
  </w:style>
  <w:style w:type="paragraph" w:styleId="berschrift8">
    <w:name w:val="heading 8"/>
    <w:next w:val="dltext"/>
    <w:link w:val="berschrift8Zchn"/>
    <w:uiPriority w:val="6"/>
    <w:semiHidden/>
    <w:qFormat/>
    <w:rsid w:val="00225534"/>
    <w:pPr>
      <w:numPr>
        <w:ilvl w:val="7"/>
        <w:numId w:val="45"/>
      </w:numPr>
      <w:tabs>
        <w:tab w:val="left" w:pos="1985"/>
      </w:tabs>
      <w:spacing w:before="240" w:after="120" w:line="288" w:lineRule="auto"/>
      <w:outlineLvl w:val="7"/>
    </w:pPr>
    <w:rPr>
      <w:rFonts w:ascii="Calibri Light" w:eastAsiaTheme="majorEastAsia" w:hAnsi="Calibri Light" w:cstheme="majorBidi"/>
      <w:b/>
      <w:sz w:val="24"/>
    </w:rPr>
  </w:style>
  <w:style w:type="paragraph" w:styleId="berschrift9">
    <w:name w:val="heading 9"/>
    <w:next w:val="dltext"/>
    <w:link w:val="berschrift9Zchn"/>
    <w:uiPriority w:val="6"/>
    <w:semiHidden/>
    <w:qFormat/>
    <w:rsid w:val="00225534"/>
    <w:pPr>
      <w:numPr>
        <w:ilvl w:val="8"/>
        <w:numId w:val="45"/>
      </w:numPr>
      <w:tabs>
        <w:tab w:val="left" w:pos="1985"/>
      </w:tabs>
      <w:spacing w:before="240" w:after="120" w:line="288" w:lineRule="auto"/>
      <w:outlineLvl w:val="8"/>
    </w:pPr>
    <w:rPr>
      <w:rFonts w:ascii="Calibri Light" w:eastAsiaTheme="majorEastAsia" w:hAnsi="Calibri Light" w:cstheme="majorBidi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n">
    <w:name w:val="Adressen"/>
    <w:basedOn w:val="Standard"/>
    <w:next w:val="Standard"/>
    <w:semiHidden/>
    <w:rsid w:val="00F85F0F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8D7B8C"/>
    <w:pPr>
      <w:jc w:val="center"/>
    </w:pPr>
    <w:rPr>
      <w:rFonts w:ascii="Calibri Light" w:hAnsi="Calibri Light"/>
      <w:noProof/>
      <w:sz w:val="18"/>
    </w:rPr>
  </w:style>
  <w:style w:type="paragraph" w:customStyle="1" w:styleId="dltext">
    <w:name w:val="dl_text"/>
    <w:link w:val="dltextZchn"/>
    <w:qFormat/>
    <w:rsid w:val="008D7B8C"/>
    <w:rPr>
      <w:rFonts w:ascii="Calibri Light" w:hAnsi="Calibri Light"/>
      <w:sz w:val="22"/>
    </w:rPr>
  </w:style>
  <w:style w:type="paragraph" w:customStyle="1" w:styleId="dlbeschriftungabb">
    <w:name w:val="dl_beschriftung_abb"/>
    <w:next w:val="dltext"/>
    <w:link w:val="dlbeschriftungabbZchn"/>
    <w:qFormat/>
    <w:rsid w:val="008D7B8C"/>
    <w:pPr>
      <w:tabs>
        <w:tab w:val="left" w:pos="851"/>
      </w:tabs>
      <w:ind w:left="851" w:hanging="851"/>
    </w:pPr>
    <w:rPr>
      <w:rFonts w:ascii="Calibri Light" w:hAnsi="Calibri Light"/>
      <w:i/>
      <w:sz w:val="18"/>
    </w:rPr>
  </w:style>
  <w:style w:type="paragraph" w:customStyle="1" w:styleId="dlbeschriftungtab">
    <w:name w:val="dl_beschriftung_tab"/>
    <w:next w:val="dltext"/>
    <w:link w:val="dlbeschriftungtabZchn"/>
    <w:qFormat/>
    <w:rsid w:val="008D7B8C"/>
    <w:pPr>
      <w:tabs>
        <w:tab w:val="left" w:pos="851"/>
      </w:tabs>
      <w:ind w:left="851" w:hanging="851"/>
    </w:pPr>
    <w:rPr>
      <w:rFonts w:ascii="Calibri Light" w:hAnsi="Calibri Light"/>
      <w:i/>
      <w:sz w:val="18"/>
    </w:rPr>
  </w:style>
  <w:style w:type="paragraph" w:customStyle="1" w:styleId="dllisttext">
    <w:name w:val="dl_list_text"/>
    <w:link w:val="dllisttextZchn"/>
    <w:uiPriority w:val="1"/>
    <w:qFormat/>
    <w:rsid w:val="00A065E8"/>
    <w:pPr>
      <w:ind w:left="567" w:hanging="567"/>
    </w:pPr>
    <w:rPr>
      <w:rFonts w:ascii="Calibri Light" w:hAnsi="Calibri Light"/>
      <w:sz w:val="22"/>
    </w:rPr>
  </w:style>
  <w:style w:type="paragraph" w:customStyle="1" w:styleId="dlsublisttext">
    <w:name w:val="dl_sublist_text"/>
    <w:link w:val="dlsublisttextZchn"/>
    <w:uiPriority w:val="1"/>
    <w:qFormat/>
    <w:rsid w:val="00A065E8"/>
    <w:pPr>
      <w:ind w:left="1134" w:hanging="567"/>
    </w:pPr>
    <w:rPr>
      <w:rFonts w:ascii="Calibri Light" w:hAnsi="Calibri Light"/>
      <w:sz w:val="22"/>
    </w:rPr>
  </w:style>
  <w:style w:type="paragraph" w:customStyle="1" w:styleId="dltextfett">
    <w:name w:val="dl_text_fett"/>
    <w:link w:val="dltextfettZchn"/>
    <w:qFormat/>
    <w:rsid w:val="008D7B8C"/>
    <w:rPr>
      <w:rFonts w:ascii="Calibri Light" w:hAnsi="Calibri Light"/>
      <w:b/>
      <w:sz w:val="22"/>
    </w:rPr>
  </w:style>
  <w:style w:type="character" w:customStyle="1" w:styleId="dltextfettZchn">
    <w:name w:val="dl_text_fett Zchn"/>
    <w:basedOn w:val="Absatz-Standardschriftart"/>
    <w:link w:val="dltextfett"/>
    <w:rsid w:val="008D7B8C"/>
    <w:rPr>
      <w:rFonts w:ascii="Calibri Light" w:hAnsi="Calibri Light"/>
      <w:b/>
      <w:sz w:val="22"/>
    </w:rPr>
  </w:style>
  <w:style w:type="paragraph" w:customStyle="1" w:styleId="dltextkursiv">
    <w:name w:val="dl_text_kursiv"/>
    <w:link w:val="dltextkursivZchn"/>
    <w:qFormat/>
    <w:rsid w:val="008D7B8C"/>
    <w:rPr>
      <w:rFonts w:ascii="Calibri Light" w:hAnsi="Calibri Light"/>
      <w:i/>
      <w:sz w:val="22"/>
    </w:rPr>
  </w:style>
  <w:style w:type="paragraph" w:customStyle="1" w:styleId="dltextp0">
    <w:name w:val="dl_text_p0"/>
    <w:link w:val="dltextp0Zchn"/>
    <w:rsid w:val="008D7B8C"/>
    <w:rPr>
      <w:rFonts w:ascii="Calibri Light" w:hAnsi="Calibri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225534"/>
    <w:rPr>
      <w:rFonts w:ascii="Calibri Light" w:hAnsi="Calibri Light"/>
      <w:b/>
      <w:sz w:val="28"/>
    </w:rPr>
  </w:style>
  <w:style w:type="paragraph" w:customStyle="1" w:styleId="dlwhabwendung">
    <w:name w:val="dl_wh_abwendung"/>
    <w:basedOn w:val="dltext"/>
    <w:link w:val="dlwhabwendungZchn"/>
    <w:qFormat/>
    <w:rsid w:val="008D7B8C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8D7B8C"/>
  </w:style>
  <w:style w:type="paragraph" w:customStyle="1" w:styleId="dlwhschwarz">
    <w:name w:val="dl_wh_schwarz"/>
    <w:basedOn w:val="dltext"/>
    <w:link w:val="dlwhschwarzZchn"/>
    <w:autoRedefine/>
    <w:uiPriority w:val="3"/>
    <w:rsid w:val="008D7B8C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8D7B8C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dltext"/>
    <w:link w:val="dlwhweisskursivZchn"/>
    <w:qFormat/>
    <w:rsid w:val="008D7B8C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982FDE"/>
    <w:pPr>
      <w:spacing w:after="0" w:line="240" w:lineRule="auto"/>
      <w:ind w:right="1644"/>
    </w:pPr>
    <w:rPr>
      <w:rFonts w:ascii="Calibri Light" w:hAnsi="Calibri Light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82FDE"/>
    <w:rPr>
      <w:rFonts w:ascii="Calibri Light" w:eastAsiaTheme="minorEastAsia" w:hAnsi="Calibri Light" w:cstheme="minorBidi"/>
      <w:sz w:val="14"/>
    </w:rPr>
  </w:style>
  <w:style w:type="paragraph" w:customStyle="1" w:styleId="Html">
    <w:name w:val="Html"/>
    <w:basedOn w:val="Standard"/>
    <w:semiHidden/>
    <w:rsid w:val="00F85F0F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AE5DB0"/>
    <w:pPr>
      <w:tabs>
        <w:tab w:val="right" w:leader="dot" w:pos="9866"/>
      </w:tabs>
    </w:pPr>
  </w:style>
  <w:style w:type="paragraph" w:styleId="Kopfzeile">
    <w:name w:val="header"/>
    <w:link w:val="KopfzeileZchn"/>
    <w:uiPriority w:val="99"/>
    <w:semiHidden/>
    <w:rsid w:val="00E05587"/>
    <w:pPr>
      <w:spacing w:before="60"/>
    </w:pPr>
    <w:rPr>
      <w:rFonts w:ascii="Calibri Light" w:eastAsiaTheme="minorEastAsia" w:hAnsi="Calibri Light" w:cstheme="minorBidi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5587"/>
    <w:rPr>
      <w:rFonts w:ascii="Calibri Light" w:eastAsiaTheme="minorEastAsia" w:hAnsi="Calibri Light" w:cstheme="minorBidi"/>
      <w:sz w:val="16"/>
    </w:rPr>
  </w:style>
  <w:style w:type="paragraph" w:customStyle="1" w:styleId="Modulbegrenzung">
    <w:name w:val="Modulbegrenzung"/>
    <w:semiHidden/>
    <w:rsid w:val="00F85F0F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F85F0F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F85F0F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F8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F0F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5D1096"/>
    <w:rPr>
      <w:vanish/>
    </w:rPr>
  </w:style>
  <w:style w:type="table" w:styleId="Tabellenraster">
    <w:name w:val="Table Grid"/>
    <w:basedOn w:val="NormaleTabelle"/>
    <w:rsid w:val="00F85F0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F85F0F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F85F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85F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225534"/>
    <w:rPr>
      <w:rFonts w:ascii="Calibri Light" w:eastAsiaTheme="majorEastAsia" w:hAnsi="Calibri Light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225534"/>
    <w:rPr>
      <w:rFonts w:ascii="Calibri Light" w:eastAsiaTheme="majorEastAsia" w:hAnsi="Calibri Light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225534"/>
    <w:rPr>
      <w:rFonts w:ascii="Calibri Light" w:eastAsiaTheme="majorEastAsia" w:hAnsi="Calibri Light" w:cstheme="majorBidi"/>
      <w:b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225534"/>
    <w:rPr>
      <w:rFonts w:ascii="Calibri Light" w:eastAsiaTheme="majorEastAsia" w:hAnsi="Calibri Light" w:cstheme="majorBidi"/>
      <w:b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225534"/>
    <w:rPr>
      <w:rFonts w:ascii="Calibri Light" w:eastAsiaTheme="majorEastAsia" w:hAnsi="Calibri Light" w:cstheme="majorBidi"/>
      <w:b/>
      <w:sz w:val="24"/>
    </w:rPr>
  </w:style>
  <w:style w:type="paragraph" w:styleId="Verzeichnis1">
    <w:name w:val="toc 1"/>
    <w:basedOn w:val="dltext"/>
    <w:next w:val="dltext"/>
    <w:autoRedefine/>
    <w:uiPriority w:val="39"/>
    <w:rsid w:val="00ED621D"/>
    <w:pPr>
      <w:tabs>
        <w:tab w:val="right" w:leader="dot" w:pos="9061"/>
      </w:tabs>
      <w:spacing w:before="120"/>
      <w:ind w:left="1134" w:right="567" w:hanging="1134"/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ED621D"/>
    <w:pPr>
      <w:tabs>
        <w:tab w:val="right" w:leader="dot" w:pos="9061"/>
      </w:tabs>
      <w:ind w:left="1134" w:right="567" w:hanging="1134"/>
    </w:pPr>
  </w:style>
  <w:style w:type="paragraph" w:styleId="Verzeichnis3">
    <w:name w:val="toc 3"/>
    <w:basedOn w:val="dltext"/>
    <w:next w:val="dltext"/>
    <w:autoRedefine/>
    <w:uiPriority w:val="39"/>
    <w:rsid w:val="00ED621D"/>
    <w:pPr>
      <w:tabs>
        <w:tab w:val="right" w:leader="dot" w:pos="9061"/>
      </w:tabs>
      <w:ind w:left="1134" w:right="567" w:hanging="1134"/>
    </w:pPr>
  </w:style>
  <w:style w:type="paragraph" w:styleId="Verzeichnis4">
    <w:name w:val="toc 4"/>
    <w:basedOn w:val="dltext"/>
    <w:next w:val="dltext"/>
    <w:autoRedefine/>
    <w:semiHidden/>
    <w:unhideWhenUsed/>
    <w:rsid w:val="00A644C6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225534"/>
    <w:rPr>
      <w:rFonts w:ascii="Calibri Light" w:hAnsi="Calibri Light"/>
      <w:b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25534"/>
    <w:rPr>
      <w:rFonts w:ascii="Calibri Light" w:hAnsi="Calibri Light"/>
      <w:b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225534"/>
    <w:rPr>
      <w:rFonts w:ascii="Calibri Light" w:hAnsi="Calibri Light"/>
      <w:b/>
      <w:sz w:val="24"/>
    </w:rPr>
  </w:style>
  <w:style w:type="character" w:customStyle="1" w:styleId="VSVariable">
    <w:name w:val="VSVariable"/>
    <w:semiHidden/>
    <w:rsid w:val="00F85F0F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6B70DC"/>
    <w:pPr>
      <w:spacing w:before="60"/>
    </w:pPr>
    <w:rPr>
      <w:rFonts w:ascii="Calibri Light" w:eastAsiaTheme="minorEastAsia" w:hAnsi="Calibri Light" w:cstheme="minorBidi"/>
      <w:sz w:val="16"/>
    </w:rPr>
  </w:style>
  <w:style w:type="paragraph" w:customStyle="1" w:styleId="dlFusszeile">
    <w:name w:val="dl_Fusszeile"/>
    <w:qFormat/>
    <w:rsid w:val="006B70DC"/>
    <w:pPr>
      <w:spacing w:before="60"/>
    </w:pPr>
    <w:rPr>
      <w:rFonts w:ascii="Calibri Light" w:eastAsiaTheme="minorEastAsia" w:hAnsi="Calibri Light" w:cstheme="minorBidi"/>
      <w:sz w:val="16"/>
    </w:rPr>
  </w:style>
  <w:style w:type="paragraph" w:styleId="Verzeichnis5">
    <w:name w:val="toc 5"/>
    <w:basedOn w:val="dltext"/>
    <w:next w:val="Standard"/>
    <w:autoRedefine/>
    <w:uiPriority w:val="39"/>
    <w:unhideWhenUsed/>
    <w:rsid w:val="00A644C6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A644C6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next w:val="dltext"/>
    <w:link w:val="dltitleindexmodulZchn"/>
    <w:qFormat/>
    <w:rsid w:val="008D7B8C"/>
    <w:rPr>
      <w:rFonts w:ascii="Calibri Light" w:hAnsi="Calibri Light"/>
      <w:color w:val="76923C" w:themeColor="accent3" w:themeShade="BF"/>
      <w:sz w:val="16"/>
    </w:rPr>
  </w:style>
  <w:style w:type="paragraph" w:customStyle="1" w:styleId="dlTitel1">
    <w:name w:val="dl_Titel_1"/>
    <w:next w:val="Standard"/>
    <w:qFormat/>
    <w:rsid w:val="008D7B8C"/>
    <w:rPr>
      <w:rFonts w:ascii="Calibri Light" w:hAnsi="Calibri Light"/>
      <w:b/>
      <w:sz w:val="28"/>
    </w:rPr>
  </w:style>
  <w:style w:type="paragraph" w:customStyle="1" w:styleId="dlTitel2">
    <w:name w:val="dl_Titel_2"/>
    <w:qFormat/>
    <w:rsid w:val="00225534"/>
    <w:pPr>
      <w:spacing w:before="60"/>
    </w:pPr>
    <w:rPr>
      <w:rFonts w:ascii="Calibri Light" w:hAnsi="Calibri Light"/>
      <w:b/>
      <w:sz w:val="28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AE5DB0"/>
    <w:pPr>
      <w:spacing w:before="120"/>
    </w:pPr>
    <w:rPr>
      <w:rFonts w:ascii="Arial Fett" w:eastAsiaTheme="majorEastAsia" w:hAnsi="Arial Fett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08513B"/>
    <w:pPr>
      <w:tabs>
        <w:tab w:val="right" w:leader="dot" w:pos="7371"/>
      </w:tabs>
      <w:ind w:left="170"/>
    </w:pPr>
    <w:rPr>
      <w:color w:val="C00000"/>
    </w:rPr>
  </w:style>
  <w:style w:type="paragraph" w:styleId="Index3">
    <w:name w:val="index 3"/>
    <w:basedOn w:val="dltext"/>
    <w:next w:val="dltext"/>
    <w:autoRedefine/>
    <w:uiPriority w:val="99"/>
    <w:semiHidden/>
    <w:unhideWhenUsed/>
    <w:rsid w:val="0008513B"/>
    <w:pPr>
      <w:tabs>
        <w:tab w:val="right" w:pos="7371"/>
      </w:tabs>
      <w:ind w:left="340"/>
    </w:pPr>
    <w:rPr>
      <w:color w:val="C00000"/>
    </w:rPr>
  </w:style>
  <w:style w:type="paragraph" w:styleId="Index4">
    <w:name w:val="index 4"/>
    <w:basedOn w:val="dltext"/>
    <w:next w:val="dltext"/>
    <w:autoRedefine/>
    <w:uiPriority w:val="99"/>
    <w:semiHidden/>
    <w:unhideWhenUsed/>
    <w:rsid w:val="00F4328B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link w:val="dltextzentriertZchn"/>
    <w:qFormat/>
    <w:rsid w:val="008D7B8C"/>
    <w:pPr>
      <w:jc w:val="center"/>
    </w:pPr>
    <w:rPr>
      <w:rFonts w:ascii="Calibri Light" w:hAnsi="Calibri Light"/>
      <w:sz w:val="22"/>
    </w:rPr>
  </w:style>
  <w:style w:type="character" w:customStyle="1" w:styleId="dltextZchn">
    <w:name w:val="dl_text Zchn"/>
    <w:basedOn w:val="Absatz-Standardschriftart"/>
    <w:link w:val="dltext"/>
    <w:rsid w:val="008D7B8C"/>
    <w:rPr>
      <w:rFonts w:ascii="Calibri Light" w:hAnsi="Calibri Light"/>
      <w:sz w:val="22"/>
    </w:rPr>
  </w:style>
  <w:style w:type="character" w:customStyle="1" w:styleId="dltextkursivZchn">
    <w:name w:val="dl_text_kursiv Zchn"/>
    <w:basedOn w:val="dltextZchn"/>
    <w:link w:val="dltextkursiv"/>
    <w:rsid w:val="008D7B8C"/>
    <w:rPr>
      <w:rFonts w:ascii="Calibri Light" w:hAnsi="Calibri Light"/>
      <w:i/>
      <w:sz w:val="22"/>
    </w:rPr>
  </w:style>
  <w:style w:type="paragraph" w:customStyle="1" w:styleId="VorlageStrukturinformation">
    <w:name w:val="Vorlage_Strukturinformation"/>
    <w:next w:val="Standard"/>
    <w:semiHidden/>
    <w:rsid w:val="004F17EA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character" w:customStyle="1" w:styleId="dlabbZchn">
    <w:name w:val="dl_abb Zchn"/>
    <w:basedOn w:val="Absatz-Standardschriftart"/>
    <w:link w:val="dlabb"/>
    <w:rsid w:val="008D7B8C"/>
    <w:rPr>
      <w:rFonts w:ascii="Calibri Light" w:hAnsi="Calibri Light"/>
      <w:noProof/>
      <w:sz w:val="18"/>
    </w:rPr>
  </w:style>
  <w:style w:type="character" w:customStyle="1" w:styleId="dlbeschriftungabbZchn">
    <w:name w:val="dl_beschriftung_abb Zchn"/>
    <w:basedOn w:val="dltextZchn"/>
    <w:link w:val="dlbeschriftungabb"/>
    <w:rsid w:val="008D7B8C"/>
    <w:rPr>
      <w:rFonts w:ascii="Calibri Light" w:hAnsi="Calibri Light"/>
      <w:i/>
      <w:sz w:val="18"/>
    </w:rPr>
  </w:style>
  <w:style w:type="character" w:customStyle="1" w:styleId="dlbeschriftungtabZchn">
    <w:name w:val="dl_beschriftung_tab Zchn"/>
    <w:basedOn w:val="dltextZchn"/>
    <w:link w:val="dlbeschriftungtab"/>
    <w:rsid w:val="008D7B8C"/>
    <w:rPr>
      <w:rFonts w:ascii="Calibri Light" w:hAnsi="Calibri Light"/>
      <w:i/>
      <w:sz w:val="18"/>
    </w:rPr>
  </w:style>
  <w:style w:type="character" w:customStyle="1" w:styleId="dllisttextZchn">
    <w:name w:val="dl_list_text Zchn"/>
    <w:basedOn w:val="dltextZchn"/>
    <w:link w:val="dllisttext"/>
    <w:uiPriority w:val="1"/>
    <w:rsid w:val="00A065E8"/>
    <w:rPr>
      <w:rFonts w:ascii="Calibri Light" w:hAnsi="Calibri Light"/>
      <w:sz w:val="22"/>
    </w:rPr>
  </w:style>
  <w:style w:type="character" w:customStyle="1" w:styleId="dlsublisttextZchn">
    <w:name w:val="dl_sublist_text Zchn"/>
    <w:basedOn w:val="dltextZchn"/>
    <w:link w:val="dlsublisttext"/>
    <w:uiPriority w:val="1"/>
    <w:rsid w:val="00A065E8"/>
    <w:rPr>
      <w:rFonts w:ascii="Calibri Light" w:hAnsi="Calibri Light"/>
      <w:sz w:val="22"/>
    </w:rPr>
  </w:style>
  <w:style w:type="paragraph" w:customStyle="1" w:styleId="dltabletext">
    <w:name w:val="dl_table_text"/>
    <w:link w:val="dltabletextZchn"/>
    <w:autoRedefine/>
    <w:qFormat/>
    <w:rsid w:val="008D7B8C"/>
    <w:rPr>
      <w:rFonts w:ascii="Calibri Light" w:hAnsi="Calibri Light"/>
      <w:sz w:val="18"/>
    </w:rPr>
  </w:style>
  <w:style w:type="character" w:customStyle="1" w:styleId="dltabletextZchn">
    <w:name w:val="dl_table_text Zchn"/>
    <w:link w:val="dltabletext"/>
    <w:locked/>
    <w:rsid w:val="008D7B8C"/>
    <w:rPr>
      <w:rFonts w:ascii="Calibri Light" w:hAnsi="Calibri Light"/>
      <w:sz w:val="18"/>
    </w:rPr>
  </w:style>
  <w:style w:type="character" w:customStyle="1" w:styleId="dltextp0Zchn">
    <w:name w:val="dl_text_p0 Zchn"/>
    <w:basedOn w:val="dltextZchn"/>
    <w:link w:val="dltextp0"/>
    <w:rsid w:val="008D7B8C"/>
    <w:rPr>
      <w:rFonts w:ascii="Calibri Light" w:hAnsi="Calibri Light"/>
      <w:sz w:val="22"/>
    </w:rPr>
  </w:style>
  <w:style w:type="character" w:customStyle="1" w:styleId="dltextzentriertZchn">
    <w:name w:val="dl_text_zentriert Zchn"/>
    <w:basedOn w:val="dltextZchn"/>
    <w:link w:val="dltextzentriert"/>
    <w:rsid w:val="008D7B8C"/>
    <w:rPr>
      <w:rFonts w:ascii="Calibri Light" w:hAnsi="Calibri Light"/>
      <w:sz w:val="22"/>
    </w:rPr>
  </w:style>
  <w:style w:type="paragraph" w:customStyle="1" w:styleId="dlTitel3">
    <w:name w:val="dl_Titel_3"/>
    <w:qFormat/>
    <w:rsid w:val="008D7B8C"/>
    <w:pPr>
      <w:spacing w:before="60"/>
    </w:pPr>
    <w:rPr>
      <w:rFonts w:ascii="Calibri Light" w:hAnsi="Calibri Light"/>
      <w:b/>
      <w:sz w:val="28"/>
    </w:rPr>
  </w:style>
  <w:style w:type="paragraph" w:customStyle="1" w:styleId="dlTitel5">
    <w:name w:val="dl_Titel_5"/>
    <w:qFormat/>
    <w:rsid w:val="008D7B8C"/>
    <w:pPr>
      <w:spacing w:before="60"/>
    </w:pPr>
    <w:rPr>
      <w:rFonts w:ascii="Calibri Light" w:hAnsi="Calibri Light"/>
      <w:sz w:val="16"/>
    </w:rPr>
  </w:style>
  <w:style w:type="character" w:customStyle="1" w:styleId="dltitleindexmodulZchn">
    <w:name w:val="dl_title_index_modul Zchn"/>
    <w:basedOn w:val="dltextZchn"/>
    <w:link w:val="dltitleindexmodul"/>
    <w:rsid w:val="008D7B8C"/>
    <w:rPr>
      <w:rFonts w:ascii="Calibri Light" w:hAnsi="Calibri Light"/>
      <w:color w:val="76923C" w:themeColor="accent3" w:themeShade="BF"/>
      <w:sz w:val="16"/>
    </w:rPr>
  </w:style>
  <w:style w:type="paragraph" w:customStyle="1" w:styleId="dlModulbegrenzung">
    <w:name w:val="dl_Modulbegrenzung"/>
    <w:link w:val="dlModulbegrenzungZchn"/>
    <w:rsid w:val="008D7B8C"/>
    <w:pPr>
      <w:spacing w:line="14" w:lineRule="exact"/>
    </w:pPr>
    <w:rPr>
      <w:rFonts w:ascii="Calibri Light" w:hAnsi="Calibri Light"/>
      <w:color w:val="FFFFFF"/>
      <w:sz w:val="2"/>
    </w:rPr>
  </w:style>
  <w:style w:type="character" w:customStyle="1" w:styleId="dlModulbegrenzungZchn">
    <w:name w:val="dl_Modulbegrenzung Zchn"/>
    <w:link w:val="dlModulbegrenzung"/>
    <w:rsid w:val="008D7B8C"/>
    <w:rPr>
      <w:rFonts w:ascii="Calibri Light" w:hAnsi="Calibri Light"/>
      <w:color w:val="FFFFFF"/>
      <w:sz w:val="2"/>
    </w:rPr>
  </w:style>
  <w:style w:type="paragraph" w:customStyle="1" w:styleId="dlseitenwechsel">
    <w:name w:val="dl_seitenwechsel"/>
    <w:basedOn w:val="dlModulbegrenzung"/>
    <w:next w:val="dltext"/>
    <w:qFormat/>
    <w:rsid w:val="008D7B8C"/>
  </w:style>
  <w:style w:type="paragraph" w:customStyle="1" w:styleId="dltabletextfett">
    <w:name w:val="dl_table_text_fett"/>
    <w:link w:val="dltabletextfettZchn"/>
    <w:qFormat/>
    <w:rsid w:val="008D7B8C"/>
    <w:rPr>
      <w:rFonts w:ascii="Calibri Light" w:hAnsi="Calibri Light"/>
      <w:b/>
      <w:sz w:val="18"/>
    </w:rPr>
  </w:style>
  <w:style w:type="character" w:customStyle="1" w:styleId="dltabletextfettZchn">
    <w:name w:val="dl_table_text_fett Zchn"/>
    <w:link w:val="dltabletextfett"/>
    <w:locked/>
    <w:rsid w:val="008D7B8C"/>
    <w:rPr>
      <w:rFonts w:ascii="Calibri Light" w:hAnsi="Calibri Light"/>
      <w:b/>
      <w:sz w:val="18"/>
    </w:rPr>
  </w:style>
  <w:style w:type="paragraph" w:customStyle="1" w:styleId="dlTitel6">
    <w:name w:val="dl_Titel_6"/>
    <w:qFormat/>
    <w:rsid w:val="008D7B8C"/>
    <w:pPr>
      <w:spacing w:before="60"/>
    </w:pPr>
    <w:rPr>
      <w:rFonts w:ascii="Calibri Light" w:hAnsi="Calibri Light"/>
      <w:sz w:val="16"/>
    </w:rPr>
  </w:style>
  <w:style w:type="paragraph" w:customStyle="1" w:styleId="dlberschrift1nichtverzeichnisrelevant">
    <w:name w:val="dl_Überschrift_1_nicht_verzeichnisrelevant"/>
    <w:next w:val="dltext"/>
    <w:qFormat/>
    <w:rsid w:val="008D7B8C"/>
    <w:pPr>
      <w:spacing w:after="240"/>
    </w:pPr>
    <w:rPr>
      <w:rFonts w:ascii="Calibri Light" w:hAnsi="Calibri Light"/>
      <w:b/>
      <w:sz w:val="28"/>
    </w:rPr>
  </w:style>
  <w:style w:type="paragraph" w:customStyle="1" w:styleId="dlTitel1zentriert">
    <w:name w:val="dl_Titel_1_zentriert"/>
    <w:qFormat/>
    <w:rsid w:val="008D7B8C"/>
    <w:pPr>
      <w:jc w:val="center"/>
    </w:pPr>
    <w:rPr>
      <w:rFonts w:ascii="Calibri Light" w:hAnsi="Calibri Light"/>
      <w:b/>
      <w:sz w:val="28"/>
    </w:rPr>
  </w:style>
  <w:style w:type="paragraph" w:customStyle="1" w:styleId="dlTitel4">
    <w:name w:val="dl_Titel_4"/>
    <w:qFormat/>
    <w:rsid w:val="008D7B8C"/>
    <w:pPr>
      <w:spacing w:before="60"/>
    </w:pPr>
    <w:rPr>
      <w:rFonts w:ascii="Calibri Light" w:hAnsi="Calibri Light"/>
      <w:b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3030"/>
    <w:pPr>
      <w:spacing w:after="0" w:line="240" w:lineRule="auto"/>
    </w:pPr>
    <w:rPr>
      <w:rFonts w:ascii="Calibri Light" w:hAnsi="Calibri Light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3030"/>
    <w:rPr>
      <w:rFonts w:ascii="Calibri Light" w:eastAsiaTheme="minorEastAsia" w:hAnsi="Calibri Light" w:cstheme="minorBidi"/>
      <w:sz w:val="22"/>
    </w:rPr>
  </w:style>
  <w:style w:type="character" w:customStyle="1" w:styleId="dlHervorhebungweiss">
    <w:name w:val="dl_Hervorhebung_weiss"/>
    <w:basedOn w:val="Absatz-Standardschriftart"/>
    <w:uiPriority w:val="1"/>
    <w:qFormat/>
    <w:rsid w:val="008D7B8C"/>
    <w:rPr>
      <w:color w:val="FFFFFF" w:themeColor="background1"/>
    </w:rPr>
  </w:style>
  <w:style w:type="paragraph" w:customStyle="1" w:styleId="dlKommentarErsteller">
    <w:name w:val="dl_Kommentar_Ersteller"/>
    <w:qFormat/>
    <w:rsid w:val="008D7B8C"/>
    <w:pPr>
      <w:spacing w:before="60" w:after="60"/>
    </w:pPr>
    <w:rPr>
      <w:i/>
      <w:color w:val="548DD4" w:themeColor="text2" w:themeTint="99"/>
    </w:rPr>
  </w:style>
  <w:style w:type="paragraph" w:customStyle="1" w:styleId="dltextfettrot">
    <w:name w:val="dl_text_fett_rot"/>
    <w:qFormat/>
    <w:rsid w:val="008D7B8C"/>
    <w:rPr>
      <w:rFonts w:ascii="Calibri Light" w:hAnsi="Calibri Light"/>
      <w:b/>
      <w:color w:val="FF0202"/>
      <w:sz w:val="22"/>
    </w:rPr>
  </w:style>
  <w:style w:type="paragraph" w:customStyle="1" w:styleId="dlVersionAusgabedatum">
    <w:name w:val="dl_Version_Ausgabedatum"/>
    <w:qFormat/>
    <w:rsid w:val="008D7B8C"/>
    <w:rPr>
      <w:color w:val="FFFFFF" w:themeColor="background1"/>
    </w:rPr>
  </w:style>
  <w:style w:type="character" w:customStyle="1" w:styleId="dlwhabwendungZchn">
    <w:name w:val="dl_wh_abwendung Zchn"/>
    <w:basedOn w:val="dltextZchn"/>
    <w:link w:val="dlwhabwendung"/>
    <w:rsid w:val="008D7B8C"/>
    <w:rPr>
      <w:rFonts w:ascii="Calibri Light" w:hAnsi="Calibri Light"/>
      <w:sz w:val="22"/>
    </w:rPr>
  </w:style>
  <w:style w:type="character" w:customStyle="1" w:styleId="dlwhbeschreibungZchn">
    <w:name w:val="dl_wh_beschreibung Zchn"/>
    <w:basedOn w:val="dltextZchn"/>
    <w:link w:val="dlwhbeschreibung"/>
    <w:rsid w:val="008D7B8C"/>
    <w:rPr>
      <w:rFonts w:ascii="Calibri Light" w:hAnsi="Calibri Light"/>
      <w:sz w:val="22"/>
    </w:rPr>
  </w:style>
  <w:style w:type="character" w:customStyle="1" w:styleId="dlwhschwarzZchn">
    <w:name w:val="dl_wh_schwarz Zchn"/>
    <w:basedOn w:val="dltextZchn"/>
    <w:link w:val="dlwhschwarz"/>
    <w:uiPriority w:val="3"/>
    <w:rsid w:val="008D7B8C"/>
    <w:rPr>
      <w:rFonts w:ascii="Calibri Light" w:eastAsia="SimSun" w:hAnsi="Calibri Light" w:cs="Arial"/>
      <w:b/>
      <w:bCs/>
      <w:noProof/>
      <w:spacing w:val="10"/>
      <w:sz w:val="22"/>
    </w:rPr>
  </w:style>
  <w:style w:type="paragraph" w:customStyle="1" w:styleId="dlwhschwarzkursiv">
    <w:name w:val="dl_wh_schwarz_kursiv"/>
    <w:basedOn w:val="dlwhschwarz"/>
    <w:link w:val="dlwhschwarzkursivZchn"/>
    <w:qFormat/>
    <w:rsid w:val="008D7B8C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8D7B8C"/>
    <w:rPr>
      <w:rFonts w:ascii="Calibri Light" w:eastAsia="SimSun" w:hAnsi="Calibri Light" w:cs="Arial"/>
      <w:b/>
      <w:bCs/>
      <w:i/>
      <w:noProof/>
      <w:spacing w:val="10"/>
      <w:sz w:val="22"/>
    </w:rPr>
  </w:style>
  <w:style w:type="character" w:customStyle="1" w:styleId="dlwhweissZchn">
    <w:name w:val="dl_wh_weiss Zchn"/>
    <w:basedOn w:val="dltextZchn"/>
    <w:link w:val="dlwhweiss"/>
    <w:uiPriority w:val="3"/>
    <w:rsid w:val="008D7B8C"/>
    <w:rPr>
      <w:rFonts w:ascii="Calibri Light" w:eastAsia="SimSun" w:hAnsi="Calibri Light" w:cs="Arial Fett"/>
      <w:b/>
      <w:bCs/>
      <w:noProof/>
      <w:color w:val="FFFFFF"/>
      <w:spacing w:val="10"/>
      <w:sz w:val="22"/>
    </w:rPr>
  </w:style>
  <w:style w:type="character" w:customStyle="1" w:styleId="dlwhweisskursivZchn">
    <w:name w:val="dl_wh_weiss_kursiv Zchn"/>
    <w:basedOn w:val="Absatz-Standardschriftart"/>
    <w:link w:val="dlwhweisskursiv"/>
    <w:rsid w:val="008D7B8C"/>
    <w:rPr>
      <w:rFonts w:ascii="Calibri Light" w:eastAsia="SimSun" w:hAnsi="Calibri Light" w:cs="Arial Fett"/>
      <w:b/>
      <w:bCs/>
      <w:i/>
      <w:noProof/>
      <w:color w:val="FFFFFF"/>
      <w:spacing w:val="10"/>
      <w:sz w:val="22"/>
    </w:rPr>
  </w:style>
  <w:style w:type="paragraph" w:customStyle="1" w:styleId="dlTitel2zentriert">
    <w:name w:val="dl_Titel_2_zentriert"/>
    <w:qFormat/>
    <w:rsid w:val="008D7B8C"/>
    <w:pPr>
      <w:jc w:val="center"/>
    </w:pPr>
    <w:rPr>
      <w:rFonts w:ascii="Calibri Light" w:hAnsi="Calibri Light"/>
      <w:b/>
      <w:sz w:val="24"/>
    </w:rPr>
  </w:style>
  <w:style w:type="paragraph" w:customStyle="1" w:styleId="dltabletextkursiv">
    <w:name w:val="dl_table_text_kursiv"/>
    <w:qFormat/>
    <w:rsid w:val="00981872"/>
    <w:rPr>
      <w:rFonts w:ascii="Calibri Light" w:hAnsi="Calibri Light"/>
      <w:i/>
      <w:sz w:val="18"/>
    </w:rPr>
  </w:style>
  <w:style w:type="paragraph" w:customStyle="1" w:styleId="dltabletextfettrot">
    <w:name w:val="dl_table_text_fett_rot"/>
    <w:qFormat/>
    <w:rsid w:val="00712D47"/>
    <w:rPr>
      <w:rFonts w:ascii="Calibri Light" w:hAnsi="Calibri Light"/>
      <w:b/>
      <w:color w:val="FF0000"/>
      <w:sz w:val="18"/>
    </w:rPr>
  </w:style>
  <w:style w:type="character" w:customStyle="1" w:styleId="RefSourceZchn">
    <w:name w:val="RefSource Zchn"/>
    <w:basedOn w:val="Absatz-Standardschriftart"/>
    <w:link w:val="RefSource"/>
    <w:uiPriority w:val="3"/>
    <w:rsid w:val="00C97CE5"/>
    <w:rPr>
      <w:szCs w:val="24"/>
    </w:rPr>
  </w:style>
  <w:style w:type="paragraph" w:customStyle="1" w:styleId="RBUTITEL">
    <w:name w:val="RBU_TITEL"/>
    <w:qFormat/>
    <w:rsid w:val="00C97CE5"/>
  </w:style>
  <w:style w:type="paragraph" w:styleId="Textkrper">
    <w:name w:val="Body Text"/>
    <w:basedOn w:val="Standard"/>
    <w:link w:val="TextkrperZchn"/>
    <w:semiHidden/>
    <w:unhideWhenUsed/>
    <w:rsid w:val="00AA248E"/>
    <w:pPr>
      <w:tabs>
        <w:tab w:val="left" w:pos="3969"/>
      </w:tabs>
      <w:spacing w:after="0" w:line="240" w:lineRule="auto"/>
    </w:pPr>
    <w:rPr>
      <w:rFonts w:eastAsia="Times New Roman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AA24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TR_MITNETZ_Anlage_Formular_DIN_A4_Hochforma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BE10-69A7-4178-BDEB-A2EE2B99D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TR_MITNETZ_Anlage_Formular_DIN_A4_Hochformat.dotm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Henicke, Ines</dc:creator>
  <cp:lastModifiedBy>Kurde, Jana</cp:lastModifiedBy>
  <cp:revision>2</cp:revision>
  <dcterms:created xsi:type="dcterms:W3CDTF">2026-02-02T07:51:00Z</dcterms:created>
  <dcterms:modified xsi:type="dcterms:W3CDTF">2026-02-02T07:51:00Z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