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C3CA" w14:textId="77777777" w:rsidR="00372CF8" w:rsidRDefault="00372CF8" w:rsidP="002D68F8">
      <w:pPr>
        <w:pStyle w:val="dlModulbegrenzung"/>
      </w:pPr>
      <w:bookmarkStart w:id="0" w:name="_Hlk165631796"/>
    </w:p>
    <w:p w14:paraId="4ED2FB2B" w14:textId="77777777" w:rsidR="00372CF8" w:rsidRDefault="00372CF8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  <w:t>PF 15 60 17, 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  <w:t>Industriestraße 10, 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38EE416A" w14:textId="77777777" w:rsidR="00372CF8" w:rsidRDefault="00372CF8" w:rsidP="00DE2DCD">
      <w:pPr>
        <w:pStyle w:val="dlModulbegrenzung"/>
      </w:pPr>
    </w:p>
    <w:p w14:paraId="27504019" w14:textId="107CA073" w:rsidR="00372CF8" w:rsidRDefault="00372CF8" w:rsidP="00D04D4B">
      <w:pPr>
        <w:pStyle w:val="NETZFllfelder-Fett"/>
      </w:pPr>
      <w:r w:rsidRPr="00354DA0">
        <w:t xml:space="preserve">Bitte senden Sie uns </w:t>
      </w:r>
      <w:r w:rsidR="00B6771D">
        <w:t>das ausgefüllte Formular</w:t>
      </w:r>
      <w:r w:rsidRPr="00354DA0">
        <w:t xml:space="preserve"> per E-Mail an</w:t>
      </w:r>
      <w:r>
        <w:t xml:space="preserve"> </w:t>
      </w:r>
      <w:hyperlink r:id="rId8" w:history="1">
        <w:r w:rsidR="00B6771D" w:rsidRPr="00B6771D">
          <w:t>RD2.0-Info@mitnetz-strom.de</w:t>
        </w:r>
      </w:hyperlink>
      <w:r w:rsidR="00B6771D">
        <w:t xml:space="preserve"> </w:t>
      </w:r>
      <w:r w:rsidRPr="00354DA0">
        <w:t>zurück.</w:t>
      </w:r>
    </w:p>
    <w:p w14:paraId="4CB7C896" w14:textId="77777777" w:rsidR="00372CF8" w:rsidRPr="00203BC0" w:rsidRDefault="00372CF8" w:rsidP="003912E1">
      <w:pPr>
        <w:pStyle w:val="NETZgroeLeerzeile"/>
      </w:pPr>
    </w:p>
    <w:p w14:paraId="5971EE01" w14:textId="77777777" w:rsidR="00372CF8" w:rsidRDefault="00372CF8" w:rsidP="00D04613">
      <w:pPr>
        <w:pStyle w:val="dlModulbegrenzung"/>
      </w:pPr>
    </w:p>
    <w:tbl>
      <w:tblPr>
        <w:tblW w:w="964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590"/>
        <w:gridCol w:w="268"/>
        <w:gridCol w:w="1244"/>
        <w:gridCol w:w="284"/>
        <w:gridCol w:w="567"/>
        <w:gridCol w:w="3687"/>
      </w:tblGrid>
      <w:tr w:rsidR="002E47A7" w14:paraId="1C301DE4" w14:textId="77777777" w:rsidTr="005519B4">
        <w:trPr>
          <w:trHeight w:val="75"/>
        </w:trPr>
        <w:tc>
          <w:tcPr>
            <w:tcW w:w="5953" w:type="dxa"/>
            <w:gridSpan w:val="5"/>
            <w:tcBorders>
              <w:right w:val="single" w:sz="4" w:space="0" w:color="auto"/>
            </w:tcBorders>
          </w:tcPr>
          <w:p w14:paraId="02C48C03" w14:textId="77777777" w:rsidR="00372CF8" w:rsidRDefault="00372CF8" w:rsidP="002E47A7">
            <w:pPr>
              <w:pStyle w:val="NETZFeldbezeichnung"/>
            </w:pPr>
          </w:p>
        </w:tc>
        <w:tc>
          <w:tcPr>
            <w:tcW w:w="3687" w:type="dxa"/>
            <w:tcBorders>
              <w:left w:val="single" w:sz="4" w:space="0" w:color="auto"/>
            </w:tcBorders>
          </w:tcPr>
          <w:p w14:paraId="493BF4EE" w14:textId="77777777" w:rsidR="00372CF8" w:rsidRDefault="00372CF8" w:rsidP="002E47A7">
            <w:pPr>
              <w:pStyle w:val="NETZFeldbezeichnung"/>
            </w:pPr>
            <w:r>
              <w:t>Eingangsvermerk MITNETZ STROM</w:t>
            </w:r>
          </w:p>
        </w:tc>
      </w:tr>
      <w:tr w:rsidR="002E47A7" w14:paraId="4A129D6E" w14:textId="77777777" w:rsidTr="005519B4">
        <w:trPr>
          <w:trHeight w:val="324"/>
        </w:trPr>
        <w:tc>
          <w:tcPr>
            <w:tcW w:w="5953" w:type="dxa"/>
            <w:gridSpan w:val="5"/>
            <w:tcBorders>
              <w:right w:val="single" w:sz="4" w:space="0" w:color="auto"/>
            </w:tcBorders>
          </w:tcPr>
          <w:p w14:paraId="7CF76C9F" w14:textId="77777777" w:rsidR="00372CF8" w:rsidRDefault="00372CF8" w:rsidP="002E47A7">
            <w:pPr>
              <w:pStyle w:val="NETZTex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</w:tcPr>
          <w:p w14:paraId="3B0F03D4" w14:textId="77777777" w:rsidR="00372CF8" w:rsidRDefault="00372CF8" w:rsidP="002E47A7">
            <w:pPr>
              <w:pStyle w:val="NETZFllfelder"/>
            </w:pPr>
          </w:p>
        </w:tc>
      </w:tr>
      <w:tr w:rsidR="002E47A7" w14:paraId="56822C77" w14:textId="77777777" w:rsidTr="005519B4">
        <w:trPr>
          <w:trHeight w:val="75"/>
        </w:trPr>
        <w:tc>
          <w:tcPr>
            <w:tcW w:w="9640" w:type="dxa"/>
            <w:gridSpan w:val="6"/>
          </w:tcPr>
          <w:p w14:paraId="472E4E64" w14:textId="77777777" w:rsidR="00372CF8" w:rsidRDefault="00372CF8" w:rsidP="00CE45FF">
            <w:pPr>
              <w:pStyle w:val="NETZgroeLeerzeile"/>
            </w:pPr>
          </w:p>
        </w:tc>
      </w:tr>
      <w:tr w:rsidR="002E47A7" w14:paraId="60D3A132" w14:textId="77777777" w:rsidTr="005519B4">
        <w:trPr>
          <w:trHeight w:val="240"/>
        </w:trPr>
        <w:tc>
          <w:tcPr>
            <w:tcW w:w="9640" w:type="dxa"/>
            <w:gridSpan w:val="6"/>
            <w:hideMark/>
          </w:tcPr>
          <w:p w14:paraId="5AF0BEC6" w14:textId="542D0C52" w:rsidR="00372CF8" w:rsidRDefault="00B6771D" w:rsidP="00CE45FF">
            <w:pPr>
              <w:pStyle w:val="NETZberschrift"/>
            </w:pPr>
            <w:r>
              <w:t xml:space="preserve">Allgemeine </w:t>
            </w:r>
            <w:r w:rsidR="00C95ED8">
              <w:t>D</w:t>
            </w:r>
            <w:r>
              <w:t>aten</w:t>
            </w:r>
          </w:p>
        </w:tc>
      </w:tr>
      <w:tr w:rsidR="00B6771D" w14:paraId="443FC307" w14:textId="77777777" w:rsidTr="000D195F">
        <w:trPr>
          <w:trHeight w:val="180"/>
        </w:trPr>
        <w:tc>
          <w:tcPr>
            <w:tcW w:w="5102" w:type="dxa"/>
            <w:gridSpan w:val="3"/>
            <w:hideMark/>
          </w:tcPr>
          <w:p w14:paraId="6E636E65" w14:textId="159CD8D4" w:rsidR="00B6771D" w:rsidRDefault="00B6771D" w:rsidP="000D195F">
            <w:pPr>
              <w:pStyle w:val="NETZFeldbezeichnung"/>
            </w:pPr>
            <w:r>
              <w:t>Name des Netzbetreibers</w:t>
            </w:r>
          </w:p>
        </w:tc>
        <w:tc>
          <w:tcPr>
            <w:tcW w:w="4538" w:type="dxa"/>
            <w:gridSpan w:val="3"/>
          </w:tcPr>
          <w:p w14:paraId="778F01AA" w14:textId="77777777" w:rsidR="00B6771D" w:rsidRDefault="00B6771D" w:rsidP="000D195F">
            <w:pPr>
              <w:pStyle w:val="NETZFeldbezeichnung"/>
            </w:pPr>
          </w:p>
        </w:tc>
      </w:tr>
      <w:tr w:rsidR="00C95ED8" w14:paraId="4119B25C" w14:textId="77777777" w:rsidTr="00B42AD1">
        <w:trPr>
          <w:trHeight w:val="240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80ACAFA" w14:textId="58C2980E" w:rsidR="00C95ED8" w:rsidRDefault="00C95ED8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71D" w14:paraId="5E85D1EE" w14:textId="77777777" w:rsidTr="000D195F">
        <w:trPr>
          <w:trHeight w:val="75"/>
        </w:trPr>
        <w:tc>
          <w:tcPr>
            <w:tcW w:w="9640" w:type="dxa"/>
            <w:gridSpan w:val="6"/>
          </w:tcPr>
          <w:p w14:paraId="6E44BFFA" w14:textId="77777777" w:rsidR="00B6771D" w:rsidRDefault="00B6771D" w:rsidP="000D195F">
            <w:pPr>
              <w:pStyle w:val="NETZgroeLeerzeile"/>
            </w:pPr>
          </w:p>
        </w:tc>
      </w:tr>
      <w:tr w:rsidR="00B6771D" w:rsidRPr="00B6771D" w14:paraId="16E5107A" w14:textId="77777777" w:rsidTr="000D195F">
        <w:trPr>
          <w:trHeight w:val="240"/>
        </w:trPr>
        <w:tc>
          <w:tcPr>
            <w:tcW w:w="9640" w:type="dxa"/>
            <w:gridSpan w:val="6"/>
            <w:hideMark/>
          </w:tcPr>
          <w:p w14:paraId="0E9C2285" w14:textId="18631554" w:rsidR="00B6771D" w:rsidRPr="00B6771D" w:rsidRDefault="00B6771D" w:rsidP="000D195F">
            <w:pPr>
              <w:pStyle w:val="NETZberschrift"/>
              <w:rPr>
                <w:b w:val="0"/>
                <w:bCs/>
                <w:sz w:val="18"/>
                <w:szCs w:val="18"/>
              </w:rPr>
            </w:pPr>
            <w:r w:rsidRPr="00B6771D">
              <w:rPr>
                <w:b w:val="0"/>
                <w:bCs/>
                <w:sz w:val="18"/>
                <w:szCs w:val="18"/>
              </w:rPr>
              <w:t>Geschäftsanschrift</w:t>
            </w:r>
          </w:p>
        </w:tc>
      </w:tr>
      <w:tr w:rsidR="002E47A7" w14:paraId="1C936AA9" w14:textId="77777777" w:rsidTr="005519B4">
        <w:trPr>
          <w:trHeight w:val="180"/>
        </w:trPr>
        <w:tc>
          <w:tcPr>
            <w:tcW w:w="3590" w:type="dxa"/>
            <w:hideMark/>
          </w:tcPr>
          <w:p w14:paraId="31DBF141" w14:textId="77777777" w:rsidR="00372CF8" w:rsidRDefault="00372CF8" w:rsidP="00CE45FF">
            <w:pPr>
              <w:pStyle w:val="NETZFeldbezeichnung"/>
            </w:pPr>
            <w:r>
              <w:t>Straße, Hausnummer</w:t>
            </w:r>
          </w:p>
        </w:tc>
        <w:tc>
          <w:tcPr>
            <w:tcW w:w="268" w:type="dxa"/>
          </w:tcPr>
          <w:p w14:paraId="5DC30847" w14:textId="77777777" w:rsidR="00372CF8" w:rsidRDefault="00372CF8" w:rsidP="00CE45FF">
            <w:pPr>
              <w:pStyle w:val="NETZFeldbezeichnung"/>
            </w:pPr>
          </w:p>
        </w:tc>
        <w:tc>
          <w:tcPr>
            <w:tcW w:w="1244" w:type="dxa"/>
            <w:hideMark/>
          </w:tcPr>
          <w:p w14:paraId="1E217871" w14:textId="77777777" w:rsidR="00372CF8" w:rsidRDefault="00372CF8" w:rsidP="00CE45F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</w:tcPr>
          <w:p w14:paraId="05164911" w14:textId="77777777" w:rsidR="00372CF8" w:rsidRDefault="00372CF8" w:rsidP="00CE45F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42FDC5A0" w14:textId="77777777" w:rsidR="00372CF8" w:rsidRDefault="00372CF8" w:rsidP="00CE45FF">
            <w:pPr>
              <w:pStyle w:val="NETZFeldbezeichnung"/>
            </w:pPr>
            <w:r>
              <w:t>Ort</w:t>
            </w:r>
          </w:p>
        </w:tc>
      </w:tr>
      <w:tr w:rsidR="002E47A7" w14:paraId="0ABCA042" w14:textId="77777777" w:rsidTr="005519B4">
        <w:trPr>
          <w:trHeight w:val="240"/>
        </w:trPr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E6F9F92" w14:textId="1AC3C5AE" w:rsidR="00372CF8" w:rsidRDefault="00372CF8" w:rsidP="00CE45F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7B499D7F" w14:textId="77777777" w:rsidR="00372CF8" w:rsidRDefault="00372CF8" w:rsidP="00CE45FF">
            <w:pPr>
              <w:pStyle w:val="NETZFllfelder"/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22BFBD5" w14:textId="457C366C" w:rsidR="00372CF8" w:rsidRDefault="00372CF8" w:rsidP="00CE45F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690D64" w14:textId="77777777" w:rsidR="00372CF8" w:rsidRDefault="00372CF8" w:rsidP="00CE45FF">
            <w:pPr>
              <w:pStyle w:val="NETZFllfelder"/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533AE8F" w14:textId="5036B6FF" w:rsidR="00372CF8" w:rsidRDefault="00372CF8" w:rsidP="00CE45F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71D" w14:paraId="21AB5D44" w14:textId="77777777" w:rsidTr="000D195F">
        <w:trPr>
          <w:trHeight w:val="75"/>
        </w:trPr>
        <w:tc>
          <w:tcPr>
            <w:tcW w:w="9640" w:type="dxa"/>
            <w:gridSpan w:val="6"/>
          </w:tcPr>
          <w:p w14:paraId="4ED377E5" w14:textId="77777777" w:rsidR="00B6771D" w:rsidRDefault="00B6771D" w:rsidP="000D195F">
            <w:pPr>
              <w:pStyle w:val="NETZgroeLeerzeile"/>
            </w:pPr>
          </w:p>
        </w:tc>
      </w:tr>
      <w:tr w:rsidR="00B6771D" w:rsidRPr="00B6771D" w14:paraId="5A89167B" w14:textId="77777777" w:rsidTr="000D195F">
        <w:trPr>
          <w:trHeight w:val="240"/>
        </w:trPr>
        <w:tc>
          <w:tcPr>
            <w:tcW w:w="9640" w:type="dxa"/>
            <w:gridSpan w:val="6"/>
            <w:hideMark/>
          </w:tcPr>
          <w:p w14:paraId="2E5DAB80" w14:textId="13DA7801" w:rsidR="00B6771D" w:rsidRPr="00B6771D" w:rsidRDefault="00B6771D" w:rsidP="000D195F">
            <w:pPr>
              <w:pStyle w:val="NETZberschrift"/>
              <w:rPr>
                <w:b w:val="0"/>
                <w:bCs/>
                <w:sz w:val="18"/>
                <w:szCs w:val="18"/>
              </w:rPr>
            </w:pPr>
            <w:r w:rsidRPr="00B6771D">
              <w:rPr>
                <w:b w:val="0"/>
                <w:bCs/>
                <w:sz w:val="18"/>
                <w:szCs w:val="18"/>
              </w:rPr>
              <w:t>Postanschrift</w:t>
            </w:r>
          </w:p>
        </w:tc>
      </w:tr>
      <w:tr w:rsidR="00B6771D" w14:paraId="0A24ACFE" w14:textId="77777777" w:rsidTr="000D195F">
        <w:trPr>
          <w:trHeight w:val="180"/>
        </w:trPr>
        <w:tc>
          <w:tcPr>
            <w:tcW w:w="3590" w:type="dxa"/>
            <w:hideMark/>
          </w:tcPr>
          <w:p w14:paraId="58304360" w14:textId="455D1001" w:rsidR="00B6771D" w:rsidRDefault="00B6771D" w:rsidP="000D195F">
            <w:pPr>
              <w:pStyle w:val="NETZFeldbezeichnung"/>
            </w:pPr>
            <w:r>
              <w:t>Straße, Hausnummer</w:t>
            </w:r>
            <w:r w:rsidR="00C95ED8">
              <w:t>/Postfach</w:t>
            </w:r>
          </w:p>
        </w:tc>
        <w:tc>
          <w:tcPr>
            <w:tcW w:w="268" w:type="dxa"/>
          </w:tcPr>
          <w:p w14:paraId="4E9599C8" w14:textId="77777777" w:rsidR="00B6771D" w:rsidRDefault="00B6771D" w:rsidP="000D195F">
            <w:pPr>
              <w:pStyle w:val="NETZFeldbezeichnung"/>
            </w:pPr>
          </w:p>
        </w:tc>
        <w:tc>
          <w:tcPr>
            <w:tcW w:w="1244" w:type="dxa"/>
            <w:hideMark/>
          </w:tcPr>
          <w:p w14:paraId="5C397AAD" w14:textId="77777777" w:rsidR="00B6771D" w:rsidRDefault="00B6771D" w:rsidP="000D195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</w:tcPr>
          <w:p w14:paraId="242423B4" w14:textId="77777777" w:rsidR="00B6771D" w:rsidRDefault="00B6771D" w:rsidP="000D195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197A769A" w14:textId="77777777" w:rsidR="00B6771D" w:rsidRDefault="00B6771D" w:rsidP="000D195F">
            <w:pPr>
              <w:pStyle w:val="NETZFeldbezeichnung"/>
            </w:pPr>
            <w:r>
              <w:t>Ort</w:t>
            </w:r>
          </w:p>
        </w:tc>
      </w:tr>
      <w:tr w:rsidR="00B6771D" w14:paraId="001ABF66" w14:textId="77777777" w:rsidTr="000D195F">
        <w:trPr>
          <w:trHeight w:val="240"/>
        </w:trPr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C0D44D8" w14:textId="77777777" w:rsidR="00B6771D" w:rsidRDefault="00B6771D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6416F1A0" w14:textId="77777777" w:rsidR="00B6771D" w:rsidRDefault="00B6771D" w:rsidP="000D195F">
            <w:pPr>
              <w:pStyle w:val="NETZFllfelder"/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F407B30" w14:textId="77777777" w:rsidR="00B6771D" w:rsidRDefault="00B6771D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C2C823" w14:textId="77777777" w:rsidR="00B6771D" w:rsidRDefault="00B6771D" w:rsidP="000D195F">
            <w:pPr>
              <w:pStyle w:val="NETZFllfelder"/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684CF8B" w14:textId="77777777" w:rsidR="00B6771D" w:rsidRDefault="00B6771D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71D" w14:paraId="31852BF3" w14:textId="77777777" w:rsidTr="000D195F">
        <w:trPr>
          <w:trHeight w:val="75"/>
        </w:trPr>
        <w:tc>
          <w:tcPr>
            <w:tcW w:w="9640" w:type="dxa"/>
            <w:gridSpan w:val="6"/>
          </w:tcPr>
          <w:p w14:paraId="4625C1B6" w14:textId="77777777" w:rsidR="00B6771D" w:rsidRDefault="00B6771D" w:rsidP="000D195F">
            <w:pPr>
              <w:pStyle w:val="NETZgroeLeerzeile"/>
            </w:pPr>
          </w:p>
        </w:tc>
      </w:tr>
      <w:tr w:rsidR="00B6771D" w14:paraId="214D2947" w14:textId="77777777" w:rsidTr="00B6771D">
        <w:trPr>
          <w:trHeight w:val="180"/>
        </w:trPr>
        <w:tc>
          <w:tcPr>
            <w:tcW w:w="3590" w:type="dxa"/>
            <w:hideMark/>
          </w:tcPr>
          <w:p w14:paraId="35B75ED2" w14:textId="44F6AC1A" w:rsidR="00B6771D" w:rsidRDefault="00B6771D" w:rsidP="000D195F">
            <w:pPr>
              <w:pStyle w:val="NETZFeldbezeichnung"/>
            </w:pPr>
            <w:r>
              <w:t>Handelsregisternummer</w:t>
            </w:r>
          </w:p>
        </w:tc>
        <w:tc>
          <w:tcPr>
            <w:tcW w:w="268" w:type="dxa"/>
          </w:tcPr>
          <w:p w14:paraId="56BD5D74" w14:textId="77777777" w:rsidR="00B6771D" w:rsidRDefault="00B6771D" w:rsidP="000D195F">
            <w:pPr>
              <w:pStyle w:val="NETZFeldbezeichnung"/>
            </w:pPr>
          </w:p>
        </w:tc>
        <w:tc>
          <w:tcPr>
            <w:tcW w:w="1244" w:type="dxa"/>
            <w:hideMark/>
          </w:tcPr>
          <w:p w14:paraId="39B709B3" w14:textId="4635348A" w:rsidR="00B6771D" w:rsidRDefault="00B6771D" w:rsidP="000D195F">
            <w:pPr>
              <w:pStyle w:val="NETZFeldbezeichnung"/>
            </w:pPr>
          </w:p>
        </w:tc>
        <w:tc>
          <w:tcPr>
            <w:tcW w:w="284" w:type="dxa"/>
          </w:tcPr>
          <w:p w14:paraId="3DFBFAB5" w14:textId="77777777" w:rsidR="00B6771D" w:rsidRDefault="00B6771D" w:rsidP="000D195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06CDD410" w14:textId="14B18ADA" w:rsidR="00B6771D" w:rsidRDefault="00B6771D" w:rsidP="000D195F">
            <w:pPr>
              <w:pStyle w:val="NETZFeldbezeichnung"/>
            </w:pPr>
            <w:r>
              <w:t>Amtsgericht</w:t>
            </w:r>
          </w:p>
        </w:tc>
      </w:tr>
      <w:tr w:rsidR="00B6771D" w14:paraId="30911D30" w14:textId="77777777" w:rsidTr="00B6771D">
        <w:trPr>
          <w:trHeight w:val="240"/>
        </w:trPr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8355CDD" w14:textId="77777777" w:rsidR="00B6771D" w:rsidRDefault="00B6771D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</w:tcPr>
          <w:p w14:paraId="22385C7C" w14:textId="77777777" w:rsidR="00B6771D" w:rsidRDefault="00B6771D" w:rsidP="000D195F">
            <w:pPr>
              <w:pStyle w:val="NETZFllfelder"/>
            </w:pPr>
          </w:p>
        </w:tc>
        <w:tc>
          <w:tcPr>
            <w:tcW w:w="1244" w:type="dxa"/>
          </w:tcPr>
          <w:p w14:paraId="6740BE7C" w14:textId="022D7CD6" w:rsidR="00B6771D" w:rsidRDefault="00B6771D" w:rsidP="000D195F">
            <w:pPr>
              <w:pStyle w:val="NETZFllfelder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9D89927" w14:textId="77777777" w:rsidR="00B6771D" w:rsidRDefault="00B6771D" w:rsidP="000D195F">
            <w:pPr>
              <w:pStyle w:val="NETZFllfelder"/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5783B8B" w14:textId="77777777" w:rsidR="00B6771D" w:rsidRDefault="00B6771D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71D" w14:paraId="19895627" w14:textId="77777777" w:rsidTr="000D195F">
        <w:trPr>
          <w:trHeight w:val="75"/>
        </w:trPr>
        <w:tc>
          <w:tcPr>
            <w:tcW w:w="9640" w:type="dxa"/>
            <w:gridSpan w:val="6"/>
          </w:tcPr>
          <w:p w14:paraId="09EE6445" w14:textId="77777777" w:rsidR="00B6771D" w:rsidRDefault="00B6771D" w:rsidP="000D195F">
            <w:pPr>
              <w:pStyle w:val="NETZgroeLeerzeile"/>
            </w:pPr>
          </w:p>
        </w:tc>
      </w:tr>
      <w:tr w:rsidR="008767E5" w14:paraId="596FD686" w14:textId="77777777" w:rsidTr="000D195F">
        <w:trPr>
          <w:trHeight w:val="75"/>
        </w:trPr>
        <w:tc>
          <w:tcPr>
            <w:tcW w:w="9640" w:type="dxa"/>
            <w:gridSpan w:val="6"/>
          </w:tcPr>
          <w:p w14:paraId="624703F6" w14:textId="77777777" w:rsidR="008767E5" w:rsidRDefault="008767E5" w:rsidP="000D195F">
            <w:pPr>
              <w:pStyle w:val="NETZgroeLeerzeile"/>
            </w:pPr>
          </w:p>
        </w:tc>
      </w:tr>
      <w:tr w:rsidR="00C95ED8" w14:paraId="62439407" w14:textId="77777777" w:rsidTr="000D195F">
        <w:trPr>
          <w:trHeight w:val="75"/>
        </w:trPr>
        <w:tc>
          <w:tcPr>
            <w:tcW w:w="9640" w:type="dxa"/>
            <w:gridSpan w:val="6"/>
          </w:tcPr>
          <w:p w14:paraId="021106EE" w14:textId="77777777" w:rsidR="00C95ED8" w:rsidRDefault="00C95ED8" w:rsidP="000D195F">
            <w:pPr>
              <w:pStyle w:val="NETZgroeLeerzeile"/>
            </w:pPr>
          </w:p>
        </w:tc>
      </w:tr>
      <w:tr w:rsidR="00C95ED8" w14:paraId="0BC7724A" w14:textId="77777777" w:rsidTr="000D195F">
        <w:trPr>
          <w:trHeight w:val="75"/>
        </w:trPr>
        <w:tc>
          <w:tcPr>
            <w:tcW w:w="9640" w:type="dxa"/>
            <w:gridSpan w:val="6"/>
          </w:tcPr>
          <w:p w14:paraId="61E0E53E" w14:textId="77777777" w:rsidR="00C95ED8" w:rsidRDefault="00C95ED8" w:rsidP="000D195F">
            <w:pPr>
              <w:pStyle w:val="NETZgroeLeerzeile"/>
            </w:pPr>
          </w:p>
        </w:tc>
      </w:tr>
      <w:tr w:rsidR="00B6771D" w14:paraId="098B252E" w14:textId="77777777" w:rsidTr="000D195F">
        <w:trPr>
          <w:trHeight w:val="240"/>
        </w:trPr>
        <w:tc>
          <w:tcPr>
            <w:tcW w:w="9640" w:type="dxa"/>
            <w:gridSpan w:val="6"/>
            <w:hideMark/>
          </w:tcPr>
          <w:p w14:paraId="2CF336D4" w14:textId="5F61C90B" w:rsidR="00B6771D" w:rsidRDefault="00B6771D" w:rsidP="000D195F">
            <w:pPr>
              <w:pStyle w:val="NETZberschrift"/>
            </w:pPr>
            <w:r>
              <w:t xml:space="preserve">Abrechnungsrelevante Daten </w:t>
            </w:r>
          </w:p>
        </w:tc>
      </w:tr>
      <w:tr w:rsidR="0042202E" w14:paraId="503122AB" w14:textId="77777777" w:rsidTr="00F25A1F">
        <w:trPr>
          <w:trHeight w:val="180"/>
        </w:trPr>
        <w:tc>
          <w:tcPr>
            <w:tcW w:w="5102" w:type="dxa"/>
            <w:gridSpan w:val="3"/>
            <w:hideMark/>
          </w:tcPr>
          <w:p w14:paraId="26E6959B" w14:textId="0DA224A2" w:rsidR="0042202E" w:rsidRDefault="0042202E" w:rsidP="000D195F">
            <w:pPr>
              <w:pStyle w:val="NETZFeldbezeichnung"/>
            </w:pPr>
            <w:r>
              <w:t>Umsatzsteuer-ID</w:t>
            </w:r>
          </w:p>
        </w:tc>
        <w:tc>
          <w:tcPr>
            <w:tcW w:w="284" w:type="dxa"/>
          </w:tcPr>
          <w:p w14:paraId="770631D9" w14:textId="77777777" w:rsidR="0042202E" w:rsidRDefault="0042202E" w:rsidP="000D195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43B34A2B" w14:textId="3B8C243F" w:rsidR="0042202E" w:rsidRDefault="0042202E" w:rsidP="000D195F">
            <w:pPr>
              <w:pStyle w:val="NETZFeldbezeichnung"/>
            </w:pPr>
          </w:p>
        </w:tc>
      </w:tr>
      <w:tr w:rsidR="0042202E" w14:paraId="60352265" w14:textId="77777777" w:rsidTr="00C41330">
        <w:trPr>
          <w:trHeight w:val="240"/>
        </w:trPr>
        <w:tc>
          <w:tcPr>
            <w:tcW w:w="5102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7FC31B4" w14:textId="525F208C" w:rsidR="0042202E" w:rsidRDefault="0042202E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</w:tcPr>
          <w:p w14:paraId="210BC0E7" w14:textId="77777777" w:rsidR="0042202E" w:rsidRDefault="0042202E" w:rsidP="000D195F">
            <w:pPr>
              <w:pStyle w:val="NETZFllfelder"/>
            </w:pPr>
          </w:p>
        </w:tc>
        <w:tc>
          <w:tcPr>
            <w:tcW w:w="4254" w:type="dxa"/>
            <w:gridSpan w:val="2"/>
          </w:tcPr>
          <w:p w14:paraId="5AF410CB" w14:textId="4FA4E428" w:rsidR="0042202E" w:rsidRDefault="0042202E" w:rsidP="000D195F">
            <w:pPr>
              <w:pStyle w:val="NETZFllfelder"/>
            </w:pPr>
          </w:p>
        </w:tc>
      </w:tr>
      <w:tr w:rsidR="00B6771D" w14:paraId="6547E5EA" w14:textId="77777777" w:rsidTr="000D195F">
        <w:trPr>
          <w:trHeight w:val="75"/>
        </w:trPr>
        <w:tc>
          <w:tcPr>
            <w:tcW w:w="9640" w:type="dxa"/>
            <w:gridSpan w:val="6"/>
          </w:tcPr>
          <w:p w14:paraId="7A88984E" w14:textId="77777777" w:rsidR="00B6771D" w:rsidRDefault="00B6771D" w:rsidP="000D195F">
            <w:pPr>
              <w:pStyle w:val="NETZgroeLeerzeile"/>
            </w:pPr>
          </w:p>
        </w:tc>
      </w:tr>
      <w:tr w:rsidR="00AB50C0" w14:paraId="60BF9DD1" w14:textId="77777777" w:rsidTr="005519B4">
        <w:trPr>
          <w:trHeight w:val="180"/>
        </w:trPr>
        <w:tc>
          <w:tcPr>
            <w:tcW w:w="5102" w:type="dxa"/>
            <w:gridSpan w:val="3"/>
            <w:hideMark/>
          </w:tcPr>
          <w:p w14:paraId="015CC492" w14:textId="4DD071DC" w:rsidR="00372CF8" w:rsidRDefault="00B6771D" w:rsidP="00CE45FF">
            <w:pPr>
              <w:pStyle w:val="NETZFeldbezeichnung"/>
            </w:pPr>
            <w:r>
              <w:t>Elektronische Rechnungsadresse (E-Mail)</w:t>
            </w:r>
          </w:p>
        </w:tc>
        <w:tc>
          <w:tcPr>
            <w:tcW w:w="4538" w:type="dxa"/>
            <w:gridSpan w:val="3"/>
          </w:tcPr>
          <w:p w14:paraId="5EEDB82E" w14:textId="77777777" w:rsidR="00372CF8" w:rsidRDefault="00372CF8" w:rsidP="00CE45FF">
            <w:pPr>
              <w:pStyle w:val="NETZFeldbezeichnung"/>
            </w:pPr>
          </w:p>
        </w:tc>
      </w:tr>
      <w:tr w:rsidR="00AB50C0" w14:paraId="41C0014B" w14:textId="77777777" w:rsidTr="005519B4">
        <w:trPr>
          <w:trHeight w:val="240"/>
        </w:trPr>
        <w:tc>
          <w:tcPr>
            <w:tcW w:w="5102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2164FD1" w14:textId="3B58E4BE" w:rsidR="00372CF8" w:rsidRDefault="00372CF8" w:rsidP="00CE45F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8" w:type="dxa"/>
            <w:gridSpan w:val="3"/>
          </w:tcPr>
          <w:p w14:paraId="1D00C631" w14:textId="77777777" w:rsidR="00372CF8" w:rsidRDefault="00372CF8" w:rsidP="00CE45FF">
            <w:pPr>
              <w:pStyle w:val="NETZFllfelder"/>
            </w:pPr>
          </w:p>
        </w:tc>
      </w:tr>
      <w:tr w:rsidR="00AB50C0" w14:paraId="26FFF2EC" w14:textId="77777777" w:rsidTr="005519B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9640" w:type="dxa"/>
            <w:gridSpan w:val="6"/>
            <w:tcBorders>
              <w:top w:val="nil"/>
              <w:bottom w:val="nil"/>
            </w:tcBorders>
            <w:vAlign w:val="bottom"/>
          </w:tcPr>
          <w:p w14:paraId="7DFE7CA0" w14:textId="77777777" w:rsidR="00372CF8" w:rsidRPr="00AB50C0" w:rsidRDefault="00372CF8" w:rsidP="00AB50C0">
            <w:pPr>
              <w:pStyle w:val="NETZgroeLeerzeile"/>
              <w:rPr>
                <w:szCs w:val="18"/>
              </w:rPr>
            </w:pPr>
          </w:p>
        </w:tc>
      </w:tr>
      <w:tr w:rsidR="008767E5" w14:paraId="718F8E40" w14:textId="77777777" w:rsidTr="005519B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9640" w:type="dxa"/>
            <w:gridSpan w:val="6"/>
            <w:tcBorders>
              <w:top w:val="nil"/>
              <w:bottom w:val="nil"/>
            </w:tcBorders>
            <w:vAlign w:val="bottom"/>
          </w:tcPr>
          <w:p w14:paraId="473C5B83" w14:textId="77777777" w:rsidR="008767E5" w:rsidRPr="00AB50C0" w:rsidRDefault="008767E5" w:rsidP="00AB50C0">
            <w:pPr>
              <w:pStyle w:val="NETZgroeLeerzeile"/>
              <w:rPr>
                <w:szCs w:val="18"/>
              </w:rPr>
            </w:pPr>
          </w:p>
        </w:tc>
      </w:tr>
      <w:tr w:rsidR="008767E5" w:rsidRPr="008767E5" w14:paraId="17E86833" w14:textId="77777777" w:rsidTr="000D195F">
        <w:trPr>
          <w:trHeight w:val="240"/>
        </w:trPr>
        <w:tc>
          <w:tcPr>
            <w:tcW w:w="9640" w:type="dxa"/>
            <w:gridSpan w:val="6"/>
            <w:hideMark/>
          </w:tcPr>
          <w:p w14:paraId="3E95E7BF" w14:textId="200BFE6C" w:rsidR="008767E5" w:rsidRPr="008767E5" w:rsidRDefault="008767E5" w:rsidP="000D195F">
            <w:pPr>
              <w:pStyle w:val="NETZberschrift"/>
              <w:rPr>
                <w:b w:val="0"/>
                <w:bCs/>
                <w:sz w:val="18"/>
                <w:szCs w:val="18"/>
              </w:rPr>
            </w:pPr>
            <w:r w:rsidRPr="008767E5">
              <w:rPr>
                <w:b w:val="0"/>
                <w:bCs/>
                <w:sz w:val="18"/>
                <w:szCs w:val="18"/>
              </w:rPr>
              <w:t>Bankverbindung</w:t>
            </w:r>
          </w:p>
        </w:tc>
      </w:tr>
      <w:tr w:rsidR="008767E5" w14:paraId="5E9F1B7A" w14:textId="77777777" w:rsidTr="000D195F">
        <w:trPr>
          <w:trHeight w:val="180"/>
        </w:trPr>
        <w:tc>
          <w:tcPr>
            <w:tcW w:w="5102" w:type="dxa"/>
            <w:gridSpan w:val="3"/>
            <w:hideMark/>
          </w:tcPr>
          <w:p w14:paraId="49F22FE3" w14:textId="2D187C2D" w:rsidR="008767E5" w:rsidRDefault="008767E5" w:rsidP="000D195F">
            <w:pPr>
              <w:pStyle w:val="NETZFeldbezeichnung"/>
            </w:pPr>
            <w:r>
              <w:t>Kontoinhaber</w:t>
            </w:r>
          </w:p>
        </w:tc>
        <w:tc>
          <w:tcPr>
            <w:tcW w:w="4538" w:type="dxa"/>
            <w:gridSpan w:val="3"/>
          </w:tcPr>
          <w:p w14:paraId="6B23FC9E" w14:textId="77777777" w:rsidR="008767E5" w:rsidRDefault="008767E5" w:rsidP="000D195F">
            <w:pPr>
              <w:pStyle w:val="NETZFeldbezeichnung"/>
            </w:pPr>
          </w:p>
        </w:tc>
      </w:tr>
      <w:tr w:rsidR="00C95ED8" w14:paraId="06A823FE" w14:textId="77777777" w:rsidTr="00A743F5">
        <w:trPr>
          <w:trHeight w:val="240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FB6109C" w14:textId="445FDC53" w:rsidR="00C95ED8" w:rsidRDefault="00C95ED8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67E5" w14:paraId="7BCC076C" w14:textId="77777777" w:rsidTr="000D195F">
        <w:trPr>
          <w:trHeight w:val="75"/>
        </w:trPr>
        <w:tc>
          <w:tcPr>
            <w:tcW w:w="9640" w:type="dxa"/>
            <w:gridSpan w:val="6"/>
          </w:tcPr>
          <w:p w14:paraId="7B79695D" w14:textId="77777777" w:rsidR="008767E5" w:rsidRDefault="008767E5" w:rsidP="000D195F">
            <w:pPr>
              <w:pStyle w:val="NETZgroeLeerzeile"/>
            </w:pPr>
          </w:p>
        </w:tc>
      </w:tr>
      <w:tr w:rsidR="008767E5" w14:paraId="7E369BD5" w14:textId="77777777" w:rsidTr="000D195F">
        <w:trPr>
          <w:trHeight w:val="180"/>
        </w:trPr>
        <w:tc>
          <w:tcPr>
            <w:tcW w:w="5102" w:type="dxa"/>
            <w:gridSpan w:val="3"/>
            <w:hideMark/>
          </w:tcPr>
          <w:p w14:paraId="2B9ECF63" w14:textId="1CD92CC3" w:rsidR="008767E5" w:rsidRDefault="008767E5" w:rsidP="000D195F">
            <w:pPr>
              <w:pStyle w:val="NETZFeldbezeichnung"/>
            </w:pPr>
            <w:r>
              <w:t>Kreditinstitut</w:t>
            </w:r>
          </w:p>
        </w:tc>
        <w:tc>
          <w:tcPr>
            <w:tcW w:w="4538" w:type="dxa"/>
            <w:gridSpan w:val="3"/>
          </w:tcPr>
          <w:p w14:paraId="0686D8C4" w14:textId="77777777" w:rsidR="008767E5" w:rsidRDefault="008767E5" w:rsidP="000D195F">
            <w:pPr>
              <w:pStyle w:val="NETZFeldbezeichnung"/>
            </w:pPr>
          </w:p>
        </w:tc>
      </w:tr>
      <w:tr w:rsidR="00C95ED8" w14:paraId="52467F4D" w14:textId="77777777" w:rsidTr="00CC4B51">
        <w:trPr>
          <w:trHeight w:val="240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5D89E87" w14:textId="293A5F4C" w:rsidR="00C95ED8" w:rsidRDefault="00C95ED8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67E5" w14:paraId="7ABC49DD" w14:textId="77777777" w:rsidTr="000D195F">
        <w:trPr>
          <w:trHeight w:val="75"/>
        </w:trPr>
        <w:tc>
          <w:tcPr>
            <w:tcW w:w="9640" w:type="dxa"/>
            <w:gridSpan w:val="6"/>
          </w:tcPr>
          <w:p w14:paraId="758E9A24" w14:textId="77777777" w:rsidR="008767E5" w:rsidRDefault="008767E5" w:rsidP="000D195F">
            <w:pPr>
              <w:pStyle w:val="NETZgroeLeerzeile"/>
            </w:pPr>
          </w:p>
        </w:tc>
      </w:tr>
      <w:tr w:rsidR="008767E5" w14:paraId="41941022" w14:textId="77777777" w:rsidTr="008767E5">
        <w:trPr>
          <w:trHeight w:val="180"/>
        </w:trPr>
        <w:tc>
          <w:tcPr>
            <w:tcW w:w="5102" w:type="dxa"/>
            <w:gridSpan w:val="3"/>
            <w:hideMark/>
          </w:tcPr>
          <w:p w14:paraId="39EBE01A" w14:textId="2AE06672" w:rsidR="008767E5" w:rsidRDefault="008767E5" w:rsidP="000D195F">
            <w:pPr>
              <w:pStyle w:val="NETZFeldbezeichnung"/>
            </w:pPr>
            <w:r>
              <w:t>IBAN</w:t>
            </w:r>
          </w:p>
        </w:tc>
        <w:tc>
          <w:tcPr>
            <w:tcW w:w="284" w:type="dxa"/>
          </w:tcPr>
          <w:p w14:paraId="2901262E" w14:textId="77777777" w:rsidR="008767E5" w:rsidRDefault="008767E5" w:rsidP="000D195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2C22794C" w14:textId="1C4B6D8D" w:rsidR="008767E5" w:rsidRDefault="008767E5" w:rsidP="000D195F">
            <w:pPr>
              <w:pStyle w:val="NETZFeldbezeichnung"/>
            </w:pPr>
            <w:r>
              <w:t>BIC</w:t>
            </w:r>
          </w:p>
        </w:tc>
      </w:tr>
      <w:tr w:rsidR="008767E5" w14:paraId="22EB7E9C" w14:textId="77777777" w:rsidTr="008767E5">
        <w:trPr>
          <w:trHeight w:val="240"/>
        </w:trPr>
        <w:tc>
          <w:tcPr>
            <w:tcW w:w="5102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7BD92FA" w14:textId="1E38C430" w:rsidR="008767E5" w:rsidRDefault="008767E5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EBC7496" w14:textId="77777777" w:rsidR="008767E5" w:rsidRDefault="008767E5" w:rsidP="000D195F">
            <w:pPr>
              <w:pStyle w:val="NETZFllfelder"/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ED16A65" w14:textId="77777777" w:rsidR="008767E5" w:rsidRDefault="008767E5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67E5" w14:paraId="7CC66B08" w14:textId="77777777" w:rsidTr="000D195F">
        <w:trPr>
          <w:trHeight w:val="75"/>
        </w:trPr>
        <w:tc>
          <w:tcPr>
            <w:tcW w:w="9640" w:type="dxa"/>
            <w:gridSpan w:val="6"/>
          </w:tcPr>
          <w:p w14:paraId="2AFB10F6" w14:textId="77777777" w:rsidR="008767E5" w:rsidRDefault="008767E5" w:rsidP="000D195F">
            <w:pPr>
              <w:pStyle w:val="NETZgroeLeerzeile"/>
            </w:pPr>
          </w:p>
        </w:tc>
      </w:tr>
      <w:tr w:rsidR="008767E5" w:rsidRPr="008767E5" w14:paraId="57A033A3" w14:textId="77777777" w:rsidTr="000D195F">
        <w:trPr>
          <w:trHeight w:val="240"/>
        </w:trPr>
        <w:tc>
          <w:tcPr>
            <w:tcW w:w="9640" w:type="dxa"/>
            <w:gridSpan w:val="6"/>
            <w:hideMark/>
          </w:tcPr>
          <w:p w14:paraId="259B733A" w14:textId="5B807F1C" w:rsidR="008767E5" w:rsidRPr="008767E5" w:rsidRDefault="008767E5" w:rsidP="000D195F">
            <w:pPr>
              <w:pStyle w:val="NETZberschri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A</w:t>
            </w:r>
            <w:r w:rsidR="002C73B9">
              <w:rPr>
                <w:b w:val="0"/>
                <w:bCs/>
                <w:sz w:val="18"/>
                <w:szCs w:val="18"/>
              </w:rPr>
              <w:t>n</w:t>
            </w:r>
            <w:r>
              <w:rPr>
                <w:b w:val="0"/>
                <w:bCs/>
                <w:sz w:val="18"/>
                <w:szCs w:val="18"/>
              </w:rPr>
              <w:t>sprechpartner</w:t>
            </w:r>
            <w:r w:rsidRPr="008767E5">
              <w:rPr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2C73B9" w14:paraId="715DE561" w14:textId="77777777" w:rsidTr="000D195F">
        <w:trPr>
          <w:trHeight w:val="180"/>
        </w:trPr>
        <w:tc>
          <w:tcPr>
            <w:tcW w:w="5102" w:type="dxa"/>
            <w:gridSpan w:val="3"/>
            <w:hideMark/>
          </w:tcPr>
          <w:p w14:paraId="576F8BAD" w14:textId="1C661F37" w:rsidR="002C73B9" w:rsidRDefault="002C73B9" w:rsidP="000D195F">
            <w:pPr>
              <w:pStyle w:val="NETZFeldbezeichnung"/>
            </w:pPr>
            <w:r>
              <w:t>Name</w:t>
            </w:r>
          </w:p>
        </w:tc>
        <w:tc>
          <w:tcPr>
            <w:tcW w:w="4538" w:type="dxa"/>
            <w:gridSpan w:val="3"/>
          </w:tcPr>
          <w:p w14:paraId="6D4E569E" w14:textId="77777777" w:rsidR="002C73B9" w:rsidRDefault="002C73B9" w:rsidP="000D195F">
            <w:pPr>
              <w:pStyle w:val="NETZFeldbezeichnung"/>
            </w:pPr>
          </w:p>
        </w:tc>
      </w:tr>
      <w:tr w:rsidR="002C73B9" w14:paraId="434604A6" w14:textId="77777777" w:rsidTr="000D195F">
        <w:trPr>
          <w:trHeight w:val="240"/>
        </w:trPr>
        <w:tc>
          <w:tcPr>
            <w:tcW w:w="5102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A35AF5A" w14:textId="77777777" w:rsidR="002C73B9" w:rsidRDefault="002C73B9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8" w:type="dxa"/>
            <w:gridSpan w:val="3"/>
          </w:tcPr>
          <w:p w14:paraId="3894E5F0" w14:textId="77777777" w:rsidR="002C73B9" w:rsidRDefault="002C73B9" w:rsidP="000D195F">
            <w:pPr>
              <w:pStyle w:val="NETZFllfelder"/>
            </w:pPr>
          </w:p>
        </w:tc>
      </w:tr>
      <w:tr w:rsidR="008767E5" w14:paraId="7A561998" w14:textId="77777777" w:rsidTr="000D195F">
        <w:trPr>
          <w:trHeight w:val="180"/>
        </w:trPr>
        <w:tc>
          <w:tcPr>
            <w:tcW w:w="3590" w:type="dxa"/>
            <w:hideMark/>
          </w:tcPr>
          <w:p w14:paraId="37E9DD91" w14:textId="289BAF4B" w:rsidR="008767E5" w:rsidRDefault="002C73B9" w:rsidP="000D195F">
            <w:pPr>
              <w:pStyle w:val="NETZFeldbezeichnung"/>
            </w:pPr>
            <w:r>
              <w:t>E-Mail</w:t>
            </w:r>
          </w:p>
        </w:tc>
        <w:tc>
          <w:tcPr>
            <w:tcW w:w="268" w:type="dxa"/>
          </w:tcPr>
          <w:p w14:paraId="21E5C5FD" w14:textId="77777777" w:rsidR="008767E5" w:rsidRDefault="008767E5" w:rsidP="000D195F">
            <w:pPr>
              <w:pStyle w:val="NETZFeldbezeichnung"/>
            </w:pPr>
          </w:p>
        </w:tc>
        <w:tc>
          <w:tcPr>
            <w:tcW w:w="1244" w:type="dxa"/>
            <w:hideMark/>
          </w:tcPr>
          <w:p w14:paraId="06E94B3D" w14:textId="77777777" w:rsidR="008767E5" w:rsidRDefault="008767E5" w:rsidP="000D195F">
            <w:pPr>
              <w:pStyle w:val="NETZFeldbezeichnung"/>
            </w:pPr>
          </w:p>
        </w:tc>
        <w:tc>
          <w:tcPr>
            <w:tcW w:w="284" w:type="dxa"/>
          </w:tcPr>
          <w:p w14:paraId="3EF80BD9" w14:textId="77777777" w:rsidR="008767E5" w:rsidRDefault="008767E5" w:rsidP="000D195F">
            <w:pPr>
              <w:pStyle w:val="NETZFeldbezeichnung"/>
            </w:pPr>
          </w:p>
        </w:tc>
        <w:tc>
          <w:tcPr>
            <w:tcW w:w="4254" w:type="dxa"/>
            <w:gridSpan w:val="2"/>
            <w:hideMark/>
          </w:tcPr>
          <w:p w14:paraId="4CEB4F82" w14:textId="39D3C37B" w:rsidR="008767E5" w:rsidRDefault="002C73B9" w:rsidP="000D195F">
            <w:pPr>
              <w:pStyle w:val="NETZFeldbezeichnung"/>
            </w:pPr>
            <w:r>
              <w:t>Telefon</w:t>
            </w:r>
          </w:p>
        </w:tc>
      </w:tr>
      <w:tr w:rsidR="008767E5" w14:paraId="4294460D" w14:textId="77777777" w:rsidTr="000D195F">
        <w:trPr>
          <w:trHeight w:val="240"/>
        </w:trPr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420E796" w14:textId="77777777" w:rsidR="008767E5" w:rsidRDefault="008767E5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</w:tcPr>
          <w:p w14:paraId="0D6139A4" w14:textId="77777777" w:rsidR="008767E5" w:rsidRDefault="008767E5" w:rsidP="000D195F">
            <w:pPr>
              <w:pStyle w:val="NETZFllfelder"/>
            </w:pPr>
          </w:p>
        </w:tc>
        <w:tc>
          <w:tcPr>
            <w:tcW w:w="1244" w:type="dxa"/>
          </w:tcPr>
          <w:p w14:paraId="65ECFB61" w14:textId="77777777" w:rsidR="008767E5" w:rsidRDefault="008767E5" w:rsidP="000D195F">
            <w:pPr>
              <w:pStyle w:val="NETZFllfelder"/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F7497EC" w14:textId="77777777" w:rsidR="008767E5" w:rsidRDefault="008767E5" w:rsidP="000D195F">
            <w:pPr>
              <w:pStyle w:val="NETZFllfelder"/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6F510DA" w14:textId="77777777" w:rsidR="008767E5" w:rsidRDefault="008767E5" w:rsidP="000D195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67E5" w14:paraId="744E3B22" w14:textId="77777777" w:rsidTr="000D195F">
        <w:trPr>
          <w:trHeight w:val="75"/>
        </w:trPr>
        <w:tc>
          <w:tcPr>
            <w:tcW w:w="9640" w:type="dxa"/>
            <w:gridSpan w:val="6"/>
          </w:tcPr>
          <w:p w14:paraId="51A64FBF" w14:textId="77777777" w:rsidR="008767E5" w:rsidRDefault="008767E5" w:rsidP="000D195F">
            <w:pPr>
              <w:pStyle w:val="NETZgroeLeerzeile"/>
            </w:pPr>
          </w:p>
        </w:tc>
      </w:tr>
      <w:tr w:rsidR="00C95ED8" w14:paraId="0712F600" w14:textId="77777777" w:rsidTr="000D195F">
        <w:trPr>
          <w:trHeight w:val="75"/>
        </w:trPr>
        <w:tc>
          <w:tcPr>
            <w:tcW w:w="9640" w:type="dxa"/>
            <w:gridSpan w:val="6"/>
          </w:tcPr>
          <w:p w14:paraId="0546C57D" w14:textId="77777777" w:rsidR="00C95ED8" w:rsidRDefault="00C95ED8" w:rsidP="000D195F">
            <w:pPr>
              <w:pStyle w:val="NETZgroeLeerzeile"/>
            </w:pPr>
          </w:p>
        </w:tc>
      </w:tr>
    </w:tbl>
    <w:p w14:paraId="38F872A7" w14:textId="6ABC0A1C" w:rsidR="008767E5" w:rsidRPr="00C95ED8" w:rsidRDefault="008767E5" w:rsidP="008767E5">
      <w:pPr>
        <w:pStyle w:val="dlseitenwechsel"/>
        <w:rPr>
          <w:sz w:val="10"/>
          <w:szCs w:val="32"/>
        </w:rPr>
      </w:pPr>
      <w:proofErr w:type="spellStart"/>
      <w:r w:rsidRPr="00C95ED8">
        <w:rPr>
          <w:sz w:val="10"/>
          <w:szCs w:val="32"/>
        </w:rPr>
        <w:t>te</w:t>
      </w:r>
      <w:proofErr w:type="spellEnd"/>
      <w:r w:rsidRPr="00C95ED8">
        <w:rPr>
          <w:sz w:val="10"/>
          <w:szCs w:val="32"/>
        </w:rPr>
        <w:t xml:space="preserve"> Zutreffendes ausfüllen!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9"/>
        <w:gridCol w:w="4476"/>
        <w:gridCol w:w="324"/>
        <w:gridCol w:w="4470"/>
      </w:tblGrid>
      <w:tr w:rsidR="008767E5" w14:paraId="6BB6FA6C" w14:textId="77777777" w:rsidTr="000D195F">
        <w:trPr>
          <w:trHeight w:val="63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111748" w14:textId="77777777" w:rsidR="008767E5" w:rsidRDefault="008767E5" w:rsidP="000D195F">
            <w:pPr>
              <w:pStyle w:val="NETZgroeLeerzeile"/>
            </w:pPr>
          </w:p>
        </w:tc>
      </w:tr>
      <w:tr w:rsidR="008767E5" w14:paraId="773ECAD5" w14:textId="77777777" w:rsidTr="000D195F">
        <w:trPr>
          <w:trHeight w:val="7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D8D304" w14:textId="77777777" w:rsidR="008767E5" w:rsidRDefault="008767E5" w:rsidP="000D195F">
            <w:pPr>
              <w:pStyle w:val="NETZText"/>
            </w:pPr>
            <w:r>
              <w:t>Hiermit wird die Richtigkeit der Daten bestätigt.</w:t>
            </w:r>
          </w:p>
          <w:p w14:paraId="65B1F632" w14:textId="2F3ACD1F" w:rsidR="008767E5" w:rsidRDefault="008767E5" w:rsidP="000D195F">
            <w:pPr>
              <w:pStyle w:val="NETZText"/>
            </w:pPr>
            <w:r w:rsidRPr="008767E5">
              <w:t xml:space="preserve">Änderungen </w:t>
            </w:r>
            <w:r>
              <w:t>sind</w:t>
            </w:r>
            <w:r w:rsidRPr="008767E5">
              <w:t xml:space="preserve"> MITNETZ STROM umgehend </w:t>
            </w:r>
            <w:r>
              <w:t>mitzuteilen</w:t>
            </w:r>
            <w:r w:rsidRPr="008767E5">
              <w:t>.</w:t>
            </w:r>
          </w:p>
        </w:tc>
      </w:tr>
      <w:tr w:rsidR="008767E5" w14:paraId="52A62E43" w14:textId="77777777" w:rsidTr="000D195F">
        <w:trPr>
          <w:trHeight w:val="5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F83215" w14:textId="77777777" w:rsidR="008767E5" w:rsidRPr="00B90BA7" w:rsidRDefault="008767E5" w:rsidP="000D195F">
            <w:pPr>
              <w:pStyle w:val="NETZgroeLeerzeile"/>
            </w:pPr>
          </w:p>
        </w:tc>
      </w:tr>
      <w:tr w:rsidR="008767E5" w14:paraId="28C5331D" w14:textId="77777777" w:rsidTr="000D195F">
        <w:trPr>
          <w:trHeight w:val="1009"/>
        </w:trPr>
        <w:tc>
          <w:tcPr>
            <w:tcW w:w="36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49A9FD" w14:textId="77777777" w:rsidR="008767E5" w:rsidRDefault="008767E5" w:rsidP="000D195F">
            <w:pPr>
              <w:pStyle w:val="NETZText"/>
              <w:rPr>
                <w:rFonts w:cs="Calibri Light"/>
              </w:rPr>
            </w:pPr>
          </w:p>
        </w:tc>
        <w:tc>
          <w:tcPr>
            <w:tcW w:w="4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10B2D18" w14:textId="77777777" w:rsidR="008767E5" w:rsidRDefault="008767E5" w:rsidP="000D195F">
            <w:pPr>
              <w:pStyle w:val="NETZFllfelder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CDD7EB" w14:textId="77777777" w:rsidR="008767E5" w:rsidRDefault="008767E5" w:rsidP="000D195F">
            <w:pPr>
              <w:pStyle w:val="NETZFllfelder"/>
            </w:pPr>
          </w:p>
        </w:tc>
        <w:tc>
          <w:tcPr>
            <w:tcW w:w="4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E14948" w14:textId="77777777" w:rsidR="008767E5" w:rsidRDefault="008767E5" w:rsidP="000D195F">
            <w:pPr>
              <w:pStyle w:val="NETZFllfelder"/>
            </w:pPr>
          </w:p>
        </w:tc>
      </w:tr>
      <w:tr w:rsidR="008767E5" w14:paraId="303D7573" w14:textId="77777777" w:rsidTr="000D195F">
        <w:trPr>
          <w:trHeight w:val="63"/>
        </w:trPr>
        <w:tc>
          <w:tcPr>
            <w:tcW w:w="36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469EDA" w14:textId="77777777" w:rsidR="008767E5" w:rsidRDefault="008767E5" w:rsidP="000D195F">
            <w:pPr>
              <w:pStyle w:val="NETZFeldbezeichnung"/>
            </w:pP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48D755" w14:textId="77777777" w:rsidR="008767E5" w:rsidRDefault="008767E5" w:rsidP="000D195F">
            <w:pPr>
              <w:pStyle w:val="NETZFeldbezeichnung"/>
            </w:pPr>
            <w:r>
              <w:t>Ort, Datum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798BF5" w14:textId="77777777" w:rsidR="008767E5" w:rsidRDefault="008767E5" w:rsidP="000D195F">
            <w:pPr>
              <w:pStyle w:val="NETZFeldbezeichnung"/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FAF2B2" w14:textId="3FADF635" w:rsidR="008767E5" w:rsidRDefault="008767E5" w:rsidP="000D195F">
            <w:pPr>
              <w:pStyle w:val="NETZFeldbezeichnung"/>
            </w:pPr>
            <w:r>
              <w:t>Unterschrift der Netzbetreibers</w:t>
            </w:r>
          </w:p>
        </w:tc>
      </w:tr>
      <w:tr w:rsidR="008767E5" w14:paraId="75876BF1" w14:textId="77777777" w:rsidTr="000D195F">
        <w:trPr>
          <w:trHeight w:val="41"/>
        </w:trPr>
        <w:tc>
          <w:tcPr>
            <w:tcW w:w="963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CF8E00" w14:textId="77777777" w:rsidR="008767E5" w:rsidRDefault="008767E5" w:rsidP="000D195F">
            <w:pPr>
              <w:pStyle w:val="NETZgroeLeerzeile"/>
            </w:pPr>
          </w:p>
        </w:tc>
      </w:tr>
    </w:tbl>
    <w:p w14:paraId="7AF6C2B7" w14:textId="6B7ACA9A" w:rsidR="00372CF8" w:rsidRPr="00CD3EF5" w:rsidRDefault="00372CF8" w:rsidP="008767E5">
      <w:pPr>
        <w:pStyle w:val="dlseitenwechsel"/>
      </w:pPr>
    </w:p>
    <w:p w14:paraId="71606787" w14:textId="77777777" w:rsidR="00372CF8" w:rsidRDefault="00372CF8" w:rsidP="00D04613">
      <w:pPr>
        <w:pStyle w:val="dlModulbegrenzung"/>
      </w:pPr>
    </w:p>
    <w:p w14:paraId="49D5AA61" w14:textId="77777777" w:rsidR="00372CF8" w:rsidRPr="00CE45FF" w:rsidRDefault="00372CF8" w:rsidP="00B90BA7">
      <w:pPr>
        <w:pStyle w:val="NETZgroeLeerzeile"/>
      </w:pPr>
    </w:p>
    <w:p w14:paraId="108392C1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22A1A7CB" w14:textId="77777777" w:rsidR="007970F3" w:rsidRDefault="007970F3" w:rsidP="007970F3">
      <w:pPr>
        <w:pStyle w:val="NETZText"/>
        <w:sectPr w:rsidR="007970F3" w:rsidSect="00767697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2EAEDAA2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0506420F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AA4B" w14:textId="77777777" w:rsidR="00187076" w:rsidRDefault="00187076" w:rsidP="00BA52B3">
      <w:pPr>
        <w:spacing w:after="0" w:line="240" w:lineRule="auto"/>
      </w:pPr>
      <w:r>
        <w:separator/>
      </w:r>
    </w:p>
    <w:p w14:paraId="0B51D5A4" w14:textId="77777777" w:rsidR="00187076" w:rsidRDefault="00187076"/>
  </w:endnote>
  <w:endnote w:type="continuationSeparator" w:id="0">
    <w:p w14:paraId="3B20362D" w14:textId="77777777" w:rsidR="00187076" w:rsidRDefault="00187076" w:rsidP="00BA52B3">
      <w:pPr>
        <w:spacing w:after="0" w:line="240" w:lineRule="auto"/>
      </w:pPr>
      <w:r>
        <w:continuationSeparator/>
      </w:r>
    </w:p>
    <w:p w14:paraId="5DCB3FB3" w14:textId="77777777" w:rsidR="00187076" w:rsidRDefault="00187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500ED46C" w14:textId="77777777" w:rsidTr="00B768F8">
      <w:tc>
        <w:tcPr>
          <w:tcW w:w="3212" w:type="dxa"/>
        </w:tcPr>
        <w:p w14:paraId="3931C21E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44F0CFE4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6564333F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65ADA6D5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63F81996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3FFA6DFA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0559EB89" w14:textId="77777777" w:rsidR="00666776" w:rsidRPr="0084075A" w:rsidRDefault="00666776" w:rsidP="00666776">
          <w:pPr>
            <w:pStyle w:val="NETZFuzeileFirmierung"/>
          </w:pPr>
        </w:p>
      </w:tc>
    </w:tr>
  </w:tbl>
  <w:p w14:paraId="51E61ED5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43736259" w14:textId="77777777" w:rsidTr="006B5FAA">
      <w:tc>
        <w:tcPr>
          <w:tcW w:w="2835" w:type="dxa"/>
        </w:tcPr>
        <w:p w14:paraId="331418E5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250BEB20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5547ED9C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059638C3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3C90C0A8" w14:textId="3B4A22AA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C95ED8">
            <w:rPr>
              <w:rStyle w:val="NETZVariablenFett"/>
            </w:rPr>
            <w:t>Mitteldeutsche Netzgesellschaft Strom mbH</w:t>
          </w:r>
          <w:r w:rsidR="00C95ED8">
            <w:br/>
          </w:r>
          <w:r w:rsidR="00C95ED8" w:rsidRPr="00C92CAB">
            <w:rPr>
              <w:rStyle w:val="NETZVariablenFett"/>
            </w:rPr>
            <w:t>Postanschrift</w:t>
          </w:r>
          <w:r w:rsidR="00C95ED8">
            <w:rPr>
              <w:rStyle w:val="NETZVariablenFett"/>
            </w:rPr>
            <w:t>:</w:t>
          </w:r>
          <w:r w:rsidR="00C95ED8">
            <w:t xml:space="preserve"> </w:t>
          </w:r>
          <w:r w:rsidR="00C95ED8">
            <w:br/>
            <w:t>PF 15 60 17, 03060 Cottbus</w:t>
          </w:r>
          <w:r w:rsidR="00C95ED8">
            <w:br/>
          </w:r>
          <w:r w:rsidR="00C95ED8" w:rsidRPr="00C92CAB">
            <w:rPr>
              <w:rStyle w:val="NETZVariablenFett"/>
            </w:rPr>
            <w:t>Geschäftsanschrift</w:t>
          </w:r>
          <w:r w:rsidR="00C95ED8">
            <w:rPr>
              <w:rStyle w:val="NETZVariablenFett"/>
            </w:rPr>
            <w:t>:</w:t>
          </w:r>
          <w:r w:rsidR="00C95ED8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183BBC15" w14:textId="77777777" w:rsidR="00EC36D5" w:rsidRDefault="00EC36D5" w:rsidP="00757948">
          <w:pPr>
            <w:pStyle w:val="NETZgroeLeerzeile"/>
            <w:jc w:val="center"/>
          </w:pPr>
        </w:p>
        <w:p w14:paraId="46AB3D4E" w14:textId="214747FC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C95ED8">
            <w:t>SD_RD</w:t>
          </w:r>
          <w:r>
            <w:fldChar w:fldCharType="end"/>
          </w:r>
          <w:r w:rsidR="00C95ED8">
            <w:t>-AB_NB</w:t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C95ED8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>
            <w:fldChar w:fldCharType="separate"/>
          </w:r>
          <w:r w:rsidR="00C95ED8">
            <w:t>2025-</w:t>
          </w:r>
          <w:r w:rsidR="003E4B9A">
            <w:t>1</w:t>
          </w:r>
          <w:r w:rsidR="00C95ED8">
            <w:t>0</w:t>
          </w:r>
          <w:r>
            <w:fldChar w:fldCharType="end"/>
          </w:r>
        </w:p>
      </w:tc>
      <w:tc>
        <w:tcPr>
          <w:tcW w:w="2551" w:type="dxa"/>
        </w:tcPr>
        <w:p w14:paraId="325BC4B6" w14:textId="77777777" w:rsidR="00923CC8" w:rsidRDefault="00914675" w:rsidP="00923CC8">
          <w:pPr>
            <w:pStyle w:val="NETZFuzeileFirmierung"/>
          </w:pPr>
          <w:r>
            <w:pict w14:anchorId="55C56D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0.65pt;height:33.95pt">
                <v:imagedata r:id="rId1" o:title=""/>
              </v:shape>
            </w:pict>
          </w:r>
        </w:p>
      </w:tc>
    </w:tr>
    <w:tr w:rsidR="00AA2757" w:rsidRPr="0084075A" w14:paraId="36EAC984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6F0C3E9E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43CB32ED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656D8DEE" w14:textId="77777777" w:rsidR="00AA2757" w:rsidRDefault="00AA2757" w:rsidP="00087CA4">
          <w:pPr>
            <w:pStyle w:val="NETZFuzeileSeitennummern"/>
          </w:pPr>
        </w:p>
      </w:tc>
    </w:tr>
  </w:tbl>
  <w:p w14:paraId="68418F90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531E" w14:textId="77777777" w:rsidR="00187076" w:rsidRDefault="00187076" w:rsidP="00663627">
      <w:pPr>
        <w:spacing w:after="0" w:line="240" w:lineRule="auto"/>
      </w:pPr>
      <w:r>
        <w:separator/>
      </w:r>
    </w:p>
  </w:footnote>
  <w:footnote w:type="continuationSeparator" w:id="0">
    <w:p w14:paraId="4CE8446F" w14:textId="77777777" w:rsidR="00187076" w:rsidRDefault="00187076" w:rsidP="00BA52B3">
      <w:pPr>
        <w:spacing w:after="0" w:line="240" w:lineRule="auto"/>
      </w:pPr>
      <w:r>
        <w:continuationSeparator/>
      </w:r>
    </w:p>
    <w:p w14:paraId="05963975" w14:textId="77777777" w:rsidR="00187076" w:rsidRDefault="00187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22A80C5C" w14:textId="77777777" w:rsidTr="00DA56D8">
      <w:trPr>
        <w:trHeight w:val="1276"/>
      </w:trPr>
      <w:tc>
        <w:tcPr>
          <w:tcW w:w="5529" w:type="dxa"/>
        </w:tcPr>
        <w:p w14:paraId="63FF7EEB" w14:textId="7E0E3757" w:rsidR="0042202E" w:rsidRPr="0042202E" w:rsidRDefault="00B6771D" w:rsidP="0042202E">
          <w:pPr>
            <w:pStyle w:val="NETZTitel"/>
            <w:ind w:right="142"/>
          </w:pPr>
          <w:r>
            <w:t>Stammdatenblatt</w:t>
          </w:r>
          <w:r w:rsidR="0042202E">
            <w:t xml:space="preserve"> </w:t>
          </w:r>
          <w:r w:rsidR="0042202E">
            <w:br/>
            <w:t>nachgelagerter Netzbetreiber</w:t>
          </w:r>
        </w:p>
        <w:p w14:paraId="79E69449" w14:textId="63868D79" w:rsidR="00B6771D" w:rsidRPr="002F4775" w:rsidRDefault="00B6771D" w:rsidP="00B6771D">
          <w:pPr>
            <w:pStyle w:val="NETZUntertitel"/>
            <w:ind w:right="142"/>
          </w:pPr>
          <w:r>
            <w:t xml:space="preserve">für die Abrechnung von Redispatch-Maßnahmen </w:t>
          </w:r>
        </w:p>
        <w:p w14:paraId="1DD3B3C0" w14:textId="392F0F48" w:rsidR="002F4775" w:rsidRPr="002F4775" w:rsidRDefault="002F4775" w:rsidP="00DA56D8">
          <w:pPr>
            <w:pStyle w:val="NETZErluterung"/>
            <w:ind w:right="142"/>
          </w:pPr>
        </w:p>
      </w:tc>
      <w:tc>
        <w:tcPr>
          <w:tcW w:w="859" w:type="dxa"/>
        </w:tcPr>
        <w:p w14:paraId="5DA390B5" w14:textId="696F7756" w:rsidR="008C59ED" w:rsidRPr="00283346" w:rsidRDefault="008C59ED" w:rsidP="008C59ED">
          <w:pPr>
            <w:pStyle w:val="NETZErluterung"/>
          </w:pPr>
        </w:p>
      </w:tc>
      <w:tc>
        <w:tcPr>
          <w:tcW w:w="3251" w:type="dxa"/>
          <w:hideMark/>
        </w:tcPr>
        <w:p w14:paraId="66F3664A" w14:textId="77777777" w:rsidR="002F4775" w:rsidRPr="00283346" w:rsidRDefault="00914675" w:rsidP="00087CA4">
          <w:pPr>
            <w:pStyle w:val="NETZLogo"/>
          </w:pPr>
          <w:r>
            <w:pict w14:anchorId="68245B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.95pt;height:63.15pt">
                <v:imagedata r:id="rId1" o:title=""/>
              </v:shape>
            </w:pict>
          </w:r>
        </w:p>
      </w:tc>
    </w:tr>
  </w:tbl>
  <w:p w14:paraId="23EEF958" w14:textId="77777777" w:rsidR="00087CA4" w:rsidRDefault="00087CA4" w:rsidP="00087CA4">
    <w:pPr>
      <w:pStyle w:val="NETZgroeLeer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F6D2B"/>
    <w:multiLevelType w:val="multilevel"/>
    <w:tmpl w:val="ABB84CF2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72367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8pm1SL9mGAMBYmWSCCs0QOTVaTGApQzV9NfEZ5NcUKKDpOirsJmMGetVq2Z+kRydjXDXmk+7Z/1sA8W+Ql6KQ==" w:salt="zcTVaNsX3Cg9KRz0ol9HL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4-10-15_Einfügen der Änderungen, die seit der Vertragsmigration erfolgt sind."/>
    <w:docVar w:name="Aenderungsdatum" w:val="2025-03-18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25107"/>
    <w:docVar w:name="DocumentPG" w:val="225108"/>
    <w:docVar w:name="Erläuterung" w:val="(je Anlage am Netzanschluss ein Datenblatt)"/>
    <w:docVar w:name="Erstelldatum" w:val="2025-03-18"/>
    <w:docVar w:name="Ersteller" w:val="Katharina Peter"/>
    <w:docVar w:name="Fertig migriert" w:val="Ja"/>
    <w:docVar w:name="Freigabedatum" w:val=" "/>
    <w:docVar w:name="Freigeber" w:val=" "/>
    <w:docVar w:name="Freigegeben_am" w:val="10.03.2025"/>
    <w:docVar w:name="Gesellschaften_VS" w:val="MITNETZ STROM"/>
    <w:docVar w:name="Gültigkeit_von" w:val="2025-04"/>
    <w:docVar w:name="Identifikationsnummer" w:val=" "/>
    <w:docVar w:name="Kategorie" w:val="Netzanschluss"/>
    <w:docVar w:name="Kunde" w:val="Letztverbraucher"/>
    <w:docVar w:name="modulePath" w:val="T:\Anwendungen\docuglobe\data\modules\"/>
    <w:docVar w:name="Name" w:val="DB_WPA"/>
    <w:docVar w:name="Prozessnummer" w:val=" "/>
    <w:docVar w:name="Speicherort" w:val="X:\K-NW\K-NW-V\K-NW-VV\2_Verträge\02_MO\2_GV+EV im MO - LW T\1_Vertragskonzept_MNS\1_ANA"/>
    <w:docVar w:name="Sprache" w:val="deutsch"/>
    <w:docVar w:name="Sprachkuerzel" w:val="GER"/>
    <w:docVar w:name="SprachkuerzelAU" w:val="de"/>
    <w:docVar w:name="Titel" w:val="Datenblatt für den Anschluss von Elektro-Wärmepumpenanlagen"/>
    <w:docVar w:name="Untertitel" w:val="Anlage zur &quot;Anmeldung zum Netzanschluss (Strom) der MITNEZT STROM&quot;"/>
    <w:docVar w:name="vcs_lang" w:val="6"/>
    <w:docVar w:name="vcs_variante" w:val="MITNETZ STROM"/>
    <w:docVar w:name="VM-Variante" w:val="MNS_2025-04"/>
  </w:docVars>
  <w:rsids>
    <w:rsidRoot w:val="00187076"/>
    <w:rsid w:val="00004836"/>
    <w:rsid w:val="000116D6"/>
    <w:rsid w:val="0002262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87076"/>
    <w:rsid w:val="001A76C3"/>
    <w:rsid w:val="001B2E53"/>
    <w:rsid w:val="001C6873"/>
    <w:rsid w:val="001D02CD"/>
    <w:rsid w:val="001D2112"/>
    <w:rsid w:val="001F2BEF"/>
    <w:rsid w:val="00222C6B"/>
    <w:rsid w:val="00231020"/>
    <w:rsid w:val="002310AE"/>
    <w:rsid w:val="00244F69"/>
    <w:rsid w:val="00245F77"/>
    <w:rsid w:val="00246B8F"/>
    <w:rsid w:val="002500D4"/>
    <w:rsid w:val="002643C2"/>
    <w:rsid w:val="002706C8"/>
    <w:rsid w:val="00270B05"/>
    <w:rsid w:val="00283346"/>
    <w:rsid w:val="00295121"/>
    <w:rsid w:val="002A2A0A"/>
    <w:rsid w:val="002B7C1C"/>
    <w:rsid w:val="002C36B4"/>
    <w:rsid w:val="002C73B9"/>
    <w:rsid w:val="002F4775"/>
    <w:rsid w:val="002F7899"/>
    <w:rsid w:val="003148B6"/>
    <w:rsid w:val="00324B9A"/>
    <w:rsid w:val="00340C03"/>
    <w:rsid w:val="003453D9"/>
    <w:rsid w:val="003630B6"/>
    <w:rsid w:val="00364A31"/>
    <w:rsid w:val="00372CF8"/>
    <w:rsid w:val="003A19FD"/>
    <w:rsid w:val="003A42F6"/>
    <w:rsid w:val="003C3525"/>
    <w:rsid w:val="003D3855"/>
    <w:rsid w:val="003E4B9A"/>
    <w:rsid w:val="00407921"/>
    <w:rsid w:val="0042202E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50BD1"/>
    <w:rsid w:val="005A7681"/>
    <w:rsid w:val="005B53D7"/>
    <w:rsid w:val="005C0625"/>
    <w:rsid w:val="005C3C9E"/>
    <w:rsid w:val="005D063B"/>
    <w:rsid w:val="005D6E08"/>
    <w:rsid w:val="005F25AE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07977"/>
    <w:rsid w:val="007328C5"/>
    <w:rsid w:val="00735411"/>
    <w:rsid w:val="00751E74"/>
    <w:rsid w:val="00756103"/>
    <w:rsid w:val="00757948"/>
    <w:rsid w:val="00763FE3"/>
    <w:rsid w:val="00767697"/>
    <w:rsid w:val="00772D25"/>
    <w:rsid w:val="00773F84"/>
    <w:rsid w:val="0079135B"/>
    <w:rsid w:val="007926D7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767E5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14675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A352B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6771D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3848"/>
    <w:rsid w:val="00C544E9"/>
    <w:rsid w:val="00C625F7"/>
    <w:rsid w:val="00C715F0"/>
    <w:rsid w:val="00C734B5"/>
    <w:rsid w:val="00C83027"/>
    <w:rsid w:val="00C87540"/>
    <w:rsid w:val="00C95ED8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318A2"/>
    <w:rsid w:val="00E35959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69F7"/>
    <w:rsid w:val="00FA4CE2"/>
    <w:rsid w:val="00FB3E0A"/>
    <w:rsid w:val="00FB55A7"/>
    <w:rsid w:val="00FC1A55"/>
    <w:rsid w:val="00FC7CF1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501AE6"/>
  <w15:docId w15:val="{4AAB5F7D-2CC1-4EF0-93AA-686D90C9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914675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914675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914675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914675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914675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914675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914675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914675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914675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914675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91467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14675"/>
  </w:style>
  <w:style w:type="paragraph" w:customStyle="1" w:styleId="Adressen">
    <w:name w:val="Adressen"/>
    <w:basedOn w:val="Standard"/>
    <w:next w:val="Standard"/>
    <w:semiHidden/>
    <w:rsid w:val="0091467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914675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914675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914675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914675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914675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914675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914675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914675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914675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914675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914675"/>
  </w:style>
  <w:style w:type="paragraph" w:customStyle="1" w:styleId="dltextp0">
    <w:name w:val="dl_text_p0"/>
    <w:basedOn w:val="dltext"/>
    <w:link w:val="dltextp0Zchn"/>
    <w:rsid w:val="00914675"/>
  </w:style>
  <w:style w:type="character" w:customStyle="1" w:styleId="berschrift1Zchn">
    <w:name w:val="Überschrift 1 Zchn"/>
    <w:basedOn w:val="Absatz-Standardschriftart"/>
    <w:link w:val="berschrift1"/>
    <w:uiPriority w:val="2"/>
    <w:rsid w:val="00914675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914675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914675"/>
  </w:style>
  <w:style w:type="paragraph" w:customStyle="1" w:styleId="dlwhschwarz">
    <w:name w:val="dl_wh_schwarz"/>
    <w:basedOn w:val="dltext"/>
    <w:link w:val="dlwhschwarzZchn"/>
    <w:autoRedefine/>
    <w:uiPriority w:val="3"/>
    <w:rsid w:val="00914675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914675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914675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9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4675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91467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914675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9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4675"/>
    <w:rPr>
      <w:rFonts w:eastAsiaTheme="minorEastAsia" w:cstheme="minorBidi"/>
    </w:rPr>
  </w:style>
  <w:style w:type="paragraph" w:customStyle="1" w:styleId="Modulbegrenzung">
    <w:name w:val="Modulbegrenzung"/>
    <w:semiHidden/>
    <w:rsid w:val="00914675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914675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914675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91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75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914675"/>
  </w:style>
  <w:style w:type="table" w:styleId="Tabellenraster">
    <w:name w:val="Table Grid"/>
    <w:basedOn w:val="NormaleTabelle"/>
    <w:rsid w:val="0091467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914675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914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14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9146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914675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914675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914675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914675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914675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914675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914675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914675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914675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914675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914675"/>
    <w:rPr>
      <w:b/>
    </w:rPr>
  </w:style>
  <w:style w:type="character" w:customStyle="1" w:styleId="VSVariable">
    <w:name w:val="VSVariable"/>
    <w:semiHidden/>
    <w:rsid w:val="00914675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914675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914675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914675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914675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914675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914675"/>
  </w:style>
  <w:style w:type="paragraph" w:customStyle="1" w:styleId="NETZTitel">
    <w:name w:val="NETZ Titel"/>
    <w:next w:val="dltext"/>
    <w:qFormat/>
    <w:rsid w:val="00914675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914675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914675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914675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914675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914675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914675"/>
    <w:pPr>
      <w:jc w:val="center"/>
    </w:pPr>
  </w:style>
  <w:style w:type="character" w:customStyle="1" w:styleId="dltextZchn">
    <w:name w:val="dl_text Zchn"/>
    <w:basedOn w:val="Absatz-Standardschriftart"/>
    <w:link w:val="dltext"/>
    <w:rsid w:val="00914675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914675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914675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914675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914675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914675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914675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914675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914675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914675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914675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914675"/>
    <w:rPr>
      <w:rFonts w:ascii="Calibri Light" w:hAnsi="Calibri Light"/>
      <w:sz w:val="15"/>
    </w:rPr>
  </w:style>
  <w:style w:type="paragraph" w:customStyle="1" w:styleId="dlfootnote">
    <w:name w:val="dl_footnote"/>
    <w:qFormat/>
    <w:rsid w:val="00914675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914675"/>
  </w:style>
  <w:style w:type="paragraph" w:customStyle="1" w:styleId="NETZFuzeileSeitennummern">
    <w:name w:val="NETZ Fußzeile Seitennummern"/>
    <w:basedOn w:val="NETZFuzeileFirmierung"/>
    <w:qFormat/>
    <w:rsid w:val="00914675"/>
    <w:pPr>
      <w:jc w:val="center"/>
    </w:pPr>
  </w:style>
  <w:style w:type="paragraph" w:customStyle="1" w:styleId="NETZFllfelder">
    <w:name w:val="NETZ Füllfelder"/>
    <w:autoRedefine/>
    <w:qFormat/>
    <w:rsid w:val="00914675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914675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914675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914675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914675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914675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914675"/>
    <w:rPr>
      <w:b/>
    </w:rPr>
  </w:style>
  <w:style w:type="paragraph" w:customStyle="1" w:styleId="NETZFunotentext">
    <w:name w:val="NETZ Fußnotentext"/>
    <w:qFormat/>
    <w:rsid w:val="00914675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4675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4675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914675"/>
    <w:rPr>
      <w:vertAlign w:val="superscript"/>
    </w:rPr>
  </w:style>
  <w:style w:type="paragraph" w:customStyle="1" w:styleId="NETZberschrift">
    <w:name w:val="NETZ Überschrift"/>
    <w:autoRedefine/>
    <w:qFormat/>
    <w:rsid w:val="00914675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914675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914675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914675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914675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914675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914675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914675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914675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914675"/>
    <w:rPr>
      <w:b/>
    </w:rPr>
  </w:style>
  <w:style w:type="paragraph" w:customStyle="1" w:styleId="NETZUntertitel">
    <w:name w:val="NETZ Untertitel"/>
    <w:qFormat/>
    <w:rsid w:val="00914675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914675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343D73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343D73"/>
  </w:style>
  <w:style w:type="character" w:customStyle="1" w:styleId="dltitleindexmodulZchn">
    <w:name w:val="dl_title_index_modul Zchn"/>
    <w:basedOn w:val="dltextZchn"/>
    <w:link w:val="dltitleindexmodul"/>
    <w:rsid w:val="00343D73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343D73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343D73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343D73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343D73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343D73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343D73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343D73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343D73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343D73"/>
    <w:rPr>
      <w:noProof/>
    </w:rPr>
  </w:style>
  <w:style w:type="character" w:customStyle="1" w:styleId="dlwhabwendungZchn">
    <w:name w:val="dl_wh_abwendung Zchn"/>
    <w:basedOn w:val="dltextZchn"/>
    <w:link w:val="dlwhabwendung"/>
    <w:rsid w:val="00343D73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343D73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343D73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343D73"/>
    <w:rPr>
      <w:szCs w:val="24"/>
    </w:rPr>
  </w:style>
  <w:style w:type="paragraph" w:customStyle="1" w:styleId="dltabletextbold">
    <w:name w:val="dl_table_text_bold"/>
    <w:link w:val="dltabletextboldZchn"/>
    <w:qFormat/>
    <w:rsid w:val="00343D73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343D73"/>
    <w:rPr>
      <w:b/>
    </w:rPr>
  </w:style>
  <w:style w:type="paragraph" w:customStyle="1" w:styleId="RBUTITEL">
    <w:name w:val="RBU_TITEL"/>
    <w:qFormat/>
    <w:rsid w:val="00343D73"/>
  </w:style>
  <w:style w:type="paragraph" w:customStyle="1" w:styleId="dlwhschwarzkursiv">
    <w:name w:val="dl_wh_schwarz_kursiv"/>
    <w:basedOn w:val="dlwhschwarz"/>
    <w:link w:val="dlwhschwarzkursivZchn"/>
    <w:qFormat/>
    <w:rsid w:val="00343D73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343D73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343D73"/>
    <w:rPr>
      <w:color w:val="FFFFFF" w:themeColor="background1"/>
    </w:rPr>
  </w:style>
  <w:style w:type="paragraph" w:customStyle="1" w:styleId="dlTitel3">
    <w:name w:val="dl_Titel_3"/>
    <w:qFormat/>
    <w:rsid w:val="00343D73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343D73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343D73"/>
    <w:rPr>
      <w:color w:val="FFFFFF" w:themeColor="background1"/>
    </w:rPr>
  </w:style>
  <w:style w:type="paragraph" w:customStyle="1" w:styleId="dlKommentarErsteller">
    <w:name w:val="dl_Kommentar_Ersteller"/>
    <w:qFormat/>
    <w:rsid w:val="00343D73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343D73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343D73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343D73"/>
    <w:pPr>
      <w:ind w:left="568"/>
    </w:pPr>
  </w:style>
  <w:style w:type="paragraph" w:customStyle="1" w:styleId="NETZListeEbene-3">
    <w:name w:val="NETZ Liste_Ebene-3"/>
    <w:basedOn w:val="NETZListeEbene-1"/>
    <w:qFormat/>
    <w:rsid w:val="00343D73"/>
    <w:pPr>
      <w:ind w:left="851"/>
    </w:pPr>
    <w:rPr>
      <w:lang w:val="it-IT"/>
    </w:rPr>
  </w:style>
  <w:style w:type="paragraph" w:customStyle="1" w:styleId="enviaNETZText">
    <w:name w:val="envia NETZ Text"/>
    <w:qFormat/>
    <w:rsid w:val="00313CEE"/>
    <w:pPr>
      <w:spacing w:before="40" w:after="40"/>
      <w:jc w:val="both"/>
    </w:pPr>
    <w:rPr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enviaNETZFeldbezeichnung">
    <w:name w:val="envia NETZ Feldbezeichnung"/>
    <w:qFormat/>
    <w:rsid w:val="00DE2DCD"/>
    <w:pPr>
      <w:spacing w:before="40"/>
    </w:pPr>
    <w:rPr>
      <w:rFonts w:ascii="Calibri" w:hAnsi="Calibri"/>
      <w:sz w:val="12"/>
    </w:rPr>
  </w:style>
  <w:style w:type="paragraph" w:customStyle="1" w:styleId="enviaNETZFllfelderFett">
    <w:name w:val="envia NETZ Füllfelder + Fett"/>
    <w:basedOn w:val="Standard"/>
    <w:qFormat/>
    <w:rsid w:val="00354DA0"/>
    <w:pPr>
      <w:spacing w:before="40" w:after="0" w:line="240" w:lineRule="auto"/>
    </w:pPr>
    <w:rPr>
      <w:rFonts w:ascii="Calibri Light" w:eastAsia="Times New Roman" w:hAnsi="Calibri Light" w:cs="Times New Roman"/>
      <w:b/>
      <w:sz w:val="18"/>
    </w:rPr>
  </w:style>
  <w:style w:type="character" w:styleId="Hyperlink">
    <w:name w:val="Hyperlink"/>
    <w:basedOn w:val="Absatz-Standardschriftart"/>
    <w:uiPriority w:val="99"/>
    <w:unhideWhenUsed/>
    <w:rsid w:val="00354DA0"/>
    <w:rPr>
      <w:rFonts w:cs="Times New Roman"/>
      <w:color w:val="0000FF"/>
      <w:u w:val="single"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TextZchn">
    <w:name w:val="NETZ Text Zchn"/>
    <w:basedOn w:val="Absatz-Standardschriftart"/>
    <w:link w:val="NETZText"/>
    <w:rsid w:val="000A481B"/>
    <w:rPr>
      <w:rFonts w:ascii="Calibri Light" w:hAnsi="Calibri Light"/>
      <w:sz w:val="18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2.0-Info@mitnetz-stro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Kurde, Jana</cp:lastModifiedBy>
  <cp:revision>3</cp:revision>
  <dcterms:created xsi:type="dcterms:W3CDTF">2025-10-30T14:05:00Z</dcterms:created>
  <dcterms:modified xsi:type="dcterms:W3CDTF">2025-11-17T09:48:00Z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