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C2BB" w14:textId="77777777" w:rsidR="00A630E7" w:rsidRDefault="00A630E7" w:rsidP="00A17C9D">
      <w:pPr>
        <w:pStyle w:val="dlModulbegrenzung"/>
      </w:pPr>
      <w:bookmarkStart w:id="0" w:name="_Hlk144978398"/>
    </w:p>
    <w:p w14:paraId="0FAD4DCA" w14:textId="77777777" w:rsidR="00A630E7" w:rsidRDefault="00A630E7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</w:t>
      </w:r>
      <w:proofErr w:type="gramStart"/>
      <w:r>
        <w:t>STROM</w:t>
      </w:r>
      <w:bookmarkEnd w:id="4"/>
      <w:r>
        <w:t xml:space="preserve">, 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 xml:space="preserve">Dr. Stephan </w:t>
      </w:r>
      <w:proofErr w:type="spellStart"/>
      <w:r>
        <w:t>Lowis</w:t>
      </w:r>
      <w:bookmarkEnd w:id="9"/>
      <w:proofErr w:type="spellEnd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068DE74C" w14:textId="77777777" w:rsidR="00A630E7" w:rsidRDefault="00A630E7" w:rsidP="00385AE7">
      <w:pPr>
        <w:pStyle w:val="NETZVariablen"/>
      </w:pPr>
    </w:p>
    <w:bookmarkEnd w:id="3"/>
    <w:p w14:paraId="0CEF08D5" w14:textId="77777777" w:rsidR="00A630E7" w:rsidRDefault="00A630E7" w:rsidP="00DD4D75">
      <w:pPr>
        <w:pStyle w:val="dlModulbegrenzung"/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7"/>
        <w:gridCol w:w="175"/>
        <w:gridCol w:w="812"/>
        <w:gridCol w:w="494"/>
        <w:gridCol w:w="148"/>
        <w:gridCol w:w="139"/>
        <w:gridCol w:w="26"/>
        <w:gridCol w:w="312"/>
        <w:gridCol w:w="505"/>
        <w:gridCol w:w="138"/>
        <w:gridCol w:w="132"/>
        <w:gridCol w:w="8"/>
        <w:gridCol w:w="14"/>
        <w:gridCol w:w="121"/>
        <w:gridCol w:w="9"/>
        <w:gridCol w:w="13"/>
        <w:gridCol w:w="6"/>
        <w:gridCol w:w="11"/>
        <w:gridCol w:w="531"/>
        <w:gridCol w:w="298"/>
        <w:gridCol w:w="11"/>
        <w:gridCol w:w="452"/>
        <w:gridCol w:w="57"/>
        <w:gridCol w:w="129"/>
        <w:gridCol w:w="99"/>
        <w:gridCol w:w="95"/>
        <w:gridCol w:w="8"/>
        <w:gridCol w:w="133"/>
        <w:gridCol w:w="22"/>
        <w:gridCol w:w="17"/>
        <w:gridCol w:w="28"/>
        <w:gridCol w:w="296"/>
        <w:gridCol w:w="223"/>
        <w:gridCol w:w="602"/>
        <w:gridCol w:w="353"/>
        <w:gridCol w:w="15"/>
        <w:gridCol w:w="86"/>
        <w:gridCol w:w="91"/>
        <w:gridCol w:w="297"/>
        <w:gridCol w:w="829"/>
        <w:gridCol w:w="185"/>
        <w:gridCol w:w="636"/>
        <w:gridCol w:w="555"/>
        <w:gridCol w:w="250"/>
        <w:gridCol w:w="29"/>
        <w:gridCol w:w="32"/>
        <w:gridCol w:w="9"/>
        <w:gridCol w:w="136"/>
      </w:tblGrid>
      <w:tr w:rsidR="00DD4D75" w:rsidRPr="00DD4D75" w14:paraId="511090F3" w14:textId="77777777" w:rsidTr="00BE11E6">
        <w:trPr>
          <w:gridAfter w:val="1"/>
          <w:wAfter w:w="136" w:type="dxa"/>
          <w:trHeight w:val="170"/>
        </w:trPr>
        <w:tc>
          <w:tcPr>
            <w:tcW w:w="214" w:type="dxa"/>
            <w:gridSpan w:val="2"/>
            <w:vAlign w:val="bottom"/>
          </w:tcPr>
          <w:p w14:paraId="49328C06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4541" w:type="dxa"/>
            <w:gridSpan w:val="23"/>
            <w:vAlign w:val="bottom"/>
            <w:hideMark/>
          </w:tcPr>
          <w:p w14:paraId="3332A84F" w14:textId="77777777" w:rsidR="00A630E7" w:rsidRPr="00DD4D75" w:rsidRDefault="00A630E7" w:rsidP="00DD4D75">
            <w:pPr>
              <w:pStyle w:val="NETZFeldbezeichnung"/>
            </w:pPr>
            <w:r w:rsidRPr="00DD4D75">
              <w:t xml:space="preserve">Eingangsvermerk MITNETZ STROM  </w:t>
            </w:r>
          </w:p>
        </w:tc>
        <w:tc>
          <w:tcPr>
            <w:tcW w:w="202" w:type="dxa"/>
            <w:gridSpan w:val="3"/>
            <w:vAlign w:val="bottom"/>
          </w:tcPr>
          <w:p w14:paraId="396FA848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4688" w:type="dxa"/>
            <w:gridSpan w:val="20"/>
            <w:vAlign w:val="bottom"/>
            <w:hideMark/>
          </w:tcPr>
          <w:p w14:paraId="0B9793DF" w14:textId="77777777" w:rsidR="00A630E7" w:rsidRPr="00DD4D75" w:rsidRDefault="00A630E7" w:rsidP="00DD4D75">
            <w:pPr>
              <w:pStyle w:val="NETZFeldbezeichnung"/>
            </w:pPr>
            <w:r w:rsidRPr="00DD4D75">
              <w:t xml:space="preserve">vom:  </w:t>
            </w:r>
          </w:p>
        </w:tc>
      </w:tr>
      <w:tr w:rsidR="00DD4D75" w:rsidRPr="00DD4D75" w14:paraId="083D7917" w14:textId="77777777" w:rsidTr="00BE11E6">
        <w:trPr>
          <w:gridAfter w:val="1"/>
          <w:wAfter w:w="136" w:type="dxa"/>
          <w:trHeight w:val="28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95AA4D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454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B2EE4B" w14:textId="77777777" w:rsidR="00A630E7" w:rsidRPr="00DD4D75" w:rsidRDefault="00A630E7" w:rsidP="00DD4D75">
            <w:pPr>
              <w:pStyle w:val="NETZFllfelder"/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6C6E11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177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C74C35" w14:textId="77777777" w:rsidR="00A630E7" w:rsidRPr="00DD4D75" w:rsidRDefault="00A630E7" w:rsidP="00DD4D75">
            <w:pPr>
              <w:pStyle w:val="NETZFllfelder"/>
              <w:rPr>
                <w:bCs/>
              </w:rPr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913" w:type="dxa"/>
            <w:gridSpan w:val="10"/>
            <w:vAlign w:val="bottom"/>
          </w:tcPr>
          <w:p w14:paraId="48C3526A" w14:textId="77777777" w:rsidR="00A630E7" w:rsidRPr="00DD4D75" w:rsidRDefault="00A630E7" w:rsidP="00DD4D75">
            <w:pPr>
              <w:pStyle w:val="NETZFllfelder"/>
              <w:rPr>
                <w:bCs/>
              </w:rPr>
            </w:pPr>
          </w:p>
        </w:tc>
      </w:tr>
      <w:tr w:rsidR="00DD4D75" w:rsidRPr="00DD4D75" w14:paraId="750A871A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395B0CE5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5607E41F" w14:textId="77777777" w:rsidTr="00BE11E6">
        <w:trPr>
          <w:gridAfter w:val="1"/>
          <w:wAfter w:w="136" w:type="dxa"/>
          <w:trHeight w:val="113"/>
        </w:trPr>
        <w:tc>
          <w:tcPr>
            <w:tcW w:w="9645" w:type="dxa"/>
            <w:gridSpan w:val="48"/>
            <w:vAlign w:val="bottom"/>
            <w:hideMark/>
          </w:tcPr>
          <w:p w14:paraId="2FEDEF73" w14:textId="77777777" w:rsidR="00A630E7" w:rsidRPr="00DD4D75" w:rsidRDefault="00A630E7" w:rsidP="00DD4D75">
            <w:pPr>
              <w:pStyle w:val="NETZberschrift"/>
            </w:pPr>
            <w:r w:rsidRPr="00DD4D75">
              <w:t>Anlagenanschrift</w:t>
            </w:r>
          </w:p>
        </w:tc>
      </w:tr>
      <w:tr w:rsidR="00DD4D75" w:rsidRPr="00DD4D75" w14:paraId="12EEA8E5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07C74ED5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4541" w:type="dxa"/>
            <w:gridSpan w:val="23"/>
            <w:vAlign w:val="bottom"/>
            <w:hideMark/>
          </w:tcPr>
          <w:p w14:paraId="0428057E" w14:textId="77777777" w:rsidR="00A630E7" w:rsidRPr="00DD4D75" w:rsidRDefault="00A630E7" w:rsidP="00DD4D75">
            <w:pPr>
              <w:pStyle w:val="NETZFeldbezeichnung"/>
            </w:pPr>
            <w:r w:rsidRPr="00DD4D75">
              <w:t>Straße, Hausnummer</w:t>
            </w:r>
          </w:p>
        </w:tc>
        <w:tc>
          <w:tcPr>
            <w:tcW w:w="202" w:type="dxa"/>
            <w:gridSpan w:val="3"/>
            <w:vAlign w:val="bottom"/>
          </w:tcPr>
          <w:p w14:paraId="0E676A86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4688" w:type="dxa"/>
            <w:gridSpan w:val="20"/>
            <w:vAlign w:val="bottom"/>
            <w:hideMark/>
          </w:tcPr>
          <w:p w14:paraId="306E4F8D" w14:textId="77777777" w:rsidR="00A630E7" w:rsidRPr="00DD4D75" w:rsidRDefault="00A630E7" w:rsidP="00DD4D75">
            <w:pPr>
              <w:pStyle w:val="NETZFeldbezeichnung"/>
            </w:pPr>
            <w:r w:rsidRPr="00DD4D75">
              <w:t>PLZ, Ort</w:t>
            </w:r>
          </w:p>
        </w:tc>
      </w:tr>
      <w:tr w:rsidR="00DD4D75" w:rsidRPr="00DD4D75" w14:paraId="0776D147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D21668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454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B27CFB" w14:textId="77777777" w:rsidR="00A630E7" w:rsidRPr="00DD4D75" w:rsidRDefault="00A630E7" w:rsidP="00DD4D75">
            <w:pPr>
              <w:pStyle w:val="NETZText"/>
              <w:rPr>
                <w:bCs/>
              </w:rPr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183ED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468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DECD4D" w14:textId="77777777" w:rsidR="00A630E7" w:rsidRPr="00DD4D75" w:rsidRDefault="00A630E7" w:rsidP="00DD4D75">
            <w:pPr>
              <w:pStyle w:val="NETZText"/>
              <w:rPr>
                <w:bCs/>
              </w:rPr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</w:tr>
      <w:tr w:rsidR="00DD4D75" w:rsidRPr="00DD4D75" w14:paraId="3AC24AC4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744748A6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9431" w:type="dxa"/>
            <w:gridSpan w:val="46"/>
            <w:vAlign w:val="bottom"/>
          </w:tcPr>
          <w:p w14:paraId="6DBB052C" w14:textId="77777777" w:rsidR="00A630E7" w:rsidRPr="00DD4D75" w:rsidRDefault="00A630E7" w:rsidP="00DD4D75">
            <w:pPr>
              <w:pStyle w:val="NETZgroeLeerzeile"/>
            </w:pPr>
          </w:p>
        </w:tc>
      </w:tr>
      <w:tr w:rsidR="00BE11E6" w:rsidRPr="00DD4D75" w14:paraId="03F6011C" w14:textId="77777777" w:rsidTr="00BE11E6">
        <w:trPr>
          <w:trHeight w:val="113"/>
        </w:trPr>
        <w:tc>
          <w:tcPr>
            <w:tcW w:w="1843" w:type="dxa"/>
            <w:gridSpan w:val="6"/>
            <w:vAlign w:val="bottom"/>
            <w:hideMark/>
          </w:tcPr>
          <w:p w14:paraId="4ABB1CB1" w14:textId="77777777" w:rsidR="00A630E7" w:rsidRDefault="00A630E7" w:rsidP="00DD4D75">
            <w:pPr>
              <w:pStyle w:val="NETZberschrift"/>
            </w:pPr>
            <w:r w:rsidRPr="00DD4D75">
              <w:t>Netztransformator</w:t>
            </w:r>
            <w:r>
              <w:t>*</w:t>
            </w:r>
          </w:p>
        </w:tc>
        <w:tc>
          <w:tcPr>
            <w:tcW w:w="7938" w:type="dxa"/>
            <w:gridSpan w:val="43"/>
            <w:vAlign w:val="bottom"/>
          </w:tcPr>
          <w:p w14:paraId="074883D4" w14:textId="77777777" w:rsidR="00A630E7" w:rsidRPr="00DD4D75" w:rsidRDefault="00A630E7" w:rsidP="00DD4D75">
            <w:pPr>
              <w:pStyle w:val="NETZText"/>
              <w:rPr>
                <w:b/>
              </w:rPr>
            </w:pPr>
            <w:r w:rsidRPr="00DD4D75">
              <w:t>(Bei mehreren Netztransformatoren sind die Daten für jeden Transformator einzeln mit Seite 3 anzugeben.)</w:t>
            </w:r>
          </w:p>
        </w:tc>
      </w:tr>
      <w:tr w:rsidR="00DD4D75" w:rsidRPr="00DD4D75" w14:paraId="3D25A395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0F953F47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481" w:type="dxa"/>
            <w:gridSpan w:val="3"/>
            <w:vAlign w:val="center"/>
            <w:hideMark/>
          </w:tcPr>
          <w:p w14:paraId="6BA951CB" w14:textId="77777777" w:rsidR="00A630E7" w:rsidRPr="00DD4D75" w:rsidRDefault="00A630E7" w:rsidP="00DD4D75">
            <w:pPr>
              <w:pStyle w:val="NETZText"/>
            </w:pPr>
            <w:r w:rsidRPr="00DD4D75">
              <w:t>Parallelbetrieb</w:t>
            </w:r>
          </w:p>
        </w:tc>
        <w:tc>
          <w:tcPr>
            <w:tcW w:w="287" w:type="dxa"/>
            <w:gridSpan w:val="2"/>
            <w:vAlign w:val="bottom"/>
          </w:tcPr>
          <w:p w14:paraId="59B3D221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278" w:type="dxa"/>
            <w:gridSpan w:val="10"/>
            <w:vAlign w:val="center"/>
            <w:hideMark/>
          </w:tcPr>
          <w:p w14:paraId="62911FB7" w14:textId="77777777" w:rsidR="00A630E7" w:rsidRPr="00DD4D75" w:rsidRDefault="00151111" w:rsidP="00DD4D75">
            <w:pPr>
              <w:pStyle w:val="NETZText"/>
            </w:pPr>
            <w:sdt>
              <w:sdtPr>
                <w:id w:val="10972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nein</w:t>
            </w:r>
          </w:p>
        </w:tc>
        <w:tc>
          <w:tcPr>
            <w:tcW w:w="3563" w:type="dxa"/>
            <w:gridSpan w:val="22"/>
            <w:vAlign w:val="center"/>
            <w:hideMark/>
          </w:tcPr>
          <w:p w14:paraId="747AA69D" w14:textId="77777777" w:rsidR="00A630E7" w:rsidRPr="00DD4D75" w:rsidRDefault="00151111" w:rsidP="00DD4D75">
            <w:pPr>
              <w:pStyle w:val="NETZText"/>
            </w:pPr>
            <w:sdt>
              <w:sdtPr>
                <w:id w:val="5162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ja</w:t>
            </w:r>
          </w:p>
        </w:tc>
        <w:tc>
          <w:tcPr>
            <w:tcW w:w="2822" w:type="dxa"/>
            <w:gridSpan w:val="9"/>
            <w:vAlign w:val="bottom"/>
          </w:tcPr>
          <w:p w14:paraId="2056CDE6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738D7669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6801595A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749" w:type="dxa"/>
            <w:gridSpan w:val="9"/>
            <w:vAlign w:val="center"/>
          </w:tcPr>
          <w:p w14:paraId="16CDC3D0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84" w:type="dxa"/>
            <w:gridSpan w:val="5"/>
            <w:vAlign w:val="bottom"/>
          </w:tcPr>
          <w:p w14:paraId="6EDDCE8A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3399" w:type="dxa"/>
            <w:gridSpan w:val="21"/>
            <w:vAlign w:val="center"/>
          </w:tcPr>
          <w:p w14:paraId="4E496504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177" w:type="dxa"/>
            <w:gridSpan w:val="2"/>
            <w:vAlign w:val="center"/>
          </w:tcPr>
          <w:p w14:paraId="70B51F0B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822" w:type="dxa"/>
            <w:gridSpan w:val="9"/>
            <w:vAlign w:val="bottom"/>
          </w:tcPr>
          <w:p w14:paraId="6F74EBF8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3A904F7C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15049AF3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749" w:type="dxa"/>
            <w:gridSpan w:val="9"/>
            <w:vAlign w:val="center"/>
          </w:tcPr>
          <w:p w14:paraId="6CB9190B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84" w:type="dxa"/>
            <w:gridSpan w:val="5"/>
            <w:vAlign w:val="bottom"/>
          </w:tcPr>
          <w:p w14:paraId="1402A0C0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DDB300" w14:textId="77777777" w:rsidR="00A630E7" w:rsidRPr="00DD4D75" w:rsidRDefault="00A630E7" w:rsidP="00DD4D75">
            <w:pPr>
              <w:pStyle w:val="NETZText"/>
            </w:pPr>
            <w:r w:rsidRPr="00DD4D75">
              <w:t>Anzahl:</w:t>
            </w:r>
          </w:p>
        </w:tc>
        <w:tc>
          <w:tcPr>
            <w:tcW w:w="252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28EB41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14" w:type="dxa"/>
            <w:gridSpan w:val="12"/>
            <w:vAlign w:val="bottom"/>
          </w:tcPr>
          <w:p w14:paraId="5BD5F7CD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2868CBBD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4D4623FC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749" w:type="dxa"/>
            <w:gridSpan w:val="9"/>
            <w:vAlign w:val="center"/>
          </w:tcPr>
          <w:p w14:paraId="16DF4F85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84" w:type="dxa"/>
            <w:gridSpan w:val="5"/>
            <w:vAlign w:val="bottom"/>
          </w:tcPr>
          <w:p w14:paraId="0FFA540C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3399" w:type="dxa"/>
            <w:gridSpan w:val="21"/>
            <w:vAlign w:val="center"/>
          </w:tcPr>
          <w:p w14:paraId="117702B7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177" w:type="dxa"/>
            <w:gridSpan w:val="2"/>
            <w:vAlign w:val="center"/>
          </w:tcPr>
          <w:p w14:paraId="1DAFDC5B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2822" w:type="dxa"/>
            <w:gridSpan w:val="9"/>
            <w:vAlign w:val="bottom"/>
          </w:tcPr>
          <w:p w14:paraId="7EA55989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6F3A88AB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575CEBF3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2749" w:type="dxa"/>
            <w:gridSpan w:val="9"/>
            <w:vAlign w:val="center"/>
            <w:hideMark/>
          </w:tcPr>
          <w:p w14:paraId="22D49E66" w14:textId="77777777" w:rsidR="00A630E7" w:rsidRPr="00DD4D75" w:rsidRDefault="00A630E7" w:rsidP="00DD4D75">
            <w:pPr>
              <w:pStyle w:val="NETZFeldbezeichnung"/>
            </w:pPr>
            <w:r w:rsidRPr="00DD4D75">
              <w:t>Bemessungsspannung (Oberspannungsseite)</w:t>
            </w:r>
          </w:p>
        </w:tc>
        <w:tc>
          <w:tcPr>
            <w:tcW w:w="284" w:type="dxa"/>
            <w:gridSpan w:val="5"/>
            <w:vAlign w:val="bottom"/>
          </w:tcPr>
          <w:p w14:paraId="51CD6FB8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3399" w:type="dxa"/>
            <w:gridSpan w:val="21"/>
            <w:vAlign w:val="center"/>
            <w:hideMark/>
          </w:tcPr>
          <w:p w14:paraId="5143B651" w14:textId="77777777" w:rsidR="00A630E7" w:rsidRPr="00DD4D75" w:rsidRDefault="00A630E7" w:rsidP="00DD4D75">
            <w:pPr>
              <w:pStyle w:val="NETZFeldbezeichnung"/>
            </w:pPr>
            <w:r w:rsidRPr="00DD4D75">
              <w:t>Bemessungsspannung (Unterspannungsseite)</w:t>
            </w:r>
          </w:p>
        </w:tc>
        <w:tc>
          <w:tcPr>
            <w:tcW w:w="177" w:type="dxa"/>
            <w:gridSpan w:val="2"/>
            <w:vAlign w:val="center"/>
          </w:tcPr>
          <w:p w14:paraId="2DB61E6A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  <w:hideMark/>
          </w:tcPr>
          <w:p w14:paraId="3EB98BF2" w14:textId="77777777" w:rsidR="00A630E7" w:rsidRPr="00DD4D75" w:rsidRDefault="00A630E7" w:rsidP="00DD4D75">
            <w:pPr>
              <w:pStyle w:val="NETZFeldbezeichnung"/>
            </w:pPr>
            <w:r w:rsidRPr="00DD4D75">
              <w:t xml:space="preserve">Bemessungsscheinleistung </w:t>
            </w:r>
            <w:proofErr w:type="spellStart"/>
            <w:r w:rsidRPr="00DD4D75">
              <w:rPr>
                <w:i/>
              </w:rPr>
              <w:t>S</w:t>
            </w:r>
            <w:r w:rsidRPr="00DD4D75">
              <w:rPr>
                <w:vertAlign w:val="subscript"/>
              </w:rPr>
              <w:t>rT</w:t>
            </w:r>
            <w:proofErr w:type="spellEnd"/>
          </w:p>
        </w:tc>
      </w:tr>
      <w:tr w:rsidR="00DD4D75" w:rsidRPr="00DD4D75" w14:paraId="56022229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9A0C72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7DC42DD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284" w:type="dxa"/>
            <w:gridSpan w:val="5"/>
            <w:vAlign w:val="bottom"/>
          </w:tcPr>
          <w:p w14:paraId="17FDDCC6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339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B4C29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177" w:type="dxa"/>
            <w:gridSpan w:val="2"/>
            <w:vAlign w:val="bottom"/>
          </w:tcPr>
          <w:p w14:paraId="29756529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B6AC71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MVA</w:t>
            </w:r>
          </w:p>
        </w:tc>
      </w:tr>
      <w:tr w:rsidR="00DD4D75" w:rsidRPr="00DD4D75" w14:paraId="094CEE03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2AE55C72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9431" w:type="dxa"/>
            <w:gridSpan w:val="46"/>
            <w:vAlign w:val="bottom"/>
          </w:tcPr>
          <w:p w14:paraId="3C183F9B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45D4203B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67538E41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0B85310D" w14:textId="77777777" w:rsidR="00A630E7" w:rsidRPr="00DD4D75" w:rsidRDefault="00A630E7" w:rsidP="00DD4D75">
            <w:pPr>
              <w:pStyle w:val="NETZFeldbezeichnung"/>
            </w:pPr>
            <w:r w:rsidRPr="00DD4D75">
              <w:t xml:space="preserve">Relative Kurzschlussspannung </w:t>
            </w:r>
            <w:proofErr w:type="spellStart"/>
            <w:r w:rsidRPr="00DD4D75">
              <w:rPr>
                <w:i/>
              </w:rPr>
              <w:t>u</w:t>
            </w:r>
            <w:r w:rsidRPr="00DD4D75">
              <w:t>K</w:t>
            </w:r>
            <w:proofErr w:type="spellEnd"/>
          </w:p>
        </w:tc>
        <w:tc>
          <w:tcPr>
            <w:tcW w:w="284" w:type="dxa"/>
            <w:gridSpan w:val="5"/>
            <w:vAlign w:val="bottom"/>
          </w:tcPr>
          <w:p w14:paraId="0FB7869C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1702" w:type="dxa"/>
            <w:gridSpan w:val="11"/>
            <w:vAlign w:val="center"/>
            <w:hideMark/>
          </w:tcPr>
          <w:p w14:paraId="0EB3BBB5" w14:textId="77777777" w:rsidR="00A630E7" w:rsidRPr="00DD4D75" w:rsidRDefault="00A630E7" w:rsidP="00DD4D75">
            <w:pPr>
              <w:pStyle w:val="NETZFeldbezeichnung"/>
            </w:pPr>
            <w:r w:rsidRPr="00DD4D75">
              <w:t>Schaltgruppe</w:t>
            </w:r>
          </w:p>
        </w:tc>
        <w:tc>
          <w:tcPr>
            <w:tcW w:w="163" w:type="dxa"/>
            <w:gridSpan w:val="3"/>
            <w:vAlign w:val="center"/>
          </w:tcPr>
          <w:p w14:paraId="2034C89A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1534" w:type="dxa"/>
            <w:gridSpan w:val="7"/>
            <w:vAlign w:val="bottom"/>
            <w:hideMark/>
          </w:tcPr>
          <w:p w14:paraId="2400781D" w14:textId="77777777" w:rsidR="00A630E7" w:rsidRPr="00DD4D75" w:rsidRDefault="00A630E7" w:rsidP="00DD4D75">
            <w:pPr>
              <w:pStyle w:val="NETZFeldbezeichnung"/>
            </w:pPr>
            <w:r w:rsidRPr="00DD4D75">
              <w:t>Stufenschalter</w:t>
            </w:r>
          </w:p>
        </w:tc>
        <w:tc>
          <w:tcPr>
            <w:tcW w:w="177" w:type="dxa"/>
            <w:gridSpan w:val="2"/>
            <w:vAlign w:val="bottom"/>
          </w:tcPr>
          <w:p w14:paraId="410CC4E8" w14:textId="77777777" w:rsidR="00A630E7" w:rsidRPr="00DD4D75" w:rsidRDefault="00A630E7" w:rsidP="00DD4D75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  <w:hideMark/>
          </w:tcPr>
          <w:p w14:paraId="21EABFFD" w14:textId="77777777" w:rsidR="00A630E7" w:rsidRPr="00DD4D75" w:rsidRDefault="00A630E7" w:rsidP="00DD4D75">
            <w:pPr>
              <w:pStyle w:val="NETZFeldbezeichnung"/>
            </w:pPr>
            <w:r w:rsidRPr="00DD4D75">
              <w:t>relative Zusatzspannung</w:t>
            </w:r>
          </w:p>
        </w:tc>
      </w:tr>
      <w:tr w:rsidR="00DD4D75" w:rsidRPr="00DD4D75" w14:paraId="4D6D26AF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E550AC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54BD22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E8BBDC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BC029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87CB8C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15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988E02" w14:textId="77777777" w:rsidR="00A630E7" w:rsidRPr="00DD4D75" w:rsidRDefault="00A630E7" w:rsidP="00DD4D75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Stufen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8C9587" w14:textId="77777777" w:rsidR="00A630E7" w:rsidRPr="00DD4D75" w:rsidRDefault="00A630E7" w:rsidP="00DD4D75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E513BBA" w14:textId="77777777" w:rsidR="00A630E7" w:rsidRPr="00DD4D75" w:rsidRDefault="00A630E7" w:rsidP="00DD4D75">
            <w:pPr>
              <w:pStyle w:val="NETZFllfelder"/>
            </w:pPr>
            <w:r w:rsidRPr="00DD4D75">
              <w:t xml:space="preserve">± </w:t>
            </w: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</w:tr>
      <w:tr w:rsidR="00DD4D75" w:rsidRPr="00DD4D75" w14:paraId="0F90D924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6F71F8CA" w14:textId="77777777" w:rsidR="00A630E7" w:rsidRPr="00DD4D75" w:rsidRDefault="00A630E7" w:rsidP="00DD4D75">
            <w:pPr>
              <w:pStyle w:val="NETZgroeLeerzeile"/>
            </w:pPr>
          </w:p>
        </w:tc>
        <w:tc>
          <w:tcPr>
            <w:tcW w:w="9431" w:type="dxa"/>
            <w:gridSpan w:val="46"/>
            <w:vAlign w:val="bottom"/>
          </w:tcPr>
          <w:p w14:paraId="026248D6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5242D52C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42E6F1AD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33" w:type="dxa"/>
            <w:gridSpan w:val="14"/>
            <w:vAlign w:val="center"/>
            <w:hideMark/>
          </w:tcPr>
          <w:p w14:paraId="30D26226" w14:textId="77777777" w:rsidR="00A630E7" w:rsidRPr="00DD4D75" w:rsidRDefault="00A630E7" w:rsidP="00DD4D75">
            <w:pPr>
              <w:pStyle w:val="NETZText"/>
            </w:pPr>
            <w:r w:rsidRPr="00DD4D75">
              <w:t>Einbauort:</w:t>
            </w:r>
          </w:p>
        </w:tc>
        <w:tc>
          <w:tcPr>
            <w:tcW w:w="1882" w:type="dxa"/>
            <w:gridSpan w:val="15"/>
            <w:vAlign w:val="center"/>
            <w:hideMark/>
          </w:tcPr>
          <w:p w14:paraId="120C1FA7" w14:textId="77777777" w:rsidR="00A630E7" w:rsidRPr="00DD4D75" w:rsidRDefault="00151111" w:rsidP="00DD4D75">
            <w:pPr>
              <w:pStyle w:val="NETZText"/>
            </w:pPr>
            <w:sdt>
              <w:sdtPr>
                <w:id w:val="49406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30E7" w:rsidRPr="00DD4D75">
              <w:t xml:space="preserve"> OS-seitig</w:t>
            </w:r>
          </w:p>
        </w:tc>
        <w:tc>
          <w:tcPr>
            <w:tcW w:w="4516" w:type="dxa"/>
            <w:gridSpan w:val="17"/>
            <w:vAlign w:val="bottom"/>
            <w:hideMark/>
          </w:tcPr>
          <w:p w14:paraId="762706F5" w14:textId="77777777" w:rsidR="00A630E7" w:rsidRPr="00DD4D75" w:rsidRDefault="00151111" w:rsidP="00DD4D75">
            <w:pPr>
              <w:pStyle w:val="NETZText"/>
            </w:pPr>
            <w:sdt>
              <w:sdtPr>
                <w:id w:val="1064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30E7" w:rsidRPr="00DD4D75">
              <w:t xml:space="preserve"> US-seitig</w:t>
            </w:r>
          </w:p>
        </w:tc>
      </w:tr>
      <w:tr w:rsidR="00DD4D75" w:rsidRPr="00DD4D75" w14:paraId="2C43FFC2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68F8CFAD" w14:textId="77777777" w:rsidR="00A630E7" w:rsidRPr="00DD4D75" w:rsidRDefault="00A630E7" w:rsidP="00DD4D75">
            <w:pPr>
              <w:pStyle w:val="NETZgroeLeerzeile"/>
            </w:pPr>
          </w:p>
        </w:tc>
      </w:tr>
      <w:tr w:rsidR="00DD4D75" w:rsidRPr="00DD4D75" w14:paraId="65220934" w14:textId="77777777" w:rsidTr="00BE11E6">
        <w:trPr>
          <w:gridAfter w:val="1"/>
          <w:wAfter w:w="136" w:type="dxa"/>
          <w:trHeight w:val="113"/>
        </w:trPr>
        <w:tc>
          <w:tcPr>
            <w:tcW w:w="9645" w:type="dxa"/>
            <w:gridSpan w:val="48"/>
            <w:vAlign w:val="bottom"/>
            <w:hideMark/>
          </w:tcPr>
          <w:p w14:paraId="47B77C22" w14:textId="77777777" w:rsidR="00A630E7" w:rsidRPr="00DD4D75" w:rsidRDefault="00A630E7" w:rsidP="00BE11E6">
            <w:pPr>
              <w:pStyle w:val="NETZberschrift"/>
            </w:pPr>
            <w:r w:rsidRPr="00DD4D75">
              <w:t>Blindleistungskompensation</w:t>
            </w:r>
          </w:p>
        </w:tc>
      </w:tr>
      <w:tr w:rsidR="00DD4D75" w:rsidRPr="00DD4D75" w14:paraId="3D86AF9D" w14:textId="77777777" w:rsidTr="00BE11E6">
        <w:trPr>
          <w:gridAfter w:val="1"/>
          <w:wAfter w:w="136" w:type="dxa"/>
          <w:trHeight w:val="227"/>
        </w:trPr>
        <w:tc>
          <w:tcPr>
            <w:tcW w:w="214" w:type="dxa"/>
            <w:gridSpan w:val="2"/>
            <w:vAlign w:val="bottom"/>
          </w:tcPr>
          <w:p w14:paraId="65C7FC76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6432" w:type="dxa"/>
            <w:gridSpan w:val="35"/>
            <w:vAlign w:val="center"/>
            <w:hideMark/>
          </w:tcPr>
          <w:p w14:paraId="442D1C46" w14:textId="77777777" w:rsidR="00A630E7" w:rsidRPr="00DD4D75" w:rsidRDefault="00A630E7" w:rsidP="00BE11E6">
            <w:pPr>
              <w:pStyle w:val="NETZFeldbezeichnung"/>
            </w:pPr>
            <w:r w:rsidRPr="00DD4D75">
              <w:t>Bereich der einstellbaren Blindleistung</w:t>
            </w:r>
          </w:p>
        </w:tc>
        <w:tc>
          <w:tcPr>
            <w:tcW w:w="177" w:type="dxa"/>
            <w:gridSpan w:val="2"/>
            <w:vAlign w:val="center"/>
          </w:tcPr>
          <w:p w14:paraId="11A2885E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22" w:type="dxa"/>
            <w:gridSpan w:val="9"/>
            <w:vAlign w:val="center"/>
            <w:hideMark/>
          </w:tcPr>
          <w:p w14:paraId="235636F2" w14:textId="77777777" w:rsidR="00A630E7" w:rsidRPr="00DD4D75" w:rsidRDefault="00A630E7" w:rsidP="00BE11E6">
            <w:pPr>
              <w:pStyle w:val="NETZFeldbezeichnung"/>
            </w:pPr>
            <w:r w:rsidRPr="00DD4D75">
              <w:t>Festkompensation</w:t>
            </w:r>
          </w:p>
        </w:tc>
      </w:tr>
      <w:tr w:rsidR="00DD4D75" w:rsidRPr="00DD4D75" w14:paraId="4D96055D" w14:textId="77777777" w:rsidTr="00BE11E6">
        <w:trPr>
          <w:gridAfter w:val="4"/>
          <w:wAfter w:w="206" w:type="dxa"/>
          <w:trHeight w:val="11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0C01B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EAB721F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  </w:t>
            </w:r>
            <w:proofErr w:type="spellStart"/>
            <w:r w:rsidRPr="00DD4D75">
              <w:t>kvar</w:t>
            </w:r>
            <w:proofErr w:type="spellEnd"/>
            <w:r w:rsidRPr="00DD4D75">
              <w:t xml:space="preserve"> (</w:t>
            </w:r>
            <w:proofErr w:type="gramStart"/>
            <w:r w:rsidRPr="00DD4D75">
              <w:t xml:space="preserve">induktiv)   </w:t>
            </w:r>
            <w:proofErr w:type="gramEnd"/>
            <w:r w:rsidRPr="00DD4D75">
              <w:t xml:space="preserve">       </w:t>
            </w:r>
          </w:p>
        </w:tc>
        <w:tc>
          <w:tcPr>
            <w:tcW w:w="284" w:type="dxa"/>
            <w:gridSpan w:val="5"/>
            <w:vAlign w:val="bottom"/>
            <w:hideMark/>
          </w:tcPr>
          <w:p w14:paraId="0245ED9A" w14:textId="77777777" w:rsidR="00A630E7" w:rsidRPr="00DD4D75" w:rsidRDefault="00A630E7" w:rsidP="00BE11E6">
            <w:pPr>
              <w:pStyle w:val="NETZFeldbezeichnung"/>
            </w:pPr>
            <w:r w:rsidRPr="00DD4D75">
              <w:t>bis</w:t>
            </w:r>
          </w:p>
        </w:tc>
        <w:tc>
          <w:tcPr>
            <w:tcW w:w="339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B8D45B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 </w:t>
            </w:r>
            <w:proofErr w:type="spellStart"/>
            <w:r w:rsidRPr="00DD4D75">
              <w:t>kvar</w:t>
            </w:r>
            <w:proofErr w:type="spellEnd"/>
            <w:r w:rsidRPr="00DD4D75">
              <w:t xml:space="preserve"> (kapazitiv)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795B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F7FC48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  </w:t>
            </w:r>
            <w:proofErr w:type="spellStart"/>
            <w:r w:rsidRPr="00DD4D75">
              <w:t>kvar</w:t>
            </w:r>
            <w:proofErr w:type="spellEnd"/>
          </w:p>
        </w:tc>
      </w:tr>
      <w:tr w:rsidR="00DD4D75" w:rsidRPr="00DD4D75" w14:paraId="0287B1FF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0F589066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1794" w:type="dxa"/>
            <w:gridSpan w:val="6"/>
            <w:vAlign w:val="bottom"/>
          </w:tcPr>
          <w:p w14:paraId="53A85F7D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7637" w:type="dxa"/>
            <w:gridSpan w:val="40"/>
            <w:vAlign w:val="bottom"/>
          </w:tcPr>
          <w:p w14:paraId="7D640E5B" w14:textId="77777777" w:rsidR="00A630E7" w:rsidRPr="00DD4D75" w:rsidRDefault="00A630E7" w:rsidP="00BE11E6">
            <w:pPr>
              <w:pStyle w:val="NETZgroeLeerzeile"/>
            </w:pPr>
          </w:p>
        </w:tc>
      </w:tr>
      <w:tr w:rsidR="00DD4D75" w:rsidRPr="00DD4D75" w14:paraId="65A6014E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2AC43DB5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33" w:type="dxa"/>
            <w:gridSpan w:val="14"/>
            <w:vAlign w:val="bottom"/>
            <w:hideMark/>
          </w:tcPr>
          <w:p w14:paraId="458019D4" w14:textId="77777777" w:rsidR="00A630E7" w:rsidRPr="00DD4D75" w:rsidRDefault="00151111" w:rsidP="00DD4D75">
            <w:pPr>
              <w:pStyle w:val="NETZText"/>
            </w:pPr>
            <w:sdt>
              <w:sdtPr>
                <w:id w:val="7304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in Stufen schaltbar:  </w:t>
            </w:r>
          </w:p>
        </w:tc>
        <w:tc>
          <w:tcPr>
            <w:tcW w:w="6398" w:type="dxa"/>
            <w:gridSpan w:val="32"/>
            <w:vAlign w:val="bottom"/>
            <w:hideMark/>
          </w:tcPr>
          <w:p w14:paraId="5E6BB906" w14:textId="77777777" w:rsidR="00A630E7" w:rsidRPr="00DD4D75" w:rsidRDefault="00151111" w:rsidP="00DD4D75">
            <w:pPr>
              <w:pStyle w:val="NETZText"/>
            </w:pPr>
            <w:sdt>
              <w:sdtPr>
                <w:id w:val="18191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stufenlos regelbar</w:t>
            </w:r>
          </w:p>
        </w:tc>
      </w:tr>
      <w:tr w:rsidR="00DD4D75" w:rsidRPr="00DD4D75" w14:paraId="07D8534B" w14:textId="77777777" w:rsidTr="00BE11E6">
        <w:trPr>
          <w:gridAfter w:val="1"/>
          <w:wAfter w:w="136" w:type="dxa"/>
          <w:trHeight w:val="113"/>
        </w:trPr>
        <w:tc>
          <w:tcPr>
            <w:tcW w:w="389" w:type="dxa"/>
            <w:gridSpan w:val="3"/>
            <w:vAlign w:val="bottom"/>
          </w:tcPr>
          <w:p w14:paraId="2C8CFD48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58" w:type="dxa"/>
            <w:gridSpan w:val="13"/>
            <w:vAlign w:val="bottom"/>
            <w:hideMark/>
          </w:tcPr>
          <w:p w14:paraId="37DD74DF" w14:textId="77777777" w:rsidR="00A630E7" w:rsidRPr="00DD4D75" w:rsidRDefault="00A630E7" w:rsidP="00BE11E6">
            <w:pPr>
              <w:pStyle w:val="NETZFeldbezeichnung"/>
            </w:pPr>
            <w:r w:rsidRPr="00DD4D75">
              <w:t>Stufenanzahl:</w:t>
            </w:r>
          </w:p>
        </w:tc>
        <w:tc>
          <w:tcPr>
            <w:tcW w:w="1710" w:type="dxa"/>
            <w:gridSpan w:val="12"/>
            <w:vAlign w:val="bottom"/>
          </w:tcPr>
          <w:p w14:paraId="45D94DF4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4688" w:type="dxa"/>
            <w:gridSpan w:val="20"/>
            <w:vAlign w:val="bottom"/>
          </w:tcPr>
          <w:p w14:paraId="3C90534C" w14:textId="77777777" w:rsidR="00A630E7" w:rsidRPr="00DD4D75" w:rsidRDefault="00A630E7" w:rsidP="00BE11E6">
            <w:pPr>
              <w:pStyle w:val="NETZFeldbezeichnung"/>
            </w:pPr>
          </w:p>
        </w:tc>
      </w:tr>
      <w:tr w:rsidR="00DD4D75" w:rsidRPr="00DD4D75" w14:paraId="3A67EE16" w14:textId="77777777" w:rsidTr="00BE11E6">
        <w:trPr>
          <w:gridAfter w:val="1"/>
          <w:wAfter w:w="136" w:type="dxa"/>
          <w:trHeight w:val="113"/>
        </w:trPr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001F11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5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B49934" w14:textId="77777777" w:rsidR="00A630E7" w:rsidRPr="00DD4D75" w:rsidRDefault="00A630E7" w:rsidP="00DD4D75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6682" w:type="dxa"/>
            <w:gridSpan w:val="37"/>
            <w:vAlign w:val="bottom"/>
          </w:tcPr>
          <w:p w14:paraId="47664B6A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452A3873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40258DE5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1" w:type="dxa"/>
            <w:gridSpan w:val="46"/>
            <w:vAlign w:val="bottom"/>
          </w:tcPr>
          <w:p w14:paraId="7BC1641A" w14:textId="77777777" w:rsidR="00A630E7" w:rsidRPr="00DD4D75" w:rsidRDefault="00A630E7" w:rsidP="00BE11E6">
            <w:pPr>
              <w:pStyle w:val="NETZgroeLeerzeile"/>
            </w:pPr>
          </w:p>
        </w:tc>
      </w:tr>
      <w:tr w:rsidR="00DD4D75" w:rsidRPr="00DD4D75" w14:paraId="1966B856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7FC4691E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2D019FD5" w14:textId="77777777" w:rsidR="00A630E7" w:rsidRPr="00DD4D75" w:rsidRDefault="00A630E7" w:rsidP="00BE11E6">
            <w:pPr>
              <w:pStyle w:val="NETZFeldbezeichnung"/>
            </w:pPr>
            <w:proofErr w:type="spellStart"/>
            <w:r w:rsidRPr="00DD4D75">
              <w:t>Verdrosselungsgrad</w:t>
            </w:r>
            <w:proofErr w:type="spellEnd"/>
            <w:r w:rsidRPr="00DD4D75">
              <w:t>/Resonanzfrequenz</w:t>
            </w:r>
          </w:p>
        </w:tc>
        <w:tc>
          <w:tcPr>
            <w:tcW w:w="1994" w:type="dxa"/>
            <w:gridSpan w:val="17"/>
            <w:vAlign w:val="bottom"/>
          </w:tcPr>
          <w:p w14:paraId="325D72A4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4688" w:type="dxa"/>
            <w:gridSpan w:val="20"/>
            <w:vAlign w:val="bottom"/>
          </w:tcPr>
          <w:p w14:paraId="4603C343" w14:textId="77777777" w:rsidR="00A630E7" w:rsidRPr="00DD4D75" w:rsidRDefault="00A630E7" w:rsidP="00BE11E6">
            <w:pPr>
              <w:pStyle w:val="NETZFeldbezeichnung"/>
            </w:pPr>
          </w:p>
        </w:tc>
      </w:tr>
      <w:tr w:rsidR="00DD4D75" w:rsidRPr="00DD4D75" w14:paraId="7B031824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BA6A4D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8CC225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3683" w:type="dxa"/>
            <w:gridSpan w:val="26"/>
            <w:vAlign w:val="bottom"/>
          </w:tcPr>
          <w:p w14:paraId="0900EBC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999" w:type="dxa"/>
            <w:gridSpan w:val="11"/>
            <w:vAlign w:val="bottom"/>
          </w:tcPr>
          <w:p w14:paraId="0362A93C" w14:textId="77777777" w:rsidR="00A630E7" w:rsidRPr="00DD4D75" w:rsidRDefault="00A630E7" w:rsidP="00BE11E6">
            <w:pPr>
              <w:pStyle w:val="NETZFllfelder"/>
            </w:pPr>
          </w:p>
        </w:tc>
      </w:tr>
      <w:tr w:rsidR="00DD4D75" w:rsidRPr="00DD4D75" w14:paraId="73CD0F2C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40C229DE" w14:textId="77777777" w:rsidR="00A630E7" w:rsidRPr="00DD4D75" w:rsidRDefault="00A630E7" w:rsidP="00BE11E6">
            <w:pPr>
              <w:pStyle w:val="NETZgroeLeerzeile"/>
            </w:pPr>
          </w:p>
        </w:tc>
      </w:tr>
      <w:tr w:rsidR="00DD4D75" w:rsidRPr="00DD4D75" w14:paraId="73CB8417" w14:textId="77777777" w:rsidTr="00BE11E6">
        <w:trPr>
          <w:gridAfter w:val="1"/>
          <w:wAfter w:w="136" w:type="dxa"/>
          <w:trHeight w:val="113"/>
        </w:trPr>
        <w:tc>
          <w:tcPr>
            <w:tcW w:w="214" w:type="dxa"/>
            <w:gridSpan w:val="2"/>
            <w:vAlign w:val="bottom"/>
          </w:tcPr>
          <w:p w14:paraId="1CCC0FE9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4915" w:type="dxa"/>
            <w:gridSpan w:val="29"/>
            <w:hideMark/>
          </w:tcPr>
          <w:p w14:paraId="5B8B1A1C" w14:textId="77777777" w:rsidR="00A630E7" w:rsidRPr="00DD4D75" w:rsidRDefault="00151111" w:rsidP="00DD4D75">
            <w:pPr>
              <w:pStyle w:val="NETZText"/>
            </w:pPr>
            <w:sdt>
              <w:sdtPr>
                <w:id w:val="-21198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Schematischer Übersichtsschaltplan beigefügt</w:t>
            </w:r>
          </w:p>
        </w:tc>
        <w:tc>
          <w:tcPr>
            <w:tcW w:w="4516" w:type="dxa"/>
            <w:gridSpan w:val="17"/>
            <w:vAlign w:val="bottom"/>
            <w:hideMark/>
          </w:tcPr>
          <w:p w14:paraId="0275946B" w14:textId="77777777" w:rsidR="00A630E7" w:rsidRPr="00DD4D75" w:rsidRDefault="00151111" w:rsidP="00DD4D75">
            <w:pPr>
              <w:pStyle w:val="NETZText"/>
            </w:pPr>
            <w:sdt>
              <w:sdtPr>
                <w:id w:val="8378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Herstellerdatenblatt beigefügt</w:t>
            </w:r>
          </w:p>
        </w:tc>
      </w:tr>
      <w:tr w:rsidR="00DD4D75" w:rsidRPr="00DD4D75" w14:paraId="0785CD5E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6197618A" w14:textId="77777777" w:rsidR="00A630E7" w:rsidRPr="00DD4D75" w:rsidRDefault="00A630E7" w:rsidP="00BE11E6">
            <w:pPr>
              <w:pStyle w:val="NETZgroeLeerzeile"/>
            </w:pPr>
          </w:p>
        </w:tc>
      </w:tr>
      <w:tr w:rsidR="00DD4D75" w:rsidRPr="00DD4D75" w14:paraId="11DD5D23" w14:textId="77777777" w:rsidTr="00BE11E6">
        <w:trPr>
          <w:gridAfter w:val="1"/>
          <w:wAfter w:w="136" w:type="dxa"/>
          <w:trHeight w:val="170"/>
        </w:trPr>
        <w:tc>
          <w:tcPr>
            <w:tcW w:w="9645" w:type="dxa"/>
            <w:gridSpan w:val="48"/>
            <w:vAlign w:val="bottom"/>
            <w:hideMark/>
          </w:tcPr>
          <w:p w14:paraId="332447A5" w14:textId="77777777" w:rsidR="00A630E7" w:rsidRPr="00DD4D75" w:rsidRDefault="00A630E7" w:rsidP="00BE11E6">
            <w:pPr>
              <w:pStyle w:val="NETZberschrift"/>
            </w:pPr>
            <w:r w:rsidRPr="00DD4D75">
              <w:t>Motoren (</w:t>
            </w:r>
            <w:r w:rsidRPr="00DD4D75">
              <w:sym w:font="Symbol" w:char="F0B3"/>
            </w:r>
            <w:r w:rsidRPr="00DD4D75">
              <w:t xml:space="preserve"> 1 MVA)</w:t>
            </w:r>
          </w:p>
        </w:tc>
      </w:tr>
      <w:tr w:rsidR="00DD4D75" w:rsidRPr="00BE11E6" w14:paraId="43260079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744AB32C" w14:textId="77777777" w:rsidR="00A630E7" w:rsidRPr="00BE11E6" w:rsidRDefault="00A630E7" w:rsidP="00BE11E6">
            <w:pPr>
              <w:pStyle w:val="NETZText"/>
            </w:pPr>
          </w:p>
        </w:tc>
        <w:tc>
          <w:tcPr>
            <w:tcW w:w="2106" w:type="dxa"/>
            <w:gridSpan w:val="7"/>
            <w:hideMark/>
          </w:tcPr>
          <w:p w14:paraId="70C8864F" w14:textId="77777777" w:rsidR="00A630E7" w:rsidRPr="00BE11E6" w:rsidRDefault="00151111" w:rsidP="00BE11E6">
            <w:pPr>
              <w:pStyle w:val="NETZText"/>
            </w:pPr>
            <w:sdt>
              <w:sdtPr>
                <w:id w:val="108788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Asynchronmotor</w:t>
            </w:r>
          </w:p>
        </w:tc>
        <w:tc>
          <w:tcPr>
            <w:tcW w:w="2249" w:type="dxa"/>
            <w:gridSpan w:val="14"/>
            <w:hideMark/>
          </w:tcPr>
          <w:p w14:paraId="57D5711F" w14:textId="77777777" w:rsidR="00A630E7" w:rsidRPr="00BE11E6" w:rsidRDefault="00151111" w:rsidP="00BE11E6">
            <w:pPr>
              <w:pStyle w:val="NETZText"/>
            </w:pPr>
            <w:sdt>
              <w:sdtPr>
                <w:id w:val="-2649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Synchronmotor</w:t>
            </w:r>
          </w:p>
        </w:tc>
        <w:tc>
          <w:tcPr>
            <w:tcW w:w="4756" w:type="dxa"/>
            <w:gridSpan w:val="21"/>
            <w:hideMark/>
          </w:tcPr>
          <w:p w14:paraId="326185CF" w14:textId="77777777" w:rsidR="00A630E7" w:rsidRPr="00BE11E6" w:rsidRDefault="00151111" w:rsidP="00BE11E6">
            <w:pPr>
              <w:pStyle w:val="NETZText"/>
            </w:pPr>
            <w:sdt>
              <w:sdtPr>
                <w:id w:val="2034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Antrieb mit Stromrichter</w:t>
            </w:r>
          </w:p>
        </w:tc>
        <w:tc>
          <w:tcPr>
            <w:tcW w:w="320" w:type="dxa"/>
            <w:gridSpan w:val="4"/>
            <w:vAlign w:val="bottom"/>
          </w:tcPr>
          <w:p w14:paraId="62571DFB" w14:textId="77777777" w:rsidR="00A630E7" w:rsidRPr="00BE11E6" w:rsidRDefault="00A630E7" w:rsidP="00BE11E6">
            <w:pPr>
              <w:pStyle w:val="NETZText"/>
            </w:pPr>
          </w:p>
        </w:tc>
      </w:tr>
      <w:tr w:rsidR="00DD4D75" w:rsidRPr="00DD4D75" w14:paraId="36ABCCEF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23ECF714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1" w:type="dxa"/>
            <w:gridSpan w:val="46"/>
          </w:tcPr>
          <w:p w14:paraId="54CF7AEE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482869C2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77E1C9CF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9431" w:type="dxa"/>
            <w:gridSpan w:val="46"/>
          </w:tcPr>
          <w:p w14:paraId="2C07F400" w14:textId="77777777" w:rsidR="00A630E7" w:rsidRPr="00DD4D75" w:rsidRDefault="00A630E7" w:rsidP="00BE11E6">
            <w:pPr>
              <w:pStyle w:val="NETZFeldbezeichnung"/>
            </w:pPr>
            <w:r w:rsidRPr="00BE11E6">
              <w:t>Anzahl und Bemessungsscheinleistung:</w:t>
            </w:r>
          </w:p>
        </w:tc>
      </w:tr>
      <w:tr w:rsidR="00BE11E6" w:rsidRPr="00DD4D75" w14:paraId="3998B275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tcBorders>
              <w:right w:val="single" w:sz="4" w:space="0" w:color="auto"/>
            </w:tcBorders>
            <w:vAlign w:val="bottom"/>
          </w:tcPr>
          <w:p w14:paraId="516E1570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431" w:type="dxa"/>
            <w:gridSpan w:val="4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7393AFD" w14:textId="77777777" w:rsidR="00A630E7" w:rsidRPr="00BE11E6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78FFD8D8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32031556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1" w:type="dxa"/>
            <w:gridSpan w:val="46"/>
            <w:tcBorders>
              <w:top w:val="single" w:sz="4" w:space="0" w:color="auto"/>
            </w:tcBorders>
            <w:vAlign w:val="bottom"/>
          </w:tcPr>
          <w:p w14:paraId="3B564E1F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BE11E6" w14:paraId="12FE5F40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0A2ED1A8" w14:textId="77777777" w:rsidR="00A630E7" w:rsidRPr="00BE11E6" w:rsidRDefault="00A630E7" w:rsidP="00BE11E6">
            <w:pPr>
              <w:pStyle w:val="NETZText"/>
            </w:pPr>
          </w:p>
        </w:tc>
        <w:tc>
          <w:tcPr>
            <w:tcW w:w="9431" w:type="dxa"/>
            <w:gridSpan w:val="46"/>
          </w:tcPr>
          <w:p w14:paraId="412DBED2" w14:textId="77777777" w:rsidR="00A630E7" w:rsidRPr="00BE11E6" w:rsidRDefault="00A630E7" w:rsidP="00BE11E6">
            <w:pPr>
              <w:pStyle w:val="NETZText"/>
            </w:pPr>
            <w:r w:rsidRPr="00BE11E6">
              <w:t>Für den größten Motor (größter Anlaufstrom) sind die folgenden Felder auszufüllen:</w:t>
            </w:r>
          </w:p>
        </w:tc>
      </w:tr>
      <w:tr w:rsidR="00BE11E6" w:rsidRPr="00DD4D75" w14:paraId="52837F82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4398CF60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1" w:type="dxa"/>
            <w:gridSpan w:val="46"/>
          </w:tcPr>
          <w:p w14:paraId="58586765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37F928A9" w14:textId="77777777" w:rsidTr="00BE11E6">
        <w:trPr>
          <w:gridAfter w:val="3"/>
          <w:wAfter w:w="177" w:type="dxa"/>
          <w:trHeight w:val="20"/>
        </w:trPr>
        <w:tc>
          <w:tcPr>
            <w:tcW w:w="214" w:type="dxa"/>
            <w:gridSpan w:val="2"/>
            <w:vAlign w:val="bottom"/>
          </w:tcPr>
          <w:p w14:paraId="19BF74B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60EC9BAA" w14:textId="77777777" w:rsidR="00A630E7" w:rsidRPr="00DD4D75" w:rsidRDefault="00A630E7" w:rsidP="00BE11E6">
            <w:pPr>
              <w:pStyle w:val="NETZFeldbezeichnung"/>
            </w:pPr>
            <w:proofErr w:type="spellStart"/>
            <w:r w:rsidRPr="00DD4D75">
              <w:t>Bemessungscheinleistung</w:t>
            </w:r>
            <w:proofErr w:type="spellEnd"/>
          </w:p>
        </w:tc>
        <w:tc>
          <w:tcPr>
            <w:tcW w:w="284" w:type="dxa"/>
            <w:gridSpan w:val="5"/>
            <w:vAlign w:val="bottom"/>
          </w:tcPr>
          <w:p w14:paraId="701CC224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1710" w:type="dxa"/>
            <w:gridSpan w:val="12"/>
            <w:vAlign w:val="bottom"/>
            <w:hideMark/>
          </w:tcPr>
          <w:p w14:paraId="1A50C2CF" w14:textId="77777777" w:rsidR="00A630E7" w:rsidRPr="00DD4D75" w:rsidRDefault="00A630E7" w:rsidP="00BE11E6">
            <w:pPr>
              <w:pStyle w:val="NETZFeldbezeichnung"/>
            </w:pPr>
            <w:r w:rsidRPr="00DD4D75">
              <w:t>Bemessungsspannung</w:t>
            </w:r>
          </w:p>
        </w:tc>
        <w:tc>
          <w:tcPr>
            <w:tcW w:w="172" w:type="dxa"/>
            <w:gridSpan w:val="3"/>
            <w:vAlign w:val="bottom"/>
          </w:tcPr>
          <w:p w14:paraId="274E500C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1517" w:type="dxa"/>
            <w:gridSpan w:val="6"/>
            <w:vAlign w:val="bottom"/>
            <w:hideMark/>
          </w:tcPr>
          <w:p w14:paraId="0261B5D4" w14:textId="77777777" w:rsidR="00A630E7" w:rsidRPr="00DD4D75" w:rsidRDefault="00A630E7" w:rsidP="00BE11E6">
            <w:pPr>
              <w:pStyle w:val="NETZFeldbezeichnung"/>
            </w:pPr>
            <w:r w:rsidRPr="00DD4D75">
              <w:t>Bemessungsdrehzahl</w:t>
            </w:r>
          </w:p>
        </w:tc>
        <w:tc>
          <w:tcPr>
            <w:tcW w:w="177" w:type="dxa"/>
            <w:gridSpan w:val="2"/>
            <w:vAlign w:val="bottom"/>
          </w:tcPr>
          <w:p w14:paraId="798934D8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81" w:type="dxa"/>
            <w:gridSpan w:val="7"/>
            <w:vAlign w:val="bottom"/>
            <w:hideMark/>
          </w:tcPr>
          <w:p w14:paraId="1FBD3078" w14:textId="77777777" w:rsidR="00A630E7" w:rsidRPr="00DD4D75" w:rsidRDefault="00A630E7" w:rsidP="00BE11E6">
            <w:pPr>
              <w:pStyle w:val="NETZFeldbezeichnung"/>
            </w:pPr>
            <w:r w:rsidRPr="00DD4D75">
              <w:t>Bemessungsstrom</w:t>
            </w:r>
          </w:p>
        </w:tc>
      </w:tr>
      <w:tr w:rsidR="00BE11E6" w:rsidRPr="00DD4D75" w14:paraId="6D08E790" w14:textId="77777777" w:rsidTr="00BE11E6">
        <w:trPr>
          <w:gridAfter w:val="3"/>
          <w:wAfter w:w="177" w:type="dxa"/>
          <w:trHeight w:val="20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99B6A8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012E03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4F00F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7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E5797E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V</w:t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72CE95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6C150E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1/min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70755B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52F189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A</w:t>
            </w:r>
          </w:p>
        </w:tc>
      </w:tr>
      <w:tr w:rsidR="00BE11E6" w:rsidRPr="00DD4D75" w14:paraId="1E8A2FA3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09A87481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701C1389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36525196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0F10CB60" w14:textId="77777777" w:rsidR="00A630E7" w:rsidRPr="00DD4D75" w:rsidRDefault="00A630E7" w:rsidP="00BE11E6">
            <w:pPr>
              <w:pStyle w:val="NETZFeldbezeichnung"/>
            </w:pPr>
            <w:r w:rsidRPr="00DD4D75">
              <w:t>Leistungsfaktor</w:t>
            </w:r>
          </w:p>
        </w:tc>
        <w:tc>
          <w:tcPr>
            <w:tcW w:w="284" w:type="dxa"/>
            <w:gridSpan w:val="5"/>
            <w:vAlign w:val="bottom"/>
          </w:tcPr>
          <w:p w14:paraId="1256DA39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1710" w:type="dxa"/>
            <w:gridSpan w:val="12"/>
            <w:vAlign w:val="bottom"/>
            <w:hideMark/>
          </w:tcPr>
          <w:p w14:paraId="28FE86F6" w14:textId="77777777" w:rsidR="00A630E7" w:rsidRPr="00DD4D75" w:rsidRDefault="00A630E7" w:rsidP="00BE11E6">
            <w:pPr>
              <w:pStyle w:val="NETZFeldbezeichnung"/>
            </w:pPr>
            <w:r w:rsidRPr="00DD4D75">
              <w:t>Wirkungsgrad</w:t>
            </w:r>
          </w:p>
        </w:tc>
        <w:tc>
          <w:tcPr>
            <w:tcW w:w="4688" w:type="dxa"/>
            <w:gridSpan w:val="20"/>
            <w:vAlign w:val="bottom"/>
          </w:tcPr>
          <w:p w14:paraId="478C656E" w14:textId="77777777" w:rsidR="00A630E7" w:rsidRPr="00DD4D75" w:rsidRDefault="00A630E7" w:rsidP="00BE11E6">
            <w:pPr>
              <w:pStyle w:val="NETZFeldbezeichnung"/>
            </w:pPr>
          </w:p>
        </w:tc>
      </w:tr>
      <w:tr w:rsidR="00BE11E6" w:rsidRPr="00DD4D75" w14:paraId="392E4788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26622A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908E3E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ADC813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7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E16A2D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4688" w:type="dxa"/>
            <w:gridSpan w:val="20"/>
            <w:vAlign w:val="bottom"/>
          </w:tcPr>
          <w:p w14:paraId="7EB3220D" w14:textId="77777777" w:rsidR="00A630E7" w:rsidRPr="00DD4D75" w:rsidRDefault="00A630E7" w:rsidP="00BE11E6">
            <w:pPr>
              <w:pStyle w:val="NETZFllfelder"/>
            </w:pPr>
          </w:p>
        </w:tc>
      </w:tr>
      <w:tr w:rsidR="00BE11E6" w:rsidRPr="00DD4D75" w14:paraId="6C0203B2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3F7AFB28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B63E60" w14:paraId="624434E5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vAlign w:val="center"/>
            <w:hideMark/>
          </w:tcPr>
          <w:p w14:paraId="2454BF86" w14:textId="77777777" w:rsidR="00A630E7" w:rsidRPr="00B63E60" w:rsidRDefault="00A630E7" w:rsidP="00B63E60">
            <w:pPr>
              <w:pStyle w:val="NETZUntertitel"/>
              <w:rPr>
                <w:rStyle w:val="NETZTextFett"/>
              </w:rPr>
            </w:pPr>
            <w:r w:rsidRPr="00B63E60">
              <w:rPr>
                <w:rStyle w:val="NETZTextFett"/>
              </w:rPr>
              <w:t xml:space="preserve">Asynchronmotor </w:t>
            </w:r>
          </w:p>
        </w:tc>
      </w:tr>
      <w:tr w:rsidR="00BE11E6" w:rsidRPr="00DD4D75" w14:paraId="5E08E031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6DAE1E63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4BD0BD11" w14:textId="77777777" w:rsidR="00A630E7" w:rsidRPr="00DD4D75" w:rsidRDefault="00A630E7" w:rsidP="00BE11E6">
            <w:pPr>
              <w:pStyle w:val="NETZFeldbezeichnung"/>
            </w:pPr>
            <w:r w:rsidRPr="00DD4D75">
              <w:t xml:space="preserve">Verhältnis Anlaufstrom/Bemessungsstrom </w:t>
            </w:r>
            <w:r w:rsidRPr="00DD4D75">
              <w:rPr>
                <w:i/>
              </w:rPr>
              <w:t>I</w:t>
            </w:r>
            <w:r w:rsidRPr="00DD4D75">
              <w:t>a/</w:t>
            </w:r>
            <w:r w:rsidRPr="00DD4D75">
              <w:rPr>
                <w:i/>
              </w:rPr>
              <w:t>I</w:t>
            </w:r>
            <w:r w:rsidRPr="00DD4D75">
              <w:t>r</w:t>
            </w:r>
          </w:p>
        </w:tc>
        <w:tc>
          <w:tcPr>
            <w:tcW w:w="6682" w:type="dxa"/>
            <w:gridSpan w:val="37"/>
            <w:vAlign w:val="center"/>
          </w:tcPr>
          <w:p w14:paraId="21F20DD1" w14:textId="77777777" w:rsidR="00A630E7" w:rsidRPr="00DD4D75" w:rsidRDefault="00A630E7" w:rsidP="00BE11E6">
            <w:pPr>
              <w:pStyle w:val="NETZFeldbezeichnung"/>
            </w:pPr>
          </w:p>
        </w:tc>
      </w:tr>
      <w:tr w:rsidR="00BE11E6" w:rsidRPr="00DD4D75" w14:paraId="0F4CF944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8DACC4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29A36E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303" w:type="dxa"/>
            <w:gridSpan w:val="7"/>
            <w:vAlign w:val="center"/>
          </w:tcPr>
          <w:p w14:paraId="136FB710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863" w:type="dxa"/>
            <w:gridSpan w:val="13"/>
            <w:vAlign w:val="center"/>
            <w:hideMark/>
          </w:tcPr>
          <w:p w14:paraId="3FCE9D48" w14:textId="77777777" w:rsidR="00A630E7" w:rsidRPr="00DD4D75" w:rsidRDefault="00A630E7" w:rsidP="00BE11E6">
            <w:pPr>
              <w:pStyle w:val="NETZFllfelder"/>
            </w:pPr>
            <w:r w:rsidRPr="00DD4D75">
              <w:t>Anlaufschaltung:</w:t>
            </w:r>
          </w:p>
        </w:tc>
        <w:tc>
          <w:tcPr>
            <w:tcW w:w="1517" w:type="dxa"/>
            <w:gridSpan w:val="6"/>
            <w:hideMark/>
          </w:tcPr>
          <w:p w14:paraId="74749D08" w14:textId="77777777" w:rsidR="00A630E7" w:rsidRPr="00DD4D75" w:rsidRDefault="00151111" w:rsidP="00BE11E6">
            <w:pPr>
              <w:pStyle w:val="NETZFllfelder"/>
            </w:pPr>
            <w:sdt>
              <w:sdtPr>
                <w:id w:val="8336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direkt</w:t>
            </w:r>
          </w:p>
        </w:tc>
        <w:tc>
          <w:tcPr>
            <w:tcW w:w="1488" w:type="dxa"/>
            <w:gridSpan w:val="5"/>
            <w:hideMark/>
          </w:tcPr>
          <w:p w14:paraId="38B93FDB" w14:textId="77777777" w:rsidR="00A630E7" w:rsidRPr="00DD4D75" w:rsidRDefault="00151111" w:rsidP="00BE11E6">
            <w:pPr>
              <w:pStyle w:val="NETZFllfelder"/>
            </w:pPr>
            <w:sdt>
              <w:sdtPr>
                <w:id w:val="29572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Stern/ Dreieck</w:t>
            </w:r>
          </w:p>
        </w:tc>
        <w:tc>
          <w:tcPr>
            <w:tcW w:w="1511" w:type="dxa"/>
            <w:gridSpan w:val="6"/>
            <w:hideMark/>
          </w:tcPr>
          <w:p w14:paraId="35D38974" w14:textId="77777777" w:rsidR="00A630E7" w:rsidRPr="00DD4D75" w:rsidRDefault="00151111" w:rsidP="00BE11E6">
            <w:pPr>
              <w:pStyle w:val="NETZFllfelder"/>
            </w:pPr>
            <w:sdt>
              <w:sdtPr>
                <w:id w:val="16220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sonstige</w:t>
            </w:r>
          </w:p>
        </w:tc>
      </w:tr>
      <w:tr w:rsidR="00BE11E6" w:rsidRPr="00DD4D75" w14:paraId="76F40635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17035C2E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58D625E2" w14:textId="77777777" w:rsidTr="00BE11E6">
        <w:trPr>
          <w:gridAfter w:val="2"/>
          <w:wAfter w:w="145" w:type="dxa"/>
          <w:trHeight w:val="20"/>
        </w:trPr>
        <w:tc>
          <w:tcPr>
            <w:tcW w:w="1982" w:type="dxa"/>
            <w:gridSpan w:val="7"/>
            <w:vAlign w:val="bottom"/>
            <w:hideMark/>
          </w:tcPr>
          <w:p w14:paraId="0A9F139F" w14:textId="77777777" w:rsidR="00A630E7" w:rsidRPr="00B63E60" w:rsidRDefault="00A630E7" w:rsidP="00B63E60">
            <w:pPr>
              <w:pStyle w:val="NETZUntertitel"/>
              <w:rPr>
                <w:rStyle w:val="NETZTextFett"/>
              </w:rPr>
            </w:pPr>
            <w:r w:rsidRPr="00B63E60">
              <w:rPr>
                <w:rStyle w:val="NETZTextFett"/>
              </w:rPr>
              <w:t xml:space="preserve">Synchronmotor </w:t>
            </w:r>
          </w:p>
        </w:tc>
        <w:tc>
          <w:tcPr>
            <w:tcW w:w="7654" w:type="dxa"/>
            <w:gridSpan w:val="40"/>
            <w:vAlign w:val="bottom"/>
          </w:tcPr>
          <w:p w14:paraId="13C071B0" w14:textId="77777777" w:rsidR="00A630E7" w:rsidRPr="00DD4D75" w:rsidRDefault="00A630E7" w:rsidP="00BE11E6">
            <w:pPr>
              <w:pStyle w:val="NETZText"/>
              <w:rPr>
                <w:b/>
              </w:rPr>
            </w:pPr>
            <w:r w:rsidRPr="00DD4D75">
              <w:t>(bitte Herstellerdatenblatt mit den elektrischen Daten beifügen)</w:t>
            </w:r>
          </w:p>
        </w:tc>
      </w:tr>
      <w:tr w:rsidR="00BE11E6" w:rsidRPr="00DD4D75" w14:paraId="3B0F1DE0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2A782ABE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5F0C741E" w14:textId="77777777" w:rsidR="00A630E7" w:rsidRPr="00DD4D75" w:rsidRDefault="00A630E7" w:rsidP="00BE11E6">
            <w:pPr>
              <w:pStyle w:val="NETZFeldbezeichnung"/>
            </w:pPr>
            <w:r w:rsidRPr="00DD4D75">
              <w:t xml:space="preserve">Subtransiente Längsreaktanz </w:t>
            </w:r>
          </w:p>
        </w:tc>
        <w:tc>
          <w:tcPr>
            <w:tcW w:w="284" w:type="dxa"/>
            <w:gridSpan w:val="5"/>
            <w:vAlign w:val="bottom"/>
          </w:tcPr>
          <w:p w14:paraId="7BCF8C78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3399" w:type="dxa"/>
            <w:gridSpan w:val="21"/>
            <w:vAlign w:val="bottom"/>
            <w:hideMark/>
          </w:tcPr>
          <w:p w14:paraId="644CD52C" w14:textId="77777777" w:rsidR="00A630E7" w:rsidRPr="00DD4D75" w:rsidRDefault="00A630E7" w:rsidP="00BE11E6">
            <w:pPr>
              <w:pStyle w:val="NETZFeldbezeichnung"/>
            </w:pPr>
            <w:r w:rsidRPr="00DD4D75">
              <w:t>Subtransiente Querreaktanz</w:t>
            </w:r>
          </w:p>
        </w:tc>
        <w:tc>
          <w:tcPr>
            <w:tcW w:w="2999" w:type="dxa"/>
            <w:gridSpan w:val="11"/>
            <w:vAlign w:val="bottom"/>
          </w:tcPr>
          <w:p w14:paraId="729AE34E" w14:textId="77777777" w:rsidR="00A630E7" w:rsidRPr="00DD4D75" w:rsidRDefault="00A630E7" w:rsidP="00BE11E6">
            <w:pPr>
              <w:pStyle w:val="NETZFeldbezeichnung"/>
            </w:pPr>
          </w:p>
        </w:tc>
      </w:tr>
      <w:tr w:rsidR="00BE11E6" w:rsidRPr="00DD4D75" w14:paraId="4E77B69C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F9DBA3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6BDE13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333AEC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339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68362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999" w:type="dxa"/>
            <w:gridSpan w:val="11"/>
            <w:vAlign w:val="bottom"/>
          </w:tcPr>
          <w:p w14:paraId="26F2DF92" w14:textId="77777777" w:rsidR="00A630E7" w:rsidRPr="00DD4D75" w:rsidRDefault="00A630E7" w:rsidP="00BE11E6">
            <w:pPr>
              <w:pStyle w:val="NETZText"/>
            </w:pPr>
          </w:p>
        </w:tc>
      </w:tr>
      <w:tr w:rsidR="00BE11E6" w:rsidRPr="00DD4D75" w14:paraId="2038A024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61A55EF4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1F2A3F99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  <w:hideMark/>
          </w:tcPr>
          <w:p w14:paraId="37645554" w14:textId="77777777" w:rsidR="00A630E7" w:rsidRPr="00B63E60" w:rsidRDefault="00A630E7" w:rsidP="00B63E60">
            <w:pPr>
              <w:pStyle w:val="NETZUntertitel"/>
              <w:rPr>
                <w:rStyle w:val="NETZTextFett"/>
              </w:rPr>
            </w:pPr>
            <w:r w:rsidRPr="00B63E60">
              <w:rPr>
                <w:rStyle w:val="NETZTextFett"/>
              </w:rPr>
              <w:t>Verhalten am Netz</w:t>
            </w:r>
          </w:p>
        </w:tc>
      </w:tr>
      <w:tr w:rsidR="00BE11E6" w:rsidRPr="00DD4D75" w14:paraId="3DCD284C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vAlign w:val="bottom"/>
          </w:tcPr>
          <w:p w14:paraId="32D6A06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6ED3943C" w14:textId="77777777" w:rsidR="00A630E7" w:rsidRPr="00DD4D75" w:rsidRDefault="00A630E7" w:rsidP="00BE11E6">
            <w:pPr>
              <w:pStyle w:val="NETZFeldbezeichnung"/>
            </w:pPr>
            <w:r w:rsidRPr="00DD4D75">
              <w:t>Zahl der Anläufe je h</w:t>
            </w:r>
          </w:p>
        </w:tc>
        <w:tc>
          <w:tcPr>
            <w:tcW w:w="284" w:type="dxa"/>
            <w:gridSpan w:val="5"/>
            <w:vAlign w:val="bottom"/>
          </w:tcPr>
          <w:p w14:paraId="45EAAA5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3399" w:type="dxa"/>
            <w:gridSpan w:val="21"/>
            <w:vAlign w:val="bottom"/>
            <w:hideMark/>
          </w:tcPr>
          <w:p w14:paraId="5694F49D" w14:textId="77777777" w:rsidR="00A630E7" w:rsidRPr="00DD4D75" w:rsidRDefault="00A630E7" w:rsidP="00BE11E6">
            <w:pPr>
              <w:pStyle w:val="NETZFeldbezeichnung"/>
            </w:pPr>
            <w:r w:rsidRPr="00DD4D75">
              <w:t>Anlauf mit Last oder ohne Last</w:t>
            </w:r>
          </w:p>
        </w:tc>
        <w:tc>
          <w:tcPr>
            <w:tcW w:w="177" w:type="dxa"/>
            <w:gridSpan w:val="2"/>
            <w:vAlign w:val="bottom"/>
          </w:tcPr>
          <w:p w14:paraId="2B79094C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  <w:hideMark/>
          </w:tcPr>
          <w:p w14:paraId="5D666F6A" w14:textId="77777777" w:rsidR="00A630E7" w:rsidRPr="00DD4D75" w:rsidRDefault="00A630E7" w:rsidP="00BE11E6">
            <w:pPr>
              <w:pStyle w:val="NETZFeldbezeichnung"/>
            </w:pPr>
            <w:r w:rsidRPr="00DD4D75">
              <w:t>Zahl der Last- bzw. Drehrichtungswechsel</w:t>
            </w:r>
          </w:p>
        </w:tc>
      </w:tr>
      <w:tr w:rsidR="00BE11E6" w:rsidRPr="00DD4D75" w14:paraId="38E7045A" w14:textId="77777777" w:rsidTr="00BE11E6">
        <w:trPr>
          <w:gridAfter w:val="1"/>
          <w:wAfter w:w="136" w:type="dxa"/>
          <w:trHeight w:val="20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8FCFF1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290C58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CB63D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339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4C2E23D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6E068A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FDC7CF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je min</w:t>
            </w:r>
          </w:p>
        </w:tc>
      </w:tr>
      <w:tr w:rsidR="00BE11E6" w:rsidRPr="00DD4D75" w14:paraId="1079E1BA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119EB45C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47307C42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vAlign w:val="bottom"/>
            <w:hideMark/>
          </w:tcPr>
          <w:p w14:paraId="2ED547CE" w14:textId="77777777" w:rsidR="00A630E7" w:rsidRPr="00DD4D75" w:rsidRDefault="00A630E7" w:rsidP="00BE11E6">
            <w:pPr>
              <w:pStyle w:val="NETZberschrift"/>
            </w:pPr>
            <w:r w:rsidRPr="00DD4D75">
              <w:t>Schweißmaschinen Summenleistung ≥ 1MVA</w:t>
            </w:r>
          </w:p>
        </w:tc>
      </w:tr>
      <w:tr w:rsidR="00BE11E6" w:rsidRPr="00DD4D75" w14:paraId="7E12F1E7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2A1BC253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9431" w:type="dxa"/>
            <w:gridSpan w:val="46"/>
            <w:vAlign w:val="bottom"/>
            <w:hideMark/>
          </w:tcPr>
          <w:p w14:paraId="05FAB589" w14:textId="77777777" w:rsidR="00A630E7" w:rsidRPr="00DD4D75" w:rsidRDefault="00A630E7" w:rsidP="00BE11E6">
            <w:pPr>
              <w:pStyle w:val="NETZFeldbezeichnung"/>
            </w:pPr>
            <w:r w:rsidRPr="00DD4D75">
              <w:t>Zahl und Höchstschweißleistung</w:t>
            </w:r>
          </w:p>
        </w:tc>
      </w:tr>
      <w:tr w:rsidR="00BE11E6" w:rsidRPr="00DD4D75" w14:paraId="2DFD7E36" w14:textId="77777777" w:rsidTr="00BE11E6">
        <w:trPr>
          <w:gridAfter w:val="1"/>
          <w:wAfter w:w="136" w:type="dxa"/>
          <w:trHeight w:val="227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D72068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30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03086D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6407" w:type="dxa"/>
            <w:gridSpan w:val="33"/>
            <w:vAlign w:val="bottom"/>
          </w:tcPr>
          <w:p w14:paraId="366724DA" w14:textId="77777777" w:rsidR="00A630E7" w:rsidRPr="00DD4D75" w:rsidRDefault="00A630E7" w:rsidP="00BE11E6">
            <w:pPr>
              <w:pStyle w:val="NETZFllfelder"/>
            </w:pPr>
          </w:p>
        </w:tc>
      </w:tr>
      <w:tr w:rsidR="00BE11E6" w:rsidRPr="00BE11E6" w14:paraId="4D631843" w14:textId="77777777" w:rsidTr="00BE11E6">
        <w:trPr>
          <w:gridAfter w:val="1"/>
          <w:wAfter w:w="136" w:type="dxa"/>
          <w:trHeight w:val="283"/>
        </w:trPr>
        <w:tc>
          <w:tcPr>
            <w:tcW w:w="214" w:type="dxa"/>
            <w:gridSpan w:val="2"/>
            <w:vAlign w:val="bottom"/>
          </w:tcPr>
          <w:p w14:paraId="70DFAE3D" w14:textId="77777777" w:rsidR="00A630E7" w:rsidRPr="00BE11E6" w:rsidRDefault="00A630E7" w:rsidP="00BE11E6">
            <w:pPr>
              <w:pStyle w:val="NETZText"/>
            </w:pPr>
          </w:p>
        </w:tc>
        <w:tc>
          <w:tcPr>
            <w:tcW w:w="9431" w:type="dxa"/>
            <w:gridSpan w:val="46"/>
            <w:vAlign w:val="bottom"/>
            <w:hideMark/>
          </w:tcPr>
          <w:p w14:paraId="502C4515" w14:textId="77777777" w:rsidR="00A630E7" w:rsidRPr="00BE11E6" w:rsidRDefault="00A630E7" w:rsidP="00BE11E6">
            <w:pPr>
              <w:pStyle w:val="NETZText"/>
            </w:pPr>
            <w:r w:rsidRPr="00BE11E6">
              <w:t>Für die größte Schweißmaschine sind die folgenden Felder auszufüllen:</w:t>
            </w:r>
          </w:p>
        </w:tc>
      </w:tr>
      <w:tr w:rsidR="00BE11E6" w:rsidRPr="00DD4D75" w14:paraId="1CCC70DF" w14:textId="77777777" w:rsidTr="00BE11E6">
        <w:trPr>
          <w:gridAfter w:val="1"/>
          <w:wAfter w:w="136" w:type="dxa"/>
          <w:trHeight w:val="227"/>
        </w:trPr>
        <w:tc>
          <w:tcPr>
            <w:tcW w:w="214" w:type="dxa"/>
            <w:gridSpan w:val="2"/>
            <w:vAlign w:val="bottom"/>
          </w:tcPr>
          <w:p w14:paraId="6DA68FD0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749" w:type="dxa"/>
            <w:gridSpan w:val="9"/>
            <w:vAlign w:val="bottom"/>
            <w:hideMark/>
          </w:tcPr>
          <w:p w14:paraId="29E817B9" w14:textId="77777777" w:rsidR="00A630E7" w:rsidRPr="00DD4D75" w:rsidRDefault="00A630E7" w:rsidP="00BE11E6">
            <w:pPr>
              <w:pStyle w:val="NETZFeldbezeichnung"/>
            </w:pPr>
            <w:r w:rsidRPr="00DD4D75">
              <w:t>Höchstschweißleistung</w:t>
            </w:r>
          </w:p>
        </w:tc>
        <w:tc>
          <w:tcPr>
            <w:tcW w:w="284" w:type="dxa"/>
            <w:gridSpan w:val="5"/>
            <w:vAlign w:val="bottom"/>
          </w:tcPr>
          <w:p w14:paraId="47E2E31B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1710" w:type="dxa"/>
            <w:gridSpan w:val="12"/>
            <w:vAlign w:val="bottom"/>
            <w:hideMark/>
          </w:tcPr>
          <w:p w14:paraId="662F66E9" w14:textId="77777777" w:rsidR="00A630E7" w:rsidRPr="00DD4D75" w:rsidRDefault="00A630E7" w:rsidP="00BE11E6">
            <w:pPr>
              <w:pStyle w:val="NETZFeldbezeichnung"/>
            </w:pPr>
            <w:r w:rsidRPr="00DD4D75">
              <w:t>Leistungsfaktor</w:t>
            </w:r>
          </w:p>
        </w:tc>
        <w:tc>
          <w:tcPr>
            <w:tcW w:w="172" w:type="dxa"/>
            <w:gridSpan w:val="3"/>
            <w:vAlign w:val="bottom"/>
          </w:tcPr>
          <w:p w14:paraId="438BEC4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1517" w:type="dxa"/>
            <w:gridSpan w:val="6"/>
            <w:vAlign w:val="bottom"/>
            <w:hideMark/>
          </w:tcPr>
          <w:p w14:paraId="69F3843A" w14:textId="77777777" w:rsidR="00A630E7" w:rsidRPr="00DD4D75" w:rsidRDefault="00A630E7" w:rsidP="00BE11E6">
            <w:pPr>
              <w:pStyle w:val="NETZFeldbezeichnung"/>
            </w:pPr>
            <w:r w:rsidRPr="00DD4D75">
              <w:t>Zahl der Schweißungen</w:t>
            </w:r>
          </w:p>
        </w:tc>
        <w:tc>
          <w:tcPr>
            <w:tcW w:w="177" w:type="dxa"/>
            <w:gridSpan w:val="2"/>
            <w:vAlign w:val="bottom"/>
          </w:tcPr>
          <w:p w14:paraId="3E24A69F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  <w:hideMark/>
          </w:tcPr>
          <w:p w14:paraId="1F18FDC7" w14:textId="77777777" w:rsidR="00A630E7" w:rsidRPr="00DD4D75" w:rsidRDefault="00A630E7" w:rsidP="00BE11E6">
            <w:pPr>
              <w:pStyle w:val="NETZFeldbezeichnung"/>
            </w:pPr>
            <w:r w:rsidRPr="00DD4D75">
              <w:t>Dauer einer Schweißung</w:t>
            </w:r>
          </w:p>
        </w:tc>
      </w:tr>
      <w:tr w:rsidR="00BE11E6" w:rsidRPr="00DD4D75" w14:paraId="3792AF34" w14:textId="77777777" w:rsidTr="00BE11E6">
        <w:trPr>
          <w:gridAfter w:val="1"/>
          <w:wAfter w:w="136" w:type="dxa"/>
          <w:trHeight w:val="227"/>
        </w:trPr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12C99D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7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CD8B7C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D1321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7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838EDC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0C7EC3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1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67F947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je min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D2C4A0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CE11ED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s</w:t>
            </w:r>
          </w:p>
        </w:tc>
      </w:tr>
      <w:tr w:rsidR="00BE11E6" w:rsidRPr="00DD4D75" w14:paraId="56F37E51" w14:textId="77777777" w:rsidTr="00BE11E6">
        <w:trPr>
          <w:gridAfter w:val="1"/>
          <w:wAfter w:w="136" w:type="dxa"/>
          <w:trHeight w:val="57"/>
        </w:trPr>
        <w:tc>
          <w:tcPr>
            <w:tcW w:w="214" w:type="dxa"/>
            <w:gridSpan w:val="2"/>
            <w:vAlign w:val="bottom"/>
          </w:tcPr>
          <w:p w14:paraId="11582C58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1" w:type="dxa"/>
            <w:gridSpan w:val="46"/>
            <w:vAlign w:val="bottom"/>
          </w:tcPr>
          <w:p w14:paraId="7EA9E642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BE11E6" w14:paraId="1BCC81AC" w14:textId="77777777" w:rsidTr="00BE11E6">
        <w:trPr>
          <w:gridAfter w:val="1"/>
          <w:wAfter w:w="136" w:type="dxa"/>
          <w:trHeight w:val="227"/>
        </w:trPr>
        <w:tc>
          <w:tcPr>
            <w:tcW w:w="214" w:type="dxa"/>
            <w:gridSpan w:val="2"/>
            <w:vAlign w:val="bottom"/>
          </w:tcPr>
          <w:p w14:paraId="5641CB82" w14:textId="77777777" w:rsidR="00A630E7" w:rsidRPr="00BE11E6" w:rsidRDefault="00A630E7" w:rsidP="00BE11E6">
            <w:pPr>
              <w:pStyle w:val="NETZText"/>
            </w:pPr>
          </w:p>
        </w:tc>
        <w:tc>
          <w:tcPr>
            <w:tcW w:w="3024" w:type="dxa"/>
            <w:gridSpan w:val="13"/>
            <w:vAlign w:val="bottom"/>
            <w:hideMark/>
          </w:tcPr>
          <w:p w14:paraId="35290B26" w14:textId="77777777" w:rsidR="00A630E7" w:rsidRPr="00BE11E6" w:rsidRDefault="00A630E7" w:rsidP="00BE11E6">
            <w:pPr>
              <w:pStyle w:val="NETZText"/>
            </w:pPr>
            <w:r w:rsidRPr="00BE11E6">
              <w:t>Form des Stromimpulses:</w:t>
            </w:r>
          </w:p>
        </w:tc>
        <w:tc>
          <w:tcPr>
            <w:tcW w:w="1919" w:type="dxa"/>
            <w:gridSpan w:val="17"/>
            <w:vAlign w:val="bottom"/>
            <w:hideMark/>
          </w:tcPr>
          <w:p w14:paraId="029D913E" w14:textId="77777777" w:rsidR="00A630E7" w:rsidRPr="00BE11E6" w:rsidRDefault="00151111" w:rsidP="00BE11E6">
            <w:pPr>
              <w:pStyle w:val="NETZText"/>
            </w:pPr>
            <w:sdt>
              <w:sdtPr>
                <w:id w:val="65195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Dreieck</w:t>
            </w:r>
          </w:p>
        </w:tc>
        <w:tc>
          <w:tcPr>
            <w:tcW w:w="1666" w:type="dxa"/>
            <w:gridSpan w:val="7"/>
            <w:vAlign w:val="bottom"/>
            <w:hideMark/>
          </w:tcPr>
          <w:p w14:paraId="71D9A23B" w14:textId="77777777" w:rsidR="00A630E7" w:rsidRPr="00BE11E6" w:rsidRDefault="00151111" w:rsidP="00BE11E6">
            <w:pPr>
              <w:pStyle w:val="NETZText"/>
            </w:pPr>
            <w:sdt>
              <w:sdtPr>
                <w:id w:val="-6048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Viereck</w:t>
            </w:r>
          </w:p>
        </w:tc>
        <w:tc>
          <w:tcPr>
            <w:tcW w:w="2822" w:type="dxa"/>
            <w:gridSpan w:val="9"/>
            <w:vAlign w:val="bottom"/>
            <w:hideMark/>
          </w:tcPr>
          <w:p w14:paraId="45319FCE" w14:textId="77777777" w:rsidR="00A630E7" w:rsidRPr="00BE11E6" w:rsidRDefault="00151111" w:rsidP="00BE11E6">
            <w:pPr>
              <w:pStyle w:val="NETZText"/>
            </w:pPr>
            <w:sdt>
              <w:sdtPr>
                <w:id w:val="-6475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E11E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E11E6">
              <w:t xml:space="preserve"> Sägezahn</w:t>
            </w:r>
          </w:p>
        </w:tc>
      </w:tr>
      <w:tr w:rsidR="00BE11E6" w:rsidRPr="00DD4D75" w14:paraId="3DC477F6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vAlign w:val="bottom"/>
            <w:hideMark/>
          </w:tcPr>
          <w:p w14:paraId="0F97632D" w14:textId="77777777" w:rsidR="00A630E7" w:rsidRPr="00DD4D75" w:rsidRDefault="00A630E7" w:rsidP="00BE11E6">
            <w:pPr>
              <w:pStyle w:val="NETZberschrift"/>
            </w:pPr>
            <w:r w:rsidRPr="00DD4D75">
              <w:lastRenderedPageBreak/>
              <w:t>Lichtbogenöfen</w:t>
            </w:r>
          </w:p>
        </w:tc>
      </w:tr>
      <w:tr w:rsidR="00BE11E6" w:rsidRPr="00DD4D75" w14:paraId="012B540E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353ADE34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910" w:type="dxa"/>
            <w:gridSpan w:val="13"/>
            <w:vAlign w:val="bottom"/>
            <w:hideMark/>
          </w:tcPr>
          <w:p w14:paraId="2E6B2F75" w14:textId="77777777" w:rsidR="00A630E7" w:rsidRPr="00DD4D75" w:rsidRDefault="00A630E7" w:rsidP="00BE11E6">
            <w:pPr>
              <w:pStyle w:val="NETZFeldbezeichnung"/>
            </w:pPr>
            <w:r w:rsidRPr="00DD4D75">
              <w:t>Summe der Bemessungsscheinleistung</w:t>
            </w:r>
          </w:p>
        </w:tc>
        <w:tc>
          <w:tcPr>
            <w:tcW w:w="160" w:type="dxa"/>
            <w:gridSpan w:val="5"/>
            <w:vAlign w:val="bottom"/>
          </w:tcPr>
          <w:p w14:paraId="610868AE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399" w:type="dxa"/>
            <w:gridSpan w:val="15"/>
            <w:vAlign w:val="bottom"/>
            <w:hideMark/>
          </w:tcPr>
          <w:p w14:paraId="1AA4B880" w14:textId="77777777" w:rsidR="00A630E7" w:rsidRPr="00DD4D75" w:rsidRDefault="00A630E7" w:rsidP="00BE11E6">
            <w:pPr>
              <w:pStyle w:val="NETZFeldbezeichnung"/>
            </w:pPr>
            <w:r w:rsidRPr="00DD4D75">
              <w:t>Zahl und Bemessungsscheinleistung</w:t>
            </w:r>
          </w:p>
        </w:tc>
        <w:tc>
          <w:tcPr>
            <w:tcW w:w="3969" w:type="dxa"/>
            <w:gridSpan w:val="14"/>
            <w:vAlign w:val="bottom"/>
          </w:tcPr>
          <w:p w14:paraId="3C46BF72" w14:textId="77777777" w:rsidR="00A630E7" w:rsidRPr="00DD4D75" w:rsidRDefault="00A630E7" w:rsidP="00BE11E6">
            <w:pPr>
              <w:pStyle w:val="NETZFeldbezeichnung"/>
            </w:pPr>
          </w:p>
        </w:tc>
      </w:tr>
      <w:tr w:rsidR="00BE11E6" w:rsidRPr="00DD4D75" w14:paraId="673A9816" w14:textId="77777777" w:rsidTr="00BE11E6">
        <w:trPr>
          <w:gridAfter w:val="1"/>
          <w:wAfter w:w="136" w:type="dxa"/>
          <w:trHeight w:val="20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44562E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AB0C49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032F59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338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3C5994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474" w:type="dxa"/>
            <w:gridSpan w:val="3"/>
            <w:vAlign w:val="bottom"/>
          </w:tcPr>
          <w:p w14:paraId="3A4539FD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525" w:type="dxa"/>
            <w:gridSpan w:val="8"/>
            <w:vAlign w:val="bottom"/>
          </w:tcPr>
          <w:p w14:paraId="0CCE73BC" w14:textId="77777777" w:rsidR="00A630E7" w:rsidRPr="00DD4D75" w:rsidRDefault="00A630E7" w:rsidP="00BE11E6">
            <w:pPr>
              <w:pStyle w:val="NETZFllfelder"/>
            </w:pPr>
          </w:p>
        </w:tc>
      </w:tr>
      <w:tr w:rsidR="00BE11E6" w:rsidRPr="00DD4D75" w14:paraId="19091350" w14:textId="77777777" w:rsidTr="00BE11E6">
        <w:trPr>
          <w:gridAfter w:val="1"/>
          <w:wAfter w:w="136" w:type="dxa"/>
          <w:trHeight w:val="20"/>
        </w:trPr>
        <w:tc>
          <w:tcPr>
            <w:tcW w:w="207" w:type="dxa"/>
            <w:vAlign w:val="bottom"/>
          </w:tcPr>
          <w:p w14:paraId="4DE964F3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2618" w:type="dxa"/>
            <w:gridSpan w:val="9"/>
            <w:vAlign w:val="bottom"/>
          </w:tcPr>
          <w:p w14:paraId="0DD299C5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278" w:type="dxa"/>
            <w:gridSpan w:val="3"/>
            <w:vAlign w:val="bottom"/>
          </w:tcPr>
          <w:p w14:paraId="6361C5B9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2573" w:type="dxa"/>
            <w:gridSpan w:val="21"/>
            <w:vAlign w:val="bottom"/>
          </w:tcPr>
          <w:p w14:paraId="38EB3C06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3969" w:type="dxa"/>
            <w:gridSpan w:val="14"/>
            <w:vAlign w:val="bottom"/>
          </w:tcPr>
          <w:p w14:paraId="336A88A6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245AC693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vAlign w:val="bottom"/>
            <w:hideMark/>
          </w:tcPr>
          <w:p w14:paraId="0C3690B9" w14:textId="77777777" w:rsidR="00A630E7" w:rsidRPr="00DD4D75" w:rsidRDefault="00A630E7" w:rsidP="00BE11E6">
            <w:pPr>
              <w:pStyle w:val="NETZberschrift"/>
            </w:pPr>
            <w:r w:rsidRPr="00DD4D75">
              <w:t>Stromrichter ≥ 1 MVA</w:t>
            </w:r>
          </w:p>
        </w:tc>
      </w:tr>
      <w:tr w:rsidR="00BE11E6" w:rsidRPr="00DD4D75" w14:paraId="6830D29C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4980C62D" w14:textId="77777777" w:rsidR="00A630E7" w:rsidRPr="00DD4D75" w:rsidRDefault="00A630E7" w:rsidP="0037116E">
            <w:pPr>
              <w:pStyle w:val="NETZFeldbezeichnung"/>
            </w:pPr>
          </w:p>
        </w:tc>
        <w:tc>
          <w:tcPr>
            <w:tcW w:w="2896" w:type="dxa"/>
            <w:gridSpan w:val="12"/>
            <w:vAlign w:val="bottom"/>
            <w:hideMark/>
          </w:tcPr>
          <w:p w14:paraId="6C3F7ED7" w14:textId="77777777" w:rsidR="00A630E7" w:rsidRPr="00DD4D75" w:rsidRDefault="00A630E7" w:rsidP="0037116E">
            <w:pPr>
              <w:pStyle w:val="NETZFeldbezeichnung"/>
            </w:pPr>
            <w:r>
              <w:t xml:space="preserve">Anzahl und </w:t>
            </w:r>
            <w:r w:rsidRPr="00DD4D75">
              <w:t>Bemessungsscheinleistung</w:t>
            </w:r>
          </w:p>
        </w:tc>
        <w:tc>
          <w:tcPr>
            <w:tcW w:w="163" w:type="dxa"/>
            <w:gridSpan w:val="5"/>
            <w:vAlign w:val="bottom"/>
          </w:tcPr>
          <w:p w14:paraId="5AF1FDC8" w14:textId="77777777" w:rsidR="00A630E7" w:rsidRPr="00DD4D75" w:rsidRDefault="00A630E7" w:rsidP="0037116E">
            <w:pPr>
              <w:pStyle w:val="NETZFeldbezeichnung"/>
            </w:pPr>
          </w:p>
        </w:tc>
        <w:tc>
          <w:tcPr>
            <w:tcW w:w="3380" w:type="dxa"/>
            <w:gridSpan w:val="19"/>
            <w:vAlign w:val="bottom"/>
          </w:tcPr>
          <w:p w14:paraId="10A1CF48" w14:textId="77777777" w:rsidR="00A630E7" w:rsidRPr="00DD4D75" w:rsidRDefault="00A630E7" w:rsidP="0037116E">
            <w:pPr>
              <w:pStyle w:val="NETZFeldbezeichnung"/>
            </w:pPr>
          </w:p>
        </w:tc>
        <w:tc>
          <w:tcPr>
            <w:tcW w:w="177" w:type="dxa"/>
            <w:gridSpan w:val="2"/>
            <w:vAlign w:val="bottom"/>
          </w:tcPr>
          <w:p w14:paraId="2A99A6AB" w14:textId="77777777" w:rsidR="00A630E7" w:rsidRPr="00DD4D75" w:rsidRDefault="00A630E7" w:rsidP="0037116E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</w:tcPr>
          <w:p w14:paraId="639BB9B9" w14:textId="77777777" w:rsidR="00A630E7" w:rsidRPr="00DD4D75" w:rsidRDefault="00A630E7" w:rsidP="0037116E">
            <w:pPr>
              <w:pStyle w:val="NETZFeldbezeichnung"/>
            </w:pPr>
          </w:p>
        </w:tc>
      </w:tr>
      <w:tr w:rsidR="00BE11E6" w:rsidRPr="00DD4D75" w14:paraId="3E56B06D" w14:textId="77777777" w:rsidTr="00B04E2B">
        <w:trPr>
          <w:gridAfter w:val="1"/>
          <w:wAfter w:w="136" w:type="dxa"/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0C93CC" w14:textId="77777777" w:rsidR="00A630E7" w:rsidRPr="00DD4D75" w:rsidRDefault="00A630E7" w:rsidP="0037116E">
            <w:pPr>
              <w:pStyle w:val="NETZFllfelder"/>
            </w:pPr>
          </w:p>
        </w:tc>
        <w:tc>
          <w:tcPr>
            <w:tcW w:w="943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8ECCE1" w14:textId="77777777" w:rsidR="00A630E7" w:rsidRPr="00DD4D75" w:rsidRDefault="00A630E7" w:rsidP="0037116E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</w:t>
            </w:r>
          </w:p>
        </w:tc>
      </w:tr>
      <w:tr w:rsidR="00BE11E6" w:rsidRPr="00DD4D75" w14:paraId="43CA2732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1EBB1387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438" w:type="dxa"/>
            <w:gridSpan w:val="47"/>
            <w:vAlign w:val="bottom"/>
            <w:hideMark/>
          </w:tcPr>
          <w:p w14:paraId="09E8D1ED" w14:textId="77777777" w:rsidR="00A630E7" w:rsidRPr="00DD4D75" w:rsidRDefault="00A630E7" w:rsidP="00BE11E6">
            <w:pPr>
              <w:pStyle w:val="NETZText"/>
            </w:pPr>
            <w:r w:rsidRPr="00DD4D75">
              <w:t>Für den größten Stromrichter sind die folgenden Felder auszufüllen:</w:t>
            </w:r>
          </w:p>
        </w:tc>
      </w:tr>
      <w:tr w:rsidR="00BE11E6" w:rsidRPr="00DD4D75" w14:paraId="62732EC5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3D4E888C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96" w:type="dxa"/>
            <w:gridSpan w:val="12"/>
            <w:vAlign w:val="bottom"/>
            <w:hideMark/>
          </w:tcPr>
          <w:p w14:paraId="08D94578" w14:textId="77777777" w:rsidR="00A630E7" w:rsidRPr="00DD4D75" w:rsidRDefault="00A630E7" w:rsidP="00BE11E6">
            <w:pPr>
              <w:pStyle w:val="NETZFeldbezeichnung"/>
            </w:pPr>
            <w:r w:rsidRPr="00DD4D75">
              <w:t>Bemessungsscheinleistung</w:t>
            </w:r>
          </w:p>
        </w:tc>
        <w:tc>
          <w:tcPr>
            <w:tcW w:w="163" w:type="dxa"/>
            <w:gridSpan w:val="5"/>
            <w:vAlign w:val="bottom"/>
          </w:tcPr>
          <w:p w14:paraId="124AC19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3380" w:type="dxa"/>
            <w:gridSpan w:val="19"/>
            <w:vAlign w:val="bottom"/>
            <w:hideMark/>
          </w:tcPr>
          <w:p w14:paraId="58F0C1A0" w14:textId="77777777" w:rsidR="00A630E7" w:rsidRPr="00DD4D75" w:rsidRDefault="00A630E7" w:rsidP="00BE11E6">
            <w:pPr>
              <w:pStyle w:val="NETZFeldbezeichnung"/>
            </w:pPr>
            <w:r w:rsidRPr="00DD4D75">
              <w:t xml:space="preserve">Pulszahl bzw. Schaltfrequenz </w:t>
            </w:r>
          </w:p>
        </w:tc>
        <w:tc>
          <w:tcPr>
            <w:tcW w:w="177" w:type="dxa"/>
            <w:gridSpan w:val="2"/>
            <w:vAlign w:val="bottom"/>
          </w:tcPr>
          <w:p w14:paraId="2740EAD2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22" w:type="dxa"/>
            <w:gridSpan w:val="9"/>
            <w:vAlign w:val="bottom"/>
            <w:hideMark/>
          </w:tcPr>
          <w:p w14:paraId="007D5003" w14:textId="77777777" w:rsidR="00A630E7" w:rsidRPr="00DD4D75" w:rsidRDefault="00A630E7" w:rsidP="00BE11E6">
            <w:pPr>
              <w:pStyle w:val="NETZFeldbezeichnung"/>
            </w:pPr>
            <w:r w:rsidRPr="00DD4D75">
              <w:t>Schaltung (Brücke, Mittelpunktschaltung…)</w:t>
            </w:r>
          </w:p>
        </w:tc>
      </w:tr>
      <w:tr w:rsidR="00BE11E6" w:rsidRPr="00DD4D75" w14:paraId="540821FF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D637CC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27788E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48CBB5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33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BBBCCA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4669A5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4FDE18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2EAA8660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570D2753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5E6579E9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5EF1E7F1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3031" w:type="dxa"/>
            <w:gridSpan w:val="14"/>
            <w:vAlign w:val="bottom"/>
            <w:hideMark/>
          </w:tcPr>
          <w:p w14:paraId="015BE4F1" w14:textId="77777777" w:rsidR="00A630E7" w:rsidRPr="00DD4D75" w:rsidRDefault="00A630E7" w:rsidP="00BE11E6">
            <w:pPr>
              <w:pStyle w:val="NETZText"/>
            </w:pPr>
            <w:r w:rsidRPr="00DD4D75">
              <w:t xml:space="preserve">Steuerung: </w:t>
            </w:r>
          </w:p>
        </w:tc>
        <w:tc>
          <w:tcPr>
            <w:tcW w:w="1852" w:type="dxa"/>
            <w:gridSpan w:val="14"/>
            <w:vAlign w:val="bottom"/>
            <w:hideMark/>
          </w:tcPr>
          <w:p w14:paraId="3D6AA39A" w14:textId="77777777" w:rsidR="00A630E7" w:rsidRPr="00DD4D75" w:rsidRDefault="00151111" w:rsidP="00BE11E6">
            <w:pPr>
              <w:pStyle w:val="NETZText"/>
            </w:pPr>
            <w:sdt>
              <w:sdtPr>
                <w:id w:val="-12407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 gesteuert </w:t>
            </w:r>
          </w:p>
        </w:tc>
        <w:tc>
          <w:tcPr>
            <w:tcW w:w="4555" w:type="dxa"/>
            <w:gridSpan w:val="19"/>
            <w:vAlign w:val="bottom"/>
            <w:hideMark/>
          </w:tcPr>
          <w:p w14:paraId="3F1331AC" w14:textId="77777777" w:rsidR="00A630E7" w:rsidRPr="00DD4D75" w:rsidRDefault="00151111" w:rsidP="00BE11E6">
            <w:pPr>
              <w:pStyle w:val="NETZText"/>
            </w:pPr>
            <w:sdt>
              <w:sdtPr>
                <w:id w:val="7648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 ungesteuert</w:t>
            </w:r>
          </w:p>
        </w:tc>
      </w:tr>
      <w:tr w:rsidR="00BE11E6" w:rsidRPr="00DD4D75" w14:paraId="635027AC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7602C518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05978F95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150ED85D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3031" w:type="dxa"/>
            <w:gridSpan w:val="14"/>
            <w:vAlign w:val="bottom"/>
          </w:tcPr>
          <w:p w14:paraId="758F2A52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6407" w:type="dxa"/>
            <w:gridSpan w:val="33"/>
            <w:vAlign w:val="bottom"/>
            <w:hideMark/>
          </w:tcPr>
          <w:p w14:paraId="10577105" w14:textId="77777777" w:rsidR="00A630E7" w:rsidRPr="00DD4D75" w:rsidRDefault="00151111" w:rsidP="00BE11E6">
            <w:pPr>
              <w:pStyle w:val="NETZText"/>
            </w:pPr>
            <w:sdt>
              <w:sdtPr>
                <w:id w:val="17163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 Zwischenkreis vorhanden</w:t>
            </w:r>
          </w:p>
        </w:tc>
      </w:tr>
      <w:tr w:rsidR="00BE11E6" w:rsidRPr="00DD4D75" w14:paraId="22910875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vAlign w:val="bottom"/>
          </w:tcPr>
          <w:p w14:paraId="226BF48A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08F2A4E0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30FE3E6E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3053" w:type="dxa"/>
            <w:gridSpan w:val="16"/>
            <w:vAlign w:val="bottom"/>
            <w:hideMark/>
          </w:tcPr>
          <w:p w14:paraId="24ADD835" w14:textId="77777777" w:rsidR="00A630E7" w:rsidRPr="00DD4D75" w:rsidRDefault="00A630E7" w:rsidP="00BE11E6">
            <w:pPr>
              <w:pStyle w:val="NETZText"/>
            </w:pPr>
            <w:r w:rsidRPr="00DD4D75">
              <w:t>Glättung:</w:t>
            </w:r>
          </w:p>
        </w:tc>
        <w:tc>
          <w:tcPr>
            <w:tcW w:w="1830" w:type="dxa"/>
            <w:gridSpan w:val="12"/>
            <w:vAlign w:val="bottom"/>
            <w:hideMark/>
          </w:tcPr>
          <w:p w14:paraId="3C4C1F5A" w14:textId="77777777" w:rsidR="00A630E7" w:rsidRPr="00DD4D75" w:rsidRDefault="00151111" w:rsidP="00BE11E6">
            <w:pPr>
              <w:pStyle w:val="NETZText"/>
            </w:pPr>
            <w:sdt>
              <w:sdtPr>
                <w:id w:val="1174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 induktiv</w:t>
            </w:r>
          </w:p>
        </w:tc>
        <w:tc>
          <w:tcPr>
            <w:tcW w:w="4555" w:type="dxa"/>
            <w:gridSpan w:val="19"/>
            <w:vAlign w:val="bottom"/>
            <w:hideMark/>
          </w:tcPr>
          <w:p w14:paraId="4F5B9F14" w14:textId="77777777" w:rsidR="00A630E7" w:rsidRPr="00DD4D75" w:rsidRDefault="00151111" w:rsidP="00BE11E6">
            <w:pPr>
              <w:pStyle w:val="NETZText"/>
            </w:pPr>
            <w:sdt>
              <w:sdtPr>
                <w:id w:val="-19172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 kapazitiv</w:t>
            </w:r>
          </w:p>
        </w:tc>
      </w:tr>
      <w:tr w:rsidR="00BE11E6" w:rsidRPr="00DD4D75" w14:paraId="5EE47247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5FABDA59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B63E60" w14:paraId="2B970BEA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hideMark/>
          </w:tcPr>
          <w:p w14:paraId="7D0107D9" w14:textId="77777777" w:rsidR="00A630E7" w:rsidRPr="00B63E60" w:rsidRDefault="00A630E7" w:rsidP="00B63E60">
            <w:pPr>
              <w:pStyle w:val="NETZUntertitel"/>
              <w:rPr>
                <w:rStyle w:val="NETZTextFett"/>
              </w:rPr>
            </w:pPr>
            <w:r w:rsidRPr="00B63E60">
              <w:rPr>
                <w:rStyle w:val="NETZTextFett"/>
              </w:rPr>
              <w:t>Stromrichtertransformator</w:t>
            </w:r>
          </w:p>
        </w:tc>
      </w:tr>
      <w:tr w:rsidR="00BE11E6" w:rsidRPr="00DD4D75" w14:paraId="606BFE3E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5CB0E20E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88" w:type="dxa"/>
            <w:gridSpan w:val="11"/>
            <w:vAlign w:val="bottom"/>
            <w:hideMark/>
          </w:tcPr>
          <w:p w14:paraId="08DD08F5" w14:textId="77777777" w:rsidR="00A630E7" w:rsidRPr="00DD4D75" w:rsidRDefault="00A630E7" w:rsidP="00BE11E6">
            <w:pPr>
              <w:pStyle w:val="NETZFeldbezeichnung"/>
            </w:pPr>
            <w:r w:rsidRPr="00DD4D75">
              <w:t xml:space="preserve">Bemessungsscheinleistung </w:t>
            </w:r>
            <w:proofErr w:type="spellStart"/>
            <w:r w:rsidRPr="00DD4D75">
              <w:rPr>
                <w:i/>
              </w:rPr>
              <w:t>S</w:t>
            </w:r>
            <w:r w:rsidRPr="00DD4D75">
              <w:t>rT</w:t>
            </w:r>
            <w:proofErr w:type="spellEnd"/>
          </w:p>
        </w:tc>
        <w:tc>
          <w:tcPr>
            <w:tcW w:w="171" w:type="dxa"/>
            <w:gridSpan w:val="6"/>
            <w:vAlign w:val="bottom"/>
          </w:tcPr>
          <w:p w14:paraId="22AD58A0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3380" w:type="dxa"/>
            <w:gridSpan w:val="19"/>
            <w:vAlign w:val="bottom"/>
            <w:hideMark/>
          </w:tcPr>
          <w:p w14:paraId="6F2DBFC0" w14:textId="77777777" w:rsidR="00A630E7" w:rsidRPr="00DD4D75" w:rsidRDefault="00A630E7" w:rsidP="00BE11E6">
            <w:pPr>
              <w:pStyle w:val="NETZFeldbezeichnung"/>
            </w:pPr>
            <w:r w:rsidRPr="00DD4D75">
              <w:t xml:space="preserve">relative Kurzschlussspannung </w:t>
            </w:r>
            <w:proofErr w:type="spellStart"/>
            <w:r w:rsidRPr="00DD4D75">
              <w:rPr>
                <w:i/>
              </w:rPr>
              <w:t>u</w:t>
            </w:r>
            <w:r w:rsidRPr="00DD4D75">
              <w:t>k</w:t>
            </w:r>
            <w:proofErr w:type="spellEnd"/>
          </w:p>
        </w:tc>
        <w:tc>
          <w:tcPr>
            <w:tcW w:w="177" w:type="dxa"/>
            <w:gridSpan w:val="2"/>
            <w:vAlign w:val="bottom"/>
          </w:tcPr>
          <w:p w14:paraId="4922097B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2822" w:type="dxa"/>
            <w:gridSpan w:val="9"/>
            <w:vAlign w:val="center"/>
            <w:hideMark/>
          </w:tcPr>
          <w:p w14:paraId="39D2A0B4" w14:textId="77777777" w:rsidR="00A630E7" w:rsidRPr="00DD4D75" w:rsidRDefault="00A630E7" w:rsidP="00BE11E6">
            <w:pPr>
              <w:pStyle w:val="NETZFeldbezeichnung"/>
            </w:pPr>
            <w:r w:rsidRPr="00DD4D75">
              <w:t>Schaltgruppe</w:t>
            </w:r>
          </w:p>
        </w:tc>
      </w:tr>
      <w:tr w:rsidR="00BE11E6" w:rsidRPr="00DD4D75" w14:paraId="3D5AA1F1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057D19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9CE320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kVA</w:t>
            </w:r>
          </w:p>
        </w:tc>
        <w:tc>
          <w:tcPr>
            <w:tcW w:w="1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C2218F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33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8E4A1C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BDE1DF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8F0FB6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753E8A5E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590378CF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558C332F" w14:textId="77777777" w:rsidTr="00BE11E6">
        <w:trPr>
          <w:gridAfter w:val="1"/>
          <w:wAfter w:w="136" w:type="dxa"/>
          <w:trHeight w:val="57"/>
        </w:trPr>
        <w:tc>
          <w:tcPr>
            <w:tcW w:w="207" w:type="dxa"/>
            <w:vAlign w:val="bottom"/>
          </w:tcPr>
          <w:p w14:paraId="7B4F2AEF" w14:textId="77777777" w:rsidR="00A630E7" w:rsidRPr="00DD4D75" w:rsidRDefault="00A630E7" w:rsidP="00BE11E6">
            <w:pPr>
              <w:pStyle w:val="NETZFeldbezeichnung"/>
            </w:pPr>
          </w:p>
        </w:tc>
        <w:tc>
          <w:tcPr>
            <w:tcW w:w="9438" w:type="dxa"/>
            <w:gridSpan w:val="47"/>
            <w:vAlign w:val="bottom"/>
            <w:hideMark/>
          </w:tcPr>
          <w:p w14:paraId="272F1D85" w14:textId="77777777" w:rsidR="00A630E7" w:rsidRPr="00DD4D75" w:rsidRDefault="00A630E7" w:rsidP="00BE11E6">
            <w:pPr>
              <w:pStyle w:val="NETZFeldbezeichnung"/>
            </w:pPr>
            <w:proofErr w:type="spellStart"/>
            <w:r w:rsidRPr="00DD4D75">
              <w:t>Kommutierungsinduktivitäten</w:t>
            </w:r>
            <w:proofErr w:type="spellEnd"/>
            <w:r w:rsidRPr="00DD4D75">
              <w:t xml:space="preserve">: </w:t>
            </w:r>
          </w:p>
        </w:tc>
      </w:tr>
      <w:tr w:rsidR="00BE11E6" w:rsidRPr="00DD4D75" w14:paraId="0A3C04A1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9470EE" w14:textId="77777777" w:rsidR="00A630E7" w:rsidRPr="00DD4D75" w:rsidRDefault="00A630E7" w:rsidP="00BE11E6">
            <w:pPr>
              <w:pStyle w:val="NETZFllfelder"/>
            </w:pPr>
          </w:p>
        </w:tc>
        <w:tc>
          <w:tcPr>
            <w:tcW w:w="28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BD5904" w14:textId="77777777" w:rsidR="00A630E7" w:rsidRPr="00DD4D75" w:rsidRDefault="00A630E7" w:rsidP="00BE11E6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</w:t>
            </w:r>
            <w:proofErr w:type="spellStart"/>
            <w:r w:rsidRPr="00DD4D75">
              <w:t>mH</w:t>
            </w:r>
            <w:proofErr w:type="spellEnd"/>
          </w:p>
        </w:tc>
        <w:tc>
          <w:tcPr>
            <w:tcW w:w="6550" w:type="dxa"/>
            <w:gridSpan w:val="36"/>
            <w:vAlign w:val="bottom"/>
          </w:tcPr>
          <w:p w14:paraId="3E0CC05A" w14:textId="77777777" w:rsidR="00A630E7" w:rsidRPr="00DD4D75" w:rsidRDefault="00A630E7" w:rsidP="00BE11E6">
            <w:pPr>
              <w:pStyle w:val="NETZFllfelder"/>
            </w:pPr>
          </w:p>
        </w:tc>
      </w:tr>
      <w:tr w:rsidR="00BE11E6" w:rsidRPr="00DD4D75" w14:paraId="65A0D3D0" w14:textId="77777777" w:rsidTr="00BE11E6">
        <w:trPr>
          <w:gridAfter w:val="1"/>
          <w:wAfter w:w="136" w:type="dxa"/>
          <w:trHeight w:val="20"/>
        </w:trPr>
        <w:tc>
          <w:tcPr>
            <w:tcW w:w="207" w:type="dxa"/>
            <w:vAlign w:val="bottom"/>
          </w:tcPr>
          <w:p w14:paraId="3B8A565A" w14:textId="77777777" w:rsidR="00A630E7" w:rsidRPr="00DD4D75" w:rsidRDefault="00A630E7" w:rsidP="00BE11E6">
            <w:pPr>
              <w:pStyle w:val="NETZgroeLeerzeile"/>
            </w:pPr>
          </w:p>
        </w:tc>
        <w:tc>
          <w:tcPr>
            <w:tcW w:w="9438" w:type="dxa"/>
            <w:gridSpan w:val="47"/>
            <w:vAlign w:val="bottom"/>
          </w:tcPr>
          <w:p w14:paraId="451F8792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76CE26B5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65EAC25B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438" w:type="dxa"/>
            <w:gridSpan w:val="47"/>
            <w:vAlign w:val="bottom"/>
            <w:hideMark/>
          </w:tcPr>
          <w:p w14:paraId="7A2EF732" w14:textId="77777777" w:rsidR="00A630E7" w:rsidRPr="00DD4D75" w:rsidRDefault="00A630E7" w:rsidP="00BE11E6">
            <w:pPr>
              <w:pStyle w:val="NETZText"/>
            </w:pPr>
            <w:r w:rsidRPr="00DD4D75">
              <w:t xml:space="preserve">Herstellerangaben zu den netzseitigen Oberschwingungsströmen (bei </w:t>
            </w:r>
            <w:proofErr w:type="spellStart"/>
            <w:r w:rsidRPr="00DD4D75">
              <w:t>höherpulsigen</w:t>
            </w:r>
            <w:proofErr w:type="spellEnd"/>
            <w:r w:rsidRPr="00DD4D75">
              <w:t xml:space="preserve"> Stromrichtern (z. B. 36-Puls-Stromrichter) ist die folgende Tabelle entsprechend zu erweitern):</w:t>
            </w:r>
          </w:p>
        </w:tc>
      </w:tr>
      <w:tr w:rsidR="00BE11E6" w:rsidRPr="00DD4D75" w14:paraId="3EC4BEB8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5DAFDD2C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6A712451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1CD57B9A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F385DB" w14:textId="77777777" w:rsidR="00A630E7" w:rsidRPr="00DD4D75" w:rsidRDefault="00A630E7" w:rsidP="00BE11E6">
            <w:pPr>
              <w:pStyle w:val="NETZText"/>
            </w:pPr>
            <w:r w:rsidRPr="00DD4D75">
              <w:t>Ordnungszahl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630444" w14:textId="77777777" w:rsidR="00A630E7" w:rsidRPr="00DD4D75" w:rsidRDefault="00A630E7" w:rsidP="00BE11E6">
            <w:pPr>
              <w:pStyle w:val="NETZText"/>
            </w:pPr>
            <w:r w:rsidRPr="00DD4D75">
              <w:t>3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A77925" w14:textId="77777777" w:rsidR="00A630E7" w:rsidRPr="00DD4D75" w:rsidRDefault="00A630E7" w:rsidP="00BE11E6">
            <w:pPr>
              <w:pStyle w:val="NETZText"/>
            </w:pPr>
            <w:r w:rsidRPr="00DD4D75">
              <w:t>5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DF757B" w14:textId="77777777" w:rsidR="00A630E7" w:rsidRPr="00DD4D75" w:rsidRDefault="00A630E7" w:rsidP="00BE11E6">
            <w:pPr>
              <w:pStyle w:val="NETZText"/>
            </w:pPr>
            <w:r w:rsidRPr="00DD4D75">
              <w:t>7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AABEE2" w14:textId="77777777" w:rsidR="00A630E7" w:rsidRPr="00DD4D75" w:rsidRDefault="00A630E7" w:rsidP="00BE11E6">
            <w:pPr>
              <w:pStyle w:val="NETZText"/>
            </w:pPr>
            <w:r w:rsidRPr="00DD4D75">
              <w:t>9</w:t>
            </w:r>
          </w:p>
        </w:tc>
        <w:tc>
          <w:tcPr>
            <w:tcW w:w="827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69BDB8" w14:textId="77777777" w:rsidR="00A630E7" w:rsidRPr="00DD4D75" w:rsidRDefault="00A630E7" w:rsidP="00BE11E6">
            <w:pPr>
              <w:pStyle w:val="NETZText"/>
            </w:pPr>
            <w:r w:rsidRPr="00DD4D75"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FF89C" w14:textId="77777777" w:rsidR="00A630E7" w:rsidRPr="00DD4D75" w:rsidRDefault="00A630E7" w:rsidP="00BE11E6">
            <w:pPr>
              <w:pStyle w:val="NETZText"/>
            </w:pPr>
            <w:r w:rsidRPr="00DD4D75">
              <w:t>13</w:t>
            </w:r>
          </w:p>
        </w:tc>
        <w:tc>
          <w:tcPr>
            <w:tcW w:w="842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115E6E" w14:textId="77777777" w:rsidR="00A630E7" w:rsidRPr="00DD4D75" w:rsidRDefault="00A630E7" w:rsidP="00BE11E6">
            <w:pPr>
              <w:pStyle w:val="NETZText"/>
            </w:pPr>
            <w:r w:rsidRPr="00DD4D75">
              <w:t>17</w:t>
            </w:r>
          </w:p>
        </w:tc>
        <w:tc>
          <w:tcPr>
            <w:tcW w:w="82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6048B4" w14:textId="77777777" w:rsidR="00A630E7" w:rsidRPr="00DD4D75" w:rsidRDefault="00A630E7" w:rsidP="00BE11E6">
            <w:pPr>
              <w:pStyle w:val="NETZText"/>
            </w:pPr>
            <w:r w:rsidRPr="00DD4D75">
              <w:t>19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D1D158" w14:textId="77777777" w:rsidR="00A630E7" w:rsidRPr="00DD4D75" w:rsidRDefault="00A630E7" w:rsidP="00BE11E6">
            <w:pPr>
              <w:pStyle w:val="NETZText"/>
            </w:pPr>
            <w:r w:rsidRPr="00DD4D75">
              <w:t>23</w:t>
            </w:r>
          </w:p>
        </w:tc>
        <w:tc>
          <w:tcPr>
            <w:tcW w:w="875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4D590066" w14:textId="77777777" w:rsidR="00A630E7" w:rsidRPr="00DD4D75" w:rsidRDefault="00A630E7" w:rsidP="00BE11E6">
            <w:pPr>
              <w:pStyle w:val="NETZText"/>
            </w:pPr>
            <w:r w:rsidRPr="00DD4D75">
              <w:t>25</w:t>
            </w:r>
          </w:p>
        </w:tc>
      </w:tr>
      <w:tr w:rsidR="00BE11E6" w:rsidRPr="00DD4D75" w14:paraId="58BF63C5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118B1A69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94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080DF99" w14:textId="77777777" w:rsidR="00A630E7" w:rsidRPr="00DD4D75" w:rsidRDefault="00A630E7" w:rsidP="00BE11E6">
            <w:pPr>
              <w:pStyle w:val="NETZText"/>
            </w:pPr>
            <w:r w:rsidRPr="00DD4D75">
              <w:rPr>
                <w:i/>
              </w:rPr>
              <w:t>I</w:t>
            </w:r>
            <w:r w:rsidRPr="00DD4D75">
              <w:sym w:font="Symbol" w:char="F06E"/>
            </w:r>
            <w:r w:rsidRPr="00DD4D75">
              <w:t xml:space="preserve"> [A]</w:t>
            </w:r>
          </w:p>
        </w:tc>
        <w:tc>
          <w:tcPr>
            <w:tcW w:w="8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0B0EC5EE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50CBEAAA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98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39F6663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3CBCC38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30A68AB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0024FC9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25FB8387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3CF194E2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1AE964DE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7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bottom"/>
            <w:hideMark/>
          </w:tcPr>
          <w:p w14:paraId="06CF460F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1EED57CE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416370DB" w14:textId="77777777" w:rsidR="00A630E7" w:rsidRPr="00DD4D75" w:rsidRDefault="00A630E7" w:rsidP="00B63E60">
            <w:pPr>
              <w:pStyle w:val="NETZgroeLeerzeile"/>
            </w:pPr>
          </w:p>
        </w:tc>
      </w:tr>
      <w:tr w:rsidR="00BE11E6" w:rsidRPr="00DD4D75" w14:paraId="0A043C67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124E2FF0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91C335" w14:textId="77777777" w:rsidR="00A630E7" w:rsidRPr="00DD4D75" w:rsidRDefault="00A630E7" w:rsidP="00BE11E6">
            <w:pPr>
              <w:pStyle w:val="NETZText"/>
            </w:pPr>
            <w:r w:rsidRPr="00DD4D75">
              <w:t>Ordnungszahl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EFAAADC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1799542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05FEEED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B5DCDCB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7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8ACBA77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7A3947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42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CF42EAA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EAEE961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73BFBDE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75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233A2E05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2FC47F35" w14:textId="77777777" w:rsidTr="00BE11E6">
        <w:trPr>
          <w:gridAfter w:val="1"/>
          <w:wAfter w:w="136" w:type="dxa"/>
          <w:trHeight w:val="227"/>
        </w:trPr>
        <w:tc>
          <w:tcPr>
            <w:tcW w:w="207" w:type="dxa"/>
            <w:vAlign w:val="bottom"/>
          </w:tcPr>
          <w:p w14:paraId="5F8DF2F0" w14:textId="77777777" w:rsidR="00A630E7" w:rsidRPr="00DD4D75" w:rsidRDefault="00A630E7" w:rsidP="00BE11E6">
            <w:pPr>
              <w:pStyle w:val="NETZText"/>
            </w:pPr>
          </w:p>
        </w:tc>
        <w:tc>
          <w:tcPr>
            <w:tcW w:w="994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63ADD1E1" w14:textId="77777777" w:rsidR="00A630E7" w:rsidRPr="00DD4D75" w:rsidRDefault="00A630E7" w:rsidP="00BE11E6">
            <w:pPr>
              <w:pStyle w:val="NETZText"/>
            </w:pPr>
            <w:r w:rsidRPr="00DD4D75">
              <w:rPr>
                <w:i/>
              </w:rPr>
              <w:t>I</w:t>
            </w:r>
            <w:r w:rsidRPr="00DD4D75">
              <w:sym w:font="Symbol" w:char="F06E"/>
            </w:r>
            <w:r w:rsidRPr="00DD4D75">
              <w:t xml:space="preserve"> [A]</w:t>
            </w:r>
          </w:p>
        </w:tc>
        <w:tc>
          <w:tcPr>
            <w:tcW w:w="8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1E5985C6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6B6DB905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98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6B5FE894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596A6808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6225D4E5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606534CC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25A76D9F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23253BBD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  <w:hideMark/>
          </w:tcPr>
          <w:p w14:paraId="6671865E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87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bottom"/>
            <w:hideMark/>
          </w:tcPr>
          <w:p w14:paraId="2C3CB3A5" w14:textId="77777777" w:rsidR="00A630E7" w:rsidRPr="00DD4D75" w:rsidRDefault="00A630E7" w:rsidP="00BE11E6">
            <w:pPr>
              <w:pStyle w:val="NETZText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5B778424" w14:textId="77777777" w:rsidTr="00BE11E6">
        <w:trPr>
          <w:gridAfter w:val="1"/>
          <w:wAfter w:w="136" w:type="dxa"/>
          <w:trHeight w:val="57"/>
        </w:trPr>
        <w:tc>
          <w:tcPr>
            <w:tcW w:w="9645" w:type="dxa"/>
            <w:gridSpan w:val="48"/>
            <w:vAlign w:val="bottom"/>
          </w:tcPr>
          <w:p w14:paraId="2050EBEC" w14:textId="77777777" w:rsidR="00A630E7" w:rsidRPr="00DD4D75" w:rsidRDefault="00A630E7" w:rsidP="00BE11E6">
            <w:pPr>
              <w:pStyle w:val="NETZgroeLeerzeile"/>
            </w:pPr>
          </w:p>
        </w:tc>
      </w:tr>
      <w:tr w:rsidR="00BE11E6" w:rsidRPr="00DD4D75" w14:paraId="2FE78C31" w14:textId="77777777" w:rsidTr="00BE11E6">
        <w:trPr>
          <w:gridAfter w:val="1"/>
          <w:wAfter w:w="136" w:type="dxa"/>
          <w:trHeight w:val="340"/>
        </w:trPr>
        <w:tc>
          <w:tcPr>
            <w:tcW w:w="9645" w:type="dxa"/>
            <w:gridSpan w:val="48"/>
            <w:vAlign w:val="center"/>
            <w:hideMark/>
          </w:tcPr>
          <w:p w14:paraId="131536E4" w14:textId="77777777" w:rsidR="00A630E7" w:rsidRPr="00DD4D75" w:rsidRDefault="00A630E7" w:rsidP="00BE11E6">
            <w:pPr>
              <w:pStyle w:val="NETZText"/>
              <w:rPr>
                <w:b/>
              </w:rPr>
            </w:pPr>
            <w:r w:rsidRPr="00DD4D75">
              <w:rPr>
                <w:b/>
              </w:rPr>
              <w:t xml:space="preserve">Bemerkungen </w:t>
            </w:r>
            <w:r w:rsidRPr="00DD4D75">
              <w:t>z. B. schaltbare Verbrauchslasten zur Bereitstellung von Regelleistung</w:t>
            </w:r>
          </w:p>
        </w:tc>
      </w:tr>
      <w:tr w:rsidR="00BE11E6" w:rsidRPr="00DD4D75" w14:paraId="6FDC6CEF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60F9F297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5D46869A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64C041B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18258C7B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5A6B974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38E01E90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38B0F8A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136DA930" w14:textId="77777777" w:rsidTr="00BE11E6">
        <w:trPr>
          <w:gridAfter w:val="1"/>
          <w:wAfter w:w="136" w:type="dxa"/>
          <w:trHeight w:val="20"/>
        </w:trPr>
        <w:tc>
          <w:tcPr>
            <w:tcW w:w="9645" w:type="dxa"/>
            <w:gridSpan w:val="4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090156DA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  <w:tr w:rsidR="00BE11E6" w:rsidRPr="00DD4D75" w14:paraId="33D29FAA" w14:textId="77777777" w:rsidTr="00BE11E6">
        <w:trPr>
          <w:gridAfter w:val="1"/>
          <w:wAfter w:w="136" w:type="dxa"/>
          <w:trHeight w:val="227"/>
        </w:trPr>
        <w:tc>
          <w:tcPr>
            <w:tcW w:w="9645" w:type="dxa"/>
            <w:gridSpan w:val="4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71004E8E" w14:textId="77777777" w:rsidR="00A630E7" w:rsidRPr="00DD4D75" w:rsidRDefault="00A630E7" w:rsidP="00B63E60">
            <w:pPr>
              <w:pStyle w:val="NETZgroeLeerzeile"/>
            </w:pPr>
          </w:p>
        </w:tc>
      </w:tr>
      <w:tr w:rsidR="00BE11E6" w:rsidRPr="00DD4D75" w14:paraId="60B86EE9" w14:textId="77777777" w:rsidTr="00BE11E6">
        <w:trPr>
          <w:gridAfter w:val="1"/>
          <w:wAfter w:w="136" w:type="dxa"/>
        </w:trPr>
        <w:tc>
          <w:tcPr>
            <w:tcW w:w="4117" w:type="dxa"/>
            <w:gridSpan w:val="22"/>
            <w:vAlign w:val="bottom"/>
            <w:hideMark/>
          </w:tcPr>
          <w:p w14:paraId="3243FCD3" w14:textId="77777777" w:rsidR="00A630E7" w:rsidRPr="00DD4D75" w:rsidRDefault="00A630E7" w:rsidP="00B63E60">
            <w:pPr>
              <w:pStyle w:val="NETZFeldbezeichnung"/>
            </w:pPr>
            <w:r w:rsidRPr="00DD4D75">
              <w:t xml:space="preserve">Ort, Datum </w:t>
            </w:r>
          </w:p>
        </w:tc>
        <w:tc>
          <w:tcPr>
            <w:tcW w:w="737" w:type="dxa"/>
            <w:gridSpan w:val="4"/>
            <w:vAlign w:val="bottom"/>
          </w:tcPr>
          <w:p w14:paraId="7546E9BD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4791" w:type="dxa"/>
            <w:gridSpan w:val="22"/>
            <w:vAlign w:val="bottom"/>
            <w:hideMark/>
          </w:tcPr>
          <w:p w14:paraId="3C81F59D" w14:textId="77777777" w:rsidR="00A630E7" w:rsidRPr="00DD4D75" w:rsidRDefault="00A630E7" w:rsidP="00B63E60">
            <w:pPr>
              <w:pStyle w:val="NETZFeldbezeichnung"/>
            </w:pPr>
            <w:r w:rsidRPr="00DD4D75">
              <w:t>Unterschrift Anschlussnehmer</w:t>
            </w:r>
          </w:p>
        </w:tc>
      </w:tr>
      <w:tr w:rsidR="00BE11E6" w:rsidRPr="00DD4D75" w14:paraId="738FB8C6" w14:textId="77777777" w:rsidTr="00BE11E6">
        <w:trPr>
          <w:gridAfter w:val="1"/>
          <w:wAfter w:w="136" w:type="dxa"/>
          <w:trHeight w:val="397"/>
        </w:trPr>
        <w:tc>
          <w:tcPr>
            <w:tcW w:w="411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E83C98C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D7BEB9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479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BCA842" w14:textId="77777777" w:rsidR="00A630E7" w:rsidRPr="00DD4D75" w:rsidRDefault="00A630E7" w:rsidP="00B63E60">
            <w:pPr>
              <w:pStyle w:val="NETZFllfelder"/>
              <w:rPr>
                <w:b/>
              </w:rPr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</w:tr>
    </w:tbl>
    <w:p w14:paraId="6BB08B19" w14:textId="77777777" w:rsidR="00A630E7" w:rsidRDefault="00A630E7" w:rsidP="00B63E60">
      <w:pPr>
        <w:pStyle w:val="NETZgroeLeerzeile"/>
      </w:pPr>
    </w:p>
    <w:p w14:paraId="6ED531FE" w14:textId="77777777" w:rsidR="00A630E7" w:rsidRDefault="00A630E7">
      <w:pPr>
        <w:spacing w:after="0" w:line="240" w:lineRule="auto"/>
        <w:rPr>
          <w:rFonts w:ascii="Calibri Light" w:eastAsia="Times New Roman" w:hAnsi="Calibri Light" w:cs="Times New Roman"/>
          <w:sz w:val="18"/>
        </w:rPr>
      </w:pPr>
      <w:r>
        <w:br w:type="page"/>
      </w: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1486"/>
        <w:gridCol w:w="284"/>
        <w:gridCol w:w="985"/>
        <w:gridCol w:w="284"/>
        <w:gridCol w:w="8"/>
        <w:gridCol w:w="851"/>
        <w:gridCol w:w="649"/>
        <w:gridCol w:w="195"/>
        <w:gridCol w:w="7"/>
        <w:gridCol w:w="156"/>
        <w:gridCol w:w="13"/>
        <w:gridCol w:w="1506"/>
        <w:gridCol w:w="8"/>
        <w:gridCol w:w="177"/>
        <w:gridCol w:w="2821"/>
      </w:tblGrid>
      <w:tr w:rsidR="00DD4D75" w:rsidRPr="00DD4D75" w14:paraId="60A448DF" w14:textId="77777777" w:rsidTr="00B63E60">
        <w:trPr>
          <w:trHeight w:val="113"/>
        </w:trPr>
        <w:tc>
          <w:tcPr>
            <w:tcW w:w="9645" w:type="dxa"/>
            <w:gridSpan w:val="16"/>
            <w:vAlign w:val="bottom"/>
            <w:hideMark/>
          </w:tcPr>
          <w:p w14:paraId="03EBDD7B" w14:textId="77777777" w:rsidR="00A630E7" w:rsidRDefault="00A630E7" w:rsidP="00DD4D75">
            <w:pPr>
              <w:pStyle w:val="NETZberschrift"/>
            </w:pPr>
            <w:r>
              <w:lastRenderedPageBreak/>
              <w:t>*</w:t>
            </w:r>
            <w:r w:rsidRPr="00DD4D75">
              <w:t>Ergänzung zu</w:t>
            </w:r>
            <w:r>
              <w:t xml:space="preserve"> </w:t>
            </w:r>
            <w:proofErr w:type="spellStart"/>
            <w:r>
              <w:t>Netztranformator</w:t>
            </w:r>
            <w:proofErr w:type="spellEnd"/>
          </w:p>
          <w:p w14:paraId="0A9C6312" w14:textId="77777777" w:rsidR="00A630E7" w:rsidRDefault="00A630E7" w:rsidP="00DD4D75">
            <w:pPr>
              <w:pStyle w:val="NETZgroeLeerzeile"/>
            </w:pPr>
          </w:p>
          <w:p w14:paraId="2C916389" w14:textId="77777777" w:rsidR="00A630E7" w:rsidRPr="00DD4D75" w:rsidRDefault="00A630E7" w:rsidP="00B63E60">
            <w:pPr>
              <w:pStyle w:val="NETZberschrift"/>
            </w:pPr>
            <w:r w:rsidRPr="00DD4D75">
              <w:t>Anlagenanschrift</w:t>
            </w:r>
          </w:p>
        </w:tc>
      </w:tr>
      <w:tr w:rsidR="00DD4D75" w:rsidRPr="00DD4D75" w14:paraId="78B9AB12" w14:textId="77777777" w:rsidTr="00B63E60">
        <w:trPr>
          <w:trHeight w:val="57"/>
        </w:trPr>
        <w:tc>
          <w:tcPr>
            <w:tcW w:w="216" w:type="dxa"/>
            <w:vAlign w:val="bottom"/>
          </w:tcPr>
          <w:p w14:paraId="198C8581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4547" w:type="dxa"/>
            <w:gridSpan w:val="7"/>
            <w:vAlign w:val="bottom"/>
            <w:hideMark/>
          </w:tcPr>
          <w:p w14:paraId="3EEA6E52" w14:textId="77777777" w:rsidR="00A630E7" w:rsidRPr="00DD4D75" w:rsidRDefault="00A630E7" w:rsidP="00B63E60">
            <w:pPr>
              <w:pStyle w:val="NETZFeldbezeichnung"/>
            </w:pPr>
            <w:r w:rsidRPr="00DD4D75">
              <w:t>Straße, Hausnummer</w:t>
            </w:r>
          </w:p>
        </w:tc>
        <w:tc>
          <w:tcPr>
            <w:tcW w:w="202" w:type="dxa"/>
            <w:gridSpan w:val="2"/>
            <w:vAlign w:val="bottom"/>
          </w:tcPr>
          <w:p w14:paraId="42970C11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4680" w:type="dxa"/>
            <w:gridSpan w:val="6"/>
            <w:vAlign w:val="bottom"/>
            <w:hideMark/>
          </w:tcPr>
          <w:p w14:paraId="37B6BE92" w14:textId="77777777" w:rsidR="00A630E7" w:rsidRPr="00DD4D75" w:rsidRDefault="00A630E7" w:rsidP="00B63E60">
            <w:pPr>
              <w:pStyle w:val="NETZFeldbezeichnung"/>
            </w:pPr>
            <w:r w:rsidRPr="00DD4D75">
              <w:t>PLZ, Ort</w:t>
            </w:r>
          </w:p>
        </w:tc>
      </w:tr>
      <w:tr w:rsidR="00DD4D75" w:rsidRPr="00DD4D75" w14:paraId="7BF503BB" w14:textId="77777777" w:rsidTr="00B63E60">
        <w:trPr>
          <w:trHeight w:val="113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E4CF0C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45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E7BC6D" w14:textId="77777777" w:rsidR="00A630E7" w:rsidRPr="00DD4D75" w:rsidRDefault="00A630E7" w:rsidP="00B63E60">
            <w:pPr>
              <w:pStyle w:val="NETZFllfelder"/>
              <w:rPr>
                <w:bCs/>
              </w:rPr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347CDD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4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A6E6E6" w14:textId="77777777" w:rsidR="00A630E7" w:rsidRPr="00DD4D75" w:rsidRDefault="00A630E7" w:rsidP="00B63E60">
            <w:pPr>
              <w:pStyle w:val="NETZFllfelder"/>
              <w:rPr>
                <w:bCs/>
              </w:rPr>
            </w:pPr>
            <w:r w:rsidRPr="00DD4D75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rPr>
                <w:bCs/>
              </w:rPr>
              <w:instrText xml:space="preserve"> FORMTEXT </w:instrText>
            </w:r>
            <w:r w:rsidRPr="00DD4D75">
              <w:rPr>
                <w:bCs/>
              </w:rPr>
            </w:r>
            <w:r w:rsidRPr="00DD4D7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DD4D75">
              <w:fldChar w:fldCharType="end"/>
            </w:r>
          </w:p>
        </w:tc>
      </w:tr>
      <w:tr w:rsidR="00DD4D75" w:rsidRPr="00DD4D75" w14:paraId="2C5252CA" w14:textId="77777777" w:rsidTr="00B63E60">
        <w:trPr>
          <w:trHeight w:val="113"/>
        </w:trPr>
        <w:tc>
          <w:tcPr>
            <w:tcW w:w="216" w:type="dxa"/>
            <w:vAlign w:val="bottom"/>
          </w:tcPr>
          <w:p w14:paraId="019D18A5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29" w:type="dxa"/>
            <w:gridSpan w:val="15"/>
            <w:vAlign w:val="bottom"/>
          </w:tcPr>
          <w:p w14:paraId="02C7213A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186ED16D" w14:textId="77777777" w:rsidTr="00B63E60">
        <w:trPr>
          <w:trHeight w:val="113"/>
        </w:trPr>
        <w:tc>
          <w:tcPr>
            <w:tcW w:w="216" w:type="dxa"/>
            <w:vAlign w:val="bottom"/>
          </w:tcPr>
          <w:p w14:paraId="6D3ECE81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29" w:type="dxa"/>
            <w:gridSpan w:val="15"/>
            <w:vAlign w:val="bottom"/>
          </w:tcPr>
          <w:p w14:paraId="1D85287C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3145C0BA" w14:textId="77777777" w:rsidTr="00B63E60">
        <w:trPr>
          <w:trHeight w:val="113"/>
        </w:trPr>
        <w:tc>
          <w:tcPr>
            <w:tcW w:w="216" w:type="dxa"/>
            <w:vAlign w:val="bottom"/>
          </w:tcPr>
          <w:p w14:paraId="6E64F4CC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29" w:type="dxa"/>
            <w:gridSpan w:val="15"/>
            <w:vAlign w:val="bottom"/>
          </w:tcPr>
          <w:p w14:paraId="32102AC6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713AF5D3" w14:textId="77777777" w:rsidTr="00B63E60">
        <w:trPr>
          <w:trHeight w:val="113"/>
        </w:trPr>
        <w:tc>
          <w:tcPr>
            <w:tcW w:w="9645" w:type="dxa"/>
            <w:gridSpan w:val="16"/>
            <w:vAlign w:val="bottom"/>
            <w:hideMark/>
          </w:tcPr>
          <w:p w14:paraId="5BFF6E65" w14:textId="77777777" w:rsidR="00A630E7" w:rsidRPr="00DD4D75" w:rsidRDefault="00A630E7" w:rsidP="00B63E60">
            <w:pPr>
              <w:pStyle w:val="NETZberschrift"/>
            </w:pPr>
            <w:r w:rsidRPr="00DD4D75">
              <w:t xml:space="preserve">2. Netztransformator </w:t>
            </w:r>
          </w:p>
        </w:tc>
      </w:tr>
      <w:tr w:rsidR="00DD4D75" w:rsidRPr="00DD4D75" w14:paraId="3B49F424" w14:textId="77777777" w:rsidTr="00B63E60">
        <w:trPr>
          <w:trHeight w:val="57"/>
        </w:trPr>
        <w:tc>
          <w:tcPr>
            <w:tcW w:w="216" w:type="dxa"/>
            <w:vAlign w:val="bottom"/>
          </w:tcPr>
          <w:p w14:paraId="7DF59762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486" w:type="dxa"/>
            <w:vAlign w:val="center"/>
            <w:hideMark/>
          </w:tcPr>
          <w:p w14:paraId="51BD94FE" w14:textId="77777777" w:rsidR="00A630E7" w:rsidRPr="00DD4D75" w:rsidRDefault="00A630E7" w:rsidP="00DD4D75">
            <w:pPr>
              <w:pStyle w:val="NETZText"/>
            </w:pPr>
            <w:r w:rsidRPr="00DD4D75">
              <w:t>Parallelbetrieb</w:t>
            </w:r>
          </w:p>
        </w:tc>
        <w:tc>
          <w:tcPr>
            <w:tcW w:w="284" w:type="dxa"/>
            <w:vAlign w:val="bottom"/>
          </w:tcPr>
          <w:p w14:paraId="7109C0FE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277" w:type="dxa"/>
            <w:gridSpan w:val="3"/>
            <w:vAlign w:val="center"/>
            <w:hideMark/>
          </w:tcPr>
          <w:p w14:paraId="1E3DBF9F" w14:textId="77777777" w:rsidR="00A630E7" w:rsidRPr="00DD4D75" w:rsidRDefault="00151111" w:rsidP="00DD4D75">
            <w:pPr>
              <w:pStyle w:val="NETZText"/>
            </w:pPr>
            <w:sdt>
              <w:sdtPr>
                <w:id w:val="-19624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nein</w:t>
            </w:r>
          </w:p>
        </w:tc>
        <w:tc>
          <w:tcPr>
            <w:tcW w:w="3561" w:type="dxa"/>
            <w:gridSpan w:val="9"/>
            <w:vAlign w:val="center"/>
            <w:hideMark/>
          </w:tcPr>
          <w:p w14:paraId="41ECE73E" w14:textId="77777777" w:rsidR="00A630E7" w:rsidRPr="00DD4D75" w:rsidRDefault="00151111" w:rsidP="00DD4D75">
            <w:pPr>
              <w:pStyle w:val="NETZText"/>
            </w:pPr>
            <w:sdt>
              <w:sdtPr>
                <w:id w:val="410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ja</w:t>
            </w:r>
          </w:p>
        </w:tc>
        <w:tc>
          <w:tcPr>
            <w:tcW w:w="2821" w:type="dxa"/>
            <w:vAlign w:val="bottom"/>
          </w:tcPr>
          <w:p w14:paraId="386FFD01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42E7F972" w14:textId="77777777" w:rsidTr="00B63E60">
        <w:trPr>
          <w:trHeight w:val="57"/>
        </w:trPr>
        <w:tc>
          <w:tcPr>
            <w:tcW w:w="216" w:type="dxa"/>
            <w:vAlign w:val="bottom"/>
          </w:tcPr>
          <w:p w14:paraId="1F27EEAF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755" w:type="dxa"/>
            <w:gridSpan w:val="3"/>
            <w:vAlign w:val="center"/>
          </w:tcPr>
          <w:p w14:paraId="59FC6EBD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4" w:type="dxa"/>
            <w:vAlign w:val="bottom"/>
          </w:tcPr>
          <w:p w14:paraId="44312738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3392" w:type="dxa"/>
            <w:gridSpan w:val="9"/>
            <w:vAlign w:val="center"/>
          </w:tcPr>
          <w:p w14:paraId="2CBA7207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177" w:type="dxa"/>
            <w:vAlign w:val="center"/>
          </w:tcPr>
          <w:p w14:paraId="07B5327D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21" w:type="dxa"/>
            <w:vAlign w:val="bottom"/>
          </w:tcPr>
          <w:p w14:paraId="4D5EA4E0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48CF630B" w14:textId="77777777" w:rsidTr="00B63E60">
        <w:trPr>
          <w:trHeight w:val="57"/>
        </w:trPr>
        <w:tc>
          <w:tcPr>
            <w:tcW w:w="216" w:type="dxa"/>
            <w:vAlign w:val="bottom"/>
          </w:tcPr>
          <w:p w14:paraId="58595C9C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755" w:type="dxa"/>
            <w:gridSpan w:val="3"/>
            <w:vAlign w:val="center"/>
          </w:tcPr>
          <w:p w14:paraId="7742B079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84" w:type="dxa"/>
            <w:vAlign w:val="bottom"/>
          </w:tcPr>
          <w:p w14:paraId="5479100F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A0443" w14:textId="77777777" w:rsidR="00A630E7" w:rsidRPr="00DD4D75" w:rsidRDefault="00A630E7" w:rsidP="00DD4D75">
            <w:pPr>
              <w:pStyle w:val="NETZText"/>
            </w:pPr>
            <w:r w:rsidRPr="00DD4D75">
              <w:t>Anzahl:</w:t>
            </w:r>
          </w:p>
        </w:tc>
        <w:tc>
          <w:tcPr>
            <w:tcW w:w="2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325EFF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06" w:type="dxa"/>
            <w:gridSpan w:val="3"/>
            <w:vAlign w:val="bottom"/>
          </w:tcPr>
          <w:p w14:paraId="0873429E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15AA6267" w14:textId="77777777" w:rsidTr="00B63E60">
        <w:trPr>
          <w:trHeight w:val="57"/>
        </w:trPr>
        <w:tc>
          <w:tcPr>
            <w:tcW w:w="216" w:type="dxa"/>
            <w:vAlign w:val="bottom"/>
          </w:tcPr>
          <w:p w14:paraId="571766F3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755" w:type="dxa"/>
            <w:gridSpan w:val="3"/>
            <w:vAlign w:val="center"/>
          </w:tcPr>
          <w:p w14:paraId="37D55CD5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4" w:type="dxa"/>
            <w:vAlign w:val="bottom"/>
          </w:tcPr>
          <w:p w14:paraId="0F572814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3392" w:type="dxa"/>
            <w:gridSpan w:val="9"/>
            <w:vAlign w:val="center"/>
          </w:tcPr>
          <w:p w14:paraId="1DA952CC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177" w:type="dxa"/>
            <w:vAlign w:val="center"/>
          </w:tcPr>
          <w:p w14:paraId="03DA1330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21" w:type="dxa"/>
            <w:vAlign w:val="bottom"/>
          </w:tcPr>
          <w:p w14:paraId="601EB8F4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040157BE" w14:textId="77777777" w:rsidTr="00B63E60">
        <w:trPr>
          <w:trHeight w:val="57"/>
        </w:trPr>
        <w:tc>
          <w:tcPr>
            <w:tcW w:w="216" w:type="dxa"/>
            <w:vAlign w:val="bottom"/>
          </w:tcPr>
          <w:p w14:paraId="448DC343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755" w:type="dxa"/>
            <w:gridSpan w:val="3"/>
            <w:vAlign w:val="center"/>
            <w:hideMark/>
          </w:tcPr>
          <w:p w14:paraId="0D88C3E0" w14:textId="77777777" w:rsidR="00A630E7" w:rsidRPr="00DD4D75" w:rsidRDefault="00A630E7" w:rsidP="00B63E60">
            <w:pPr>
              <w:pStyle w:val="NETZFeldbezeichnung"/>
            </w:pPr>
            <w:r w:rsidRPr="00DD4D75">
              <w:t>Bemessungsspannung (Oberspannungsseite)</w:t>
            </w:r>
          </w:p>
        </w:tc>
        <w:tc>
          <w:tcPr>
            <w:tcW w:w="284" w:type="dxa"/>
            <w:vAlign w:val="bottom"/>
          </w:tcPr>
          <w:p w14:paraId="52CF1661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3392" w:type="dxa"/>
            <w:gridSpan w:val="9"/>
            <w:vAlign w:val="center"/>
            <w:hideMark/>
          </w:tcPr>
          <w:p w14:paraId="6D9A754E" w14:textId="77777777" w:rsidR="00A630E7" w:rsidRPr="00DD4D75" w:rsidRDefault="00A630E7" w:rsidP="00B63E60">
            <w:pPr>
              <w:pStyle w:val="NETZFeldbezeichnung"/>
            </w:pPr>
            <w:r w:rsidRPr="00DD4D75">
              <w:t>Bemessungsspannung (Unterspannungsseite)</w:t>
            </w:r>
          </w:p>
        </w:tc>
        <w:tc>
          <w:tcPr>
            <w:tcW w:w="177" w:type="dxa"/>
            <w:vAlign w:val="center"/>
          </w:tcPr>
          <w:p w14:paraId="59932B05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821" w:type="dxa"/>
            <w:vAlign w:val="bottom"/>
            <w:hideMark/>
          </w:tcPr>
          <w:p w14:paraId="7DE6380D" w14:textId="77777777" w:rsidR="00A630E7" w:rsidRPr="00DD4D75" w:rsidRDefault="00A630E7" w:rsidP="00B63E60">
            <w:pPr>
              <w:pStyle w:val="NETZFeldbezeichnung"/>
            </w:pPr>
            <w:r w:rsidRPr="00DD4D75">
              <w:t xml:space="preserve">Bemessungsscheinleistung </w:t>
            </w:r>
            <w:proofErr w:type="spellStart"/>
            <w:r w:rsidRPr="00DD4D75">
              <w:rPr>
                <w:i/>
              </w:rPr>
              <w:t>S</w:t>
            </w:r>
            <w:r w:rsidRPr="00DD4D75">
              <w:t>rT</w:t>
            </w:r>
            <w:proofErr w:type="spellEnd"/>
          </w:p>
        </w:tc>
      </w:tr>
      <w:tr w:rsidR="00DD4D75" w:rsidRPr="00DD4D75" w14:paraId="194C7802" w14:textId="77777777" w:rsidTr="00B63E60">
        <w:trPr>
          <w:trHeight w:val="113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8FC1CE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0AD501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284" w:type="dxa"/>
            <w:vAlign w:val="bottom"/>
          </w:tcPr>
          <w:p w14:paraId="5A9A40AF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33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B051B0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177" w:type="dxa"/>
            <w:vAlign w:val="bottom"/>
          </w:tcPr>
          <w:p w14:paraId="093ABE28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9DC99E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MVA</w:t>
            </w:r>
          </w:p>
        </w:tc>
      </w:tr>
      <w:tr w:rsidR="00DD4D75" w:rsidRPr="00DD4D75" w14:paraId="1A060A0C" w14:textId="77777777" w:rsidTr="00B63E60">
        <w:trPr>
          <w:trHeight w:val="20"/>
        </w:trPr>
        <w:tc>
          <w:tcPr>
            <w:tcW w:w="216" w:type="dxa"/>
            <w:vAlign w:val="bottom"/>
          </w:tcPr>
          <w:p w14:paraId="25A4B4C0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29" w:type="dxa"/>
            <w:gridSpan w:val="15"/>
            <w:vAlign w:val="bottom"/>
          </w:tcPr>
          <w:p w14:paraId="3AB7034A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6EFDCF05" w14:textId="77777777" w:rsidTr="00B63E60">
        <w:trPr>
          <w:trHeight w:val="57"/>
        </w:trPr>
        <w:tc>
          <w:tcPr>
            <w:tcW w:w="216" w:type="dxa"/>
            <w:vAlign w:val="bottom"/>
          </w:tcPr>
          <w:p w14:paraId="74BC31DE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755" w:type="dxa"/>
            <w:gridSpan w:val="3"/>
            <w:vAlign w:val="bottom"/>
            <w:hideMark/>
          </w:tcPr>
          <w:p w14:paraId="72D204BC" w14:textId="77777777" w:rsidR="00A630E7" w:rsidRPr="00DD4D75" w:rsidRDefault="00A630E7" w:rsidP="00B63E60">
            <w:pPr>
              <w:pStyle w:val="NETZFeldbezeichnung"/>
            </w:pPr>
            <w:r w:rsidRPr="00DD4D75">
              <w:t xml:space="preserve">Relative Kurzschlussspannung </w:t>
            </w:r>
            <w:proofErr w:type="spellStart"/>
            <w:r w:rsidRPr="00DD4D75">
              <w:rPr>
                <w:i/>
              </w:rPr>
              <w:t>u</w:t>
            </w:r>
            <w:r w:rsidRPr="00DD4D75">
              <w:t>K</w:t>
            </w:r>
            <w:proofErr w:type="spellEnd"/>
          </w:p>
        </w:tc>
        <w:tc>
          <w:tcPr>
            <w:tcW w:w="284" w:type="dxa"/>
            <w:vAlign w:val="bottom"/>
          </w:tcPr>
          <w:p w14:paraId="7E0CA07F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1702" w:type="dxa"/>
            <w:gridSpan w:val="4"/>
            <w:vAlign w:val="center"/>
            <w:hideMark/>
          </w:tcPr>
          <w:p w14:paraId="4576203F" w14:textId="77777777" w:rsidR="00A630E7" w:rsidRPr="00DD4D75" w:rsidRDefault="00A630E7" w:rsidP="00B63E60">
            <w:pPr>
              <w:pStyle w:val="NETZFeldbezeichnung"/>
            </w:pPr>
            <w:r w:rsidRPr="00DD4D75">
              <w:t>Schaltgruppe</w:t>
            </w:r>
          </w:p>
        </w:tc>
        <w:tc>
          <w:tcPr>
            <w:tcW w:w="163" w:type="dxa"/>
            <w:gridSpan w:val="2"/>
            <w:vAlign w:val="center"/>
          </w:tcPr>
          <w:p w14:paraId="5FBFF151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1527" w:type="dxa"/>
            <w:gridSpan w:val="3"/>
            <w:vAlign w:val="bottom"/>
            <w:hideMark/>
          </w:tcPr>
          <w:p w14:paraId="6199A7DC" w14:textId="77777777" w:rsidR="00A630E7" w:rsidRPr="00DD4D75" w:rsidRDefault="00A630E7" w:rsidP="00B63E60">
            <w:pPr>
              <w:pStyle w:val="NETZFeldbezeichnung"/>
            </w:pPr>
            <w:r w:rsidRPr="00DD4D75">
              <w:t>Stufenschalter</w:t>
            </w:r>
          </w:p>
        </w:tc>
        <w:tc>
          <w:tcPr>
            <w:tcW w:w="177" w:type="dxa"/>
            <w:vAlign w:val="bottom"/>
          </w:tcPr>
          <w:p w14:paraId="5EC9914A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821" w:type="dxa"/>
            <w:vAlign w:val="bottom"/>
            <w:hideMark/>
          </w:tcPr>
          <w:p w14:paraId="75D7B313" w14:textId="77777777" w:rsidR="00A630E7" w:rsidRPr="00DD4D75" w:rsidRDefault="00A630E7" w:rsidP="00B63E60">
            <w:pPr>
              <w:pStyle w:val="NETZFeldbezeichnung"/>
            </w:pPr>
            <w:r w:rsidRPr="00DD4D75">
              <w:t>relative Zusatzspannung</w:t>
            </w:r>
          </w:p>
        </w:tc>
      </w:tr>
      <w:tr w:rsidR="00DD4D75" w:rsidRPr="00DD4D75" w14:paraId="5A04C600" w14:textId="77777777" w:rsidTr="00B63E60">
        <w:trPr>
          <w:trHeight w:val="113"/>
        </w:trPr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FBDB0B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0F01F2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CA8FA8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F60BDB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3192A5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1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7D3A5B9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Stufen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9859F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D7EF51" w14:textId="77777777" w:rsidR="00A630E7" w:rsidRPr="00DD4D75" w:rsidRDefault="00A630E7" w:rsidP="00B63E60">
            <w:pPr>
              <w:pStyle w:val="NETZFllfelder"/>
            </w:pPr>
            <w:r w:rsidRPr="00DD4D75">
              <w:t xml:space="preserve">± </w:t>
            </w: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</w:tr>
      <w:tr w:rsidR="00DD4D75" w:rsidRPr="00DD4D75" w14:paraId="6F2F8126" w14:textId="77777777" w:rsidTr="00B63E60">
        <w:trPr>
          <w:trHeight w:val="20"/>
        </w:trPr>
        <w:tc>
          <w:tcPr>
            <w:tcW w:w="216" w:type="dxa"/>
            <w:vAlign w:val="bottom"/>
          </w:tcPr>
          <w:p w14:paraId="042CC419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29" w:type="dxa"/>
            <w:gridSpan w:val="15"/>
            <w:vAlign w:val="bottom"/>
          </w:tcPr>
          <w:p w14:paraId="446B9B3E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B63E60" w14:paraId="3B50C54B" w14:textId="77777777" w:rsidTr="00B63E60">
        <w:trPr>
          <w:trHeight w:val="113"/>
        </w:trPr>
        <w:tc>
          <w:tcPr>
            <w:tcW w:w="216" w:type="dxa"/>
            <w:vAlign w:val="bottom"/>
          </w:tcPr>
          <w:p w14:paraId="0C7A70AA" w14:textId="77777777" w:rsidR="00A630E7" w:rsidRPr="00B63E60" w:rsidRDefault="00A630E7" w:rsidP="00B63E60">
            <w:pPr>
              <w:pStyle w:val="NETZText"/>
            </w:pPr>
          </w:p>
        </w:tc>
        <w:tc>
          <w:tcPr>
            <w:tcW w:w="3039" w:type="dxa"/>
            <w:gridSpan w:val="4"/>
            <w:vAlign w:val="center"/>
            <w:hideMark/>
          </w:tcPr>
          <w:p w14:paraId="5040E5ED" w14:textId="77777777" w:rsidR="00A630E7" w:rsidRPr="00B63E60" w:rsidRDefault="00A630E7" w:rsidP="00B63E60">
            <w:pPr>
              <w:pStyle w:val="NETZText"/>
            </w:pPr>
            <w:r w:rsidRPr="00B63E60">
              <w:t>Einbauort:</w:t>
            </w:r>
          </w:p>
        </w:tc>
        <w:tc>
          <w:tcPr>
            <w:tcW w:w="1878" w:type="dxa"/>
            <w:gridSpan w:val="7"/>
            <w:vAlign w:val="center"/>
            <w:hideMark/>
          </w:tcPr>
          <w:p w14:paraId="64C18977" w14:textId="77777777" w:rsidR="00A630E7" w:rsidRPr="00B63E60" w:rsidRDefault="00151111" w:rsidP="00B63E60">
            <w:pPr>
              <w:pStyle w:val="NETZText"/>
            </w:pPr>
            <w:sdt>
              <w:sdtPr>
                <w:id w:val="2298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63E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63E60">
              <w:t xml:space="preserve"> OS-seitig</w:t>
            </w:r>
          </w:p>
        </w:tc>
        <w:tc>
          <w:tcPr>
            <w:tcW w:w="4512" w:type="dxa"/>
            <w:gridSpan w:val="4"/>
            <w:vAlign w:val="bottom"/>
            <w:hideMark/>
          </w:tcPr>
          <w:p w14:paraId="6FC3884C" w14:textId="77777777" w:rsidR="00A630E7" w:rsidRPr="00B63E60" w:rsidRDefault="00151111" w:rsidP="00B63E60">
            <w:pPr>
              <w:pStyle w:val="NETZText"/>
            </w:pPr>
            <w:sdt>
              <w:sdtPr>
                <w:id w:val="-27740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B63E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B63E60">
              <w:t xml:space="preserve"> US-seitig</w:t>
            </w:r>
          </w:p>
        </w:tc>
      </w:tr>
      <w:tr w:rsidR="00DD4D75" w:rsidRPr="00DD4D75" w14:paraId="34FF26B3" w14:textId="77777777" w:rsidTr="00B63E60">
        <w:trPr>
          <w:trHeight w:val="20"/>
        </w:trPr>
        <w:tc>
          <w:tcPr>
            <w:tcW w:w="9645" w:type="dxa"/>
            <w:gridSpan w:val="16"/>
            <w:vAlign w:val="bottom"/>
          </w:tcPr>
          <w:p w14:paraId="24ADA77D" w14:textId="77777777" w:rsidR="00A630E7" w:rsidRPr="00DD4D75" w:rsidRDefault="00A630E7" w:rsidP="00B63E60">
            <w:pPr>
              <w:pStyle w:val="NETZgroeLeerzeile"/>
            </w:pPr>
          </w:p>
        </w:tc>
      </w:tr>
      <w:tr w:rsidR="00B63E60" w:rsidRPr="00DD4D75" w14:paraId="30A23269" w14:textId="77777777" w:rsidTr="00B63E60">
        <w:trPr>
          <w:trHeight w:val="20"/>
        </w:trPr>
        <w:tc>
          <w:tcPr>
            <w:tcW w:w="9645" w:type="dxa"/>
            <w:gridSpan w:val="16"/>
            <w:vAlign w:val="bottom"/>
          </w:tcPr>
          <w:p w14:paraId="3B7C7506" w14:textId="77777777" w:rsidR="00A630E7" w:rsidRPr="00DD4D75" w:rsidRDefault="00A630E7" w:rsidP="00B63E60">
            <w:pPr>
              <w:pStyle w:val="NETZgroeLeerzeile"/>
            </w:pPr>
          </w:p>
        </w:tc>
      </w:tr>
      <w:tr w:rsidR="00B63E60" w:rsidRPr="00DD4D75" w14:paraId="6B52A21E" w14:textId="77777777" w:rsidTr="00B63E60">
        <w:trPr>
          <w:trHeight w:val="20"/>
        </w:trPr>
        <w:tc>
          <w:tcPr>
            <w:tcW w:w="9645" w:type="dxa"/>
            <w:gridSpan w:val="16"/>
            <w:vAlign w:val="bottom"/>
          </w:tcPr>
          <w:p w14:paraId="5974A7B5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2B9059E7" w14:textId="77777777" w:rsidTr="00B63E60">
        <w:trPr>
          <w:trHeight w:val="113"/>
        </w:trPr>
        <w:tc>
          <w:tcPr>
            <w:tcW w:w="9645" w:type="dxa"/>
            <w:gridSpan w:val="16"/>
            <w:vAlign w:val="bottom"/>
            <w:hideMark/>
          </w:tcPr>
          <w:p w14:paraId="5C225128" w14:textId="77777777" w:rsidR="00A630E7" w:rsidRPr="00DD4D75" w:rsidRDefault="00A630E7" w:rsidP="00B63E60">
            <w:pPr>
              <w:pStyle w:val="NETZberschrift"/>
            </w:pPr>
            <w:r w:rsidRPr="00DD4D75">
              <w:t xml:space="preserve">3. Netztransformator </w:t>
            </w:r>
          </w:p>
        </w:tc>
      </w:tr>
      <w:tr w:rsidR="00DD4D75" w:rsidRPr="00DD4D75" w14:paraId="2F754421" w14:textId="77777777" w:rsidTr="00B63E60">
        <w:trPr>
          <w:trHeight w:val="57"/>
        </w:trPr>
        <w:tc>
          <w:tcPr>
            <w:tcW w:w="215" w:type="dxa"/>
            <w:vAlign w:val="bottom"/>
          </w:tcPr>
          <w:p w14:paraId="5BD5BBBF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486" w:type="dxa"/>
            <w:vAlign w:val="center"/>
            <w:hideMark/>
          </w:tcPr>
          <w:p w14:paraId="31907D82" w14:textId="77777777" w:rsidR="00A630E7" w:rsidRPr="00DD4D75" w:rsidRDefault="00A630E7" w:rsidP="00DD4D75">
            <w:pPr>
              <w:pStyle w:val="NETZText"/>
            </w:pPr>
            <w:r w:rsidRPr="00DD4D75">
              <w:t>Parallelbetrieb</w:t>
            </w:r>
          </w:p>
        </w:tc>
        <w:tc>
          <w:tcPr>
            <w:tcW w:w="284" w:type="dxa"/>
            <w:vAlign w:val="bottom"/>
          </w:tcPr>
          <w:p w14:paraId="0F2BA604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1277" w:type="dxa"/>
            <w:gridSpan w:val="3"/>
            <w:vAlign w:val="center"/>
            <w:hideMark/>
          </w:tcPr>
          <w:p w14:paraId="188CAD5D" w14:textId="77777777" w:rsidR="00A630E7" w:rsidRPr="00DD4D75" w:rsidRDefault="00151111" w:rsidP="00DD4D75">
            <w:pPr>
              <w:pStyle w:val="NETZText"/>
            </w:pPr>
            <w:sdt>
              <w:sdtPr>
                <w:id w:val="8070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nein</w:t>
            </w:r>
          </w:p>
        </w:tc>
        <w:tc>
          <w:tcPr>
            <w:tcW w:w="3562" w:type="dxa"/>
            <w:gridSpan w:val="9"/>
            <w:vAlign w:val="center"/>
            <w:hideMark/>
          </w:tcPr>
          <w:p w14:paraId="67E38E51" w14:textId="77777777" w:rsidR="00A630E7" w:rsidRPr="00DD4D75" w:rsidRDefault="00151111" w:rsidP="00DD4D75">
            <w:pPr>
              <w:pStyle w:val="NETZText"/>
            </w:pPr>
            <w:sdt>
              <w:sdtPr>
                <w:id w:val="-15198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ja</w:t>
            </w:r>
          </w:p>
        </w:tc>
        <w:tc>
          <w:tcPr>
            <w:tcW w:w="2821" w:type="dxa"/>
            <w:vAlign w:val="bottom"/>
          </w:tcPr>
          <w:p w14:paraId="1FD7A8D9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300927D6" w14:textId="77777777" w:rsidTr="00B63E60">
        <w:trPr>
          <w:trHeight w:val="57"/>
        </w:trPr>
        <w:tc>
          <w:tcPr>
            <w:tcW w:w="215" w:type="dxa"/>
            <w:vAlign w:val="bottom"/>
          </w:tcPr>
          <w:p w14:paraId="40C381C7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755" w:type="dxa"/>
            <w:gridSpan w:val="3"/>
            <w:vAlign w:val="center"/>
          </w:tcPr>
          <w:p w14:paraId="27567654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4" w:type="dxa"/>
            <w:vAlign w:val="bottom"/>
          </w:tcPr>
          <w:p w14:paraId="3B062F7C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3393" w:type="dxa"/>
            <w:gridSpan w:val="9"/>
            <w:vAlign w:val="center"/>
          </w:tcPr>
          <w:p w14:paraId="77588002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177" w:type="dxa"/>
            <w:vAlign w:val="center"/>
          </w:tcPr>
          <w:p w14:paraId="1933D65F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21" w:type="dxa"/>
            <w:vAlign w:val="bottom"/>
          </w:tcPr>
          <w:p w14:paraId="74B3C7E9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7B5C3E95" w14:textId="77777777" w:rsidTr="00B63E60">
        <w:trPr>
          <w:trHeight w:val="57"/>
        </w:trPr>
        <w:tc>
          <w:tcPr>
            <w:tcW w:w="215" w:type="dxa"/>
            <w:vAlign w:val="bottom"/>
          </w:tcPr>
          <w:p w14:paraId="6A4A0FB0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755" w:type="dxa"/>
            <w:gridSpan w:val="3"/>
            <w:vAlign w:val="center"/>
          </w:tcPr>
          <w:p w14:paraId="3648AFB3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284" w:type="dxa"/>
            <w:vAlign w:val="bottom"/>
          </w:tcPr>
          <w:p w14:paraId="1D893AEC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A641DB" w14:textId="77777777" w:rsidR="00A630E7" w:rsidRPr="00DD4D75" w:rsidRDefault="00A630E7" w:rsidP="00DD4D75">
            <w:pPr>
              <w:pStyle w:val="NETZText"/>
            </w:pPr>
            <w:r w:rsidRPr="00DD4D75">
              <w:t>Anzahl:</w:t>
            </w:r>
          </w:p>
        </w:tc>
        <w:tc>
          <w:tcPr>
            <w:tcW w:w="2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394B64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06" w:type="dxa"/>
            <w:gridSpan w:val="3"/>
            <w:vAlign w:val="bottom"/>
          </w:tcPr>
          <w:p w14:paraId="560E3D8D" w14:textId="77777777" w:rsidR="00A630E7" w:rsidRPr="00DD4D75" w:rsidRDefault="00A630E7" w:rsidP="00DD4D75">
            <w:pPr>
              <w:pStyle w:val="NETZText"/>
            </w:pPr>
          </w:p>
        </w:tc>
      </w:tr>
      <w:tr w:rsidR="00DD4D75" w:rsidRPr="00DD4D75" w14:paraId="51E5D1FA" w14:textId="77777777" w:rsidTr="00B63E60">
        <w:trPr>
          <w:trHeight w:val="57"/>
        </w:trPr>
        <w:tc>
          <w:tcPr>
            <w:tcW w:w="215" w:type="dxa"/>
            <w:vAlign w:val="bottom"/>
          </w:tcPr>
          <w:p w14:paraId="1CD9DDB5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755" w:type="dxa"/>
            <w:gridSpan w:val="3"/>
            <w:vAlign w:val="center"/>
          </w:tcPr>
          <w:p w14:paraId="6D1B1ABB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4" w:type="dxa"/>
            <w:vAlign w:val="bottom"/>
          </w:tcPr>
          <w:p w14:paraId="43DD57B1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3393" w:type="dxa"/>
            <w:gridSpan w:val="9"/>
            <w:vAlign w:val="center"/>
          </w:tcPr>
          <w:p w14:paraId="1D7A0089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177" w:type="dxa"/>
            <w:vAlign w:val="center"/>
          </w:tcPr>
          <w:p w14:paraId="6C735C70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2821" w:type="dxa"/>
            <w:vAlign w:val="bottom"/>
          </w:tcPr>
          <w:p w14:paraId="20AE1845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4B1CD91E" w14:textId="77777777" w:rsidTr="00B63E60">
        <w:trPr>
          <w:trHeight w:val="57"/>
        </w:trPr>
        <w:tc>
          <w:tcPr>
            <w:tcW w:w="215" w:type="dxa"/>
            <w:vAlign w:val="bottom"/>
          </w:tcPr>
          <w:p w14:paraId="78B54586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755" w:type="dxa"/>
            <w:gridSpan w:val="3"/>
            <w:vAlign w:val="center"/>
            <w:hideMark/>
          </w:tcPr>
          <w:p w14:paraId="5D39207C" w14:textId="77777777" w:rsidR="00A630E7" w:rsidRPr="00DD4D75" w:rsidRDefault="00A630E7" w:rsidP="00B63E60">
            <w:pPr>
              <w:pStyle w:val="NETZFeldbezeichnung"/>
            </w:pPr>
            <w:r w:rsidRPr="00DD4D75">
              <w:t>Bemessungsspannung (Oberspannungsseite)</w:t>
            </w:r>
          </w:p>
        </w:tc>
        <w:tc>
          <w:tcPr>
            <w:tcW w:w="284" w:type="dxa"/>
            <w:vAlign w:val="bottom"/>
          </w:tcPr>
          <w:p w14:paraId="73A02A28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3393" w:type="dxa"/>
            <w:gridSpan w:val="9"/>
            <w:vAlign w:val="center"/>
            <w:hideMark/>
          </w:tcPr>
          <w:p w14:paraId="627E3D0F" w14:textId="77777777" w:rsidR="00A630E7" w:rsidRPr="00DD4D75" w:rsidRDefault="00A630E7" w:rsidP="00B63E60">
            <w:pPr>
              <w:pStyle w:val="NETZFeldbezeichnung"/>
            </w:pPr>
            <w:r w:rsidRPr="00DD4D75">
              <w:t>Bemessungsspannung (Unterspannungsseite)</w:t>
            </w:r>
          </w:p>
        </w:tc>
        <w:tc>
          <w:tcPr>
            <w:tcW w:w="177" w:type="dxa"/>
            <w:vAlign w:val="center"/>
          </w:tcPr>
          <w:p w14:paraId="1FF96475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821" w:type="dxa"/>
            <w:vAlign w:val="bottom"/>
            <w:hideMark/>
          </w:tcPr>
          <w:p w14:paraId="3D8FA795" w14:textId="77777777" w:rsidR="00A630E7" w:rsidRPr="00DD4D75" w:rsidRDefault="00A630E7" w:rsidP="00B63E60">
            <w:pPr>
              <w:pStyle w:val="NETZFeldbezeichnung"/>
            </w:pPr>
            <w:r w:rsidRPr="00DD4D75">
              <w:t xml:space="preserve">Bemessungsscheinleistung </w:t>
            </w:r>
            <w:proofErr w:type="spellStart"/>
            <w:r w:rsidRPr="00DD4D75">
              <w:rPr>
                <w:i/>
              </w:rPr>
              <w:t>S</w:t>
            </w:r>
            <w:r w:rsidRPr="00DD4D75">
              <w:t>rT</w:t>
            </w:r>
            <w:proofErr w:type="spellEnd"/>
          </w:p>
        </w:tc>
      </w:tr>
      <w:tr w:rsidR="00DD4D75" w:rsidRPr="00DD4D75" w14:paraId="3461DB99" w14:textId="77777777" w:rsidTr="00B63E60">
        <w:trPr>
          <w:trHeight w:val="113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C23382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13ED360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284" w:type="dxa"/>
            <w:vAlign w:val="bottom"/>
          </w:tcPr>
          <w:p w14:paraId="523FD8D9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33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6EE7E7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kV</w:t>
            </w:r>
          </w:p>
        </w:tc>
        <w:tc>
          <w:tcPr>
            <w:tcW w:w="177" w:type="dxa"/>
            <w:vAlign w:val="bottom"/>
          </w:tcPr>
          <w:p w14:paraId="17C3786A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EF38C6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MVA</w:t>
            </w:r>
          </w:p>
        </w:tc>
      </w:tr>
      <w:tr w:rsidR="00DD4D75" w:rsidRPr="00DD4D75" w14:paraId="77126291" w14:textId="77777777" w:rsidTr="00B63E60">
        <w:trPr>
          <w:trHeight w:val="20"/>
        </w:trPr>
        <w:tc>
          <w:tcPr>
            <w:tcW w:w="215" w:type="dxa"/>
            <w:vAlign w:val="bottom"/>
          </w:tcPr>
          <w:p w14:paraId="293243FE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30" w:type="dxa"/>
            <w:gridSpan w:val="15"/>
            <w:vAlign w:val="bottom"/>
          </w:tcPr>
          <w:p w14:paraId="08671EB9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03124AC3" w14:textId="77777777" w:rsidTr="00B63E60">
        <w:trPr>
          <w:trHeight w:val="57"/>
        </w:trPr>
        <w:tc>
          <w:tcPr>
            <w:tcW w:w="215" w:type="dxa"/>
            <w:vAlign w:val="bottom"/>
          </w:tcPr>
          <w:p w14:paraId="175C39D5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755" w:type="dxa"/>
            <w:gridSpan w:val="3"/>
            <w:vAlign w:val="bottom"/>
            <w:hideMark/>
          </w:tcPr>
          <w:p w14:paraId="48235C3F" w14:textId="77777777" w:rsidR="00A630E7" w:rsidRPr="00DD4D75" w:rsidRDefault="00A630E7" w:rsidP="00B63E60">
            <w:pPr>
              <w:pStyle w:val="NETZFeldbezeichnung"/>
            </w:pPr>
            <w:r w:rsidRPr="00DD4D75">
              <w:t xml:space="preserve">Relative Kurzschlussspannung </w:t>
            </w:r>
            <w:proofErr w:type="spellStart"/>
            <w:r w:rsidRPr="00DD4D75">
              <w:rPr>
                <w:i/>
              </w:rPr>
              <w:t>u</w:t>
            </w:r>
            <w:r w:rsidRPr="00DD4D75">
              <w:t>K</w:t>
            </w:r>
            <w:proofErr w:type="spellEnd"/>
          </w:p>
        </w:tc>
        <w:tc>
          <w:tcPr>
            <w:tcW w:w="284" w:type="dxa"/>
            <w:vAlign w:val="bottom"/>
          </w:tcPr>
          <w:p w14:paraId="0F96BBC0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1703" w:type="dxa"/>
            <w:gridSpan w:val="4"/>
            <w:vAlign w:val="center"/>
            <w:hideMark/>
          </w:tcPr>
          <w:p w14:paraId="24AD6694" w14:textId="77777777" w:rsidR="00A630E7" w:rsidRPr="00DD4D75" w:rsidRDefault="00A630E7" w:rsidP="00B63E60">
            <w:pPr>
              <w:pStyle w:val="NETZFeldbezeichnung"/>
            </w:pPr>
            <w:r w:rsidRPr="00DD4D75">
              <w:t>Schaltgruppe</w:t>
            </w:r>
          </w:p>
        </w:tc>
        <w:tc>
          <w:tcPr>
            <w:tcW w:w="163" w:type="dxa"/>
            <w:gridSpan w:val="2"/>
            <w:vAlign w:val="center"/>
          </w:tcPr>
          <w:p w14:paraId="2B450D97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1527" w:type="dxa"/>
            <w:gridSpan w:val="3"/>
            <w:vAlign w:val="bottom"/>
            <w:hideMark/>
          </w:tcPr>
          <w:p w14:paraId="13271AD2" w14:textId="77777777" w:rsidR="00A630E7" w:rsidRPr="00DD4D75" w:rsidRDefault="00A630E7" w:rsidP="00B63E60">
            <w:pPr>
              <w:pStyle w:val="NETZFeldbezeichnung"/>
            </w:pPr>
            <w:r w:rsidRPr="00DD4D75">
              <w:t>Stufenschalter</w:t>
            </w:r>
          </w:p>
        </w:tc>
        <w:tc>
          <w:tcPr>
            <w:tcW w:w="177" w:type="dxa"/>
            <w:vAlign w:val="bottom"/>
          </w:tcPr>
          <w:p w14:paraId="5E3CB045" w14:textId="77777777" w:rsidR="00A630E7" w:rsidRPr="00DD4D75" w:rsidRDefault="00A630E7" w:rsidP="00B63E60">
            <w:pPr>
              <w:pStyle w:val="NETZFeldbezeichnung"/>
            </w:pPr>
          </w:p>
        </w:tc>
        <w:tc>
          <w:tcPr>
            <w:tcW w:w="2821" w:type="dxa"/>
            <w:vAlign w:val="bottom"/>
            <w:hideMark/>
          </w:tcPr>
          <w:p w14:paraId="594339EE" w14:textId="77777777" w:rsidR="00A630E7" w:rsidRPr="00DD4D75" w:rsidRDefault="00A630E7" w:rsidP="00B63E60">
            <w:pPr>
              <w:pStyle w:val="NETZFeldbezeichnung"/>
            </w:pPr>
            <w:r w:rsidRPr="00DD4D75">
              <w:t>relative Zusatzspannung</w:t>
            </w:r>
          </w:p>
        </w:tc>
      </w:tr>
      <w:tr w:rsidR="00DD4D75" w:rsidRPr="00DD4D75" w14:paraId="4D1D519E" w14:textId="77777777" w:rsidTr="00B63E60">
        <w:trPr>
          <w:trHeight w:val="113"/>
        </w:trPr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CAD282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FAC3DB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8986C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3C6EB5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6FD8D1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1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DD9334" w14:textId="77777777" w:rsidR="00A630E7" w:rsidRPr="00DD4D75" w:rsidRDefault="00A630E7" w:rsidP="00B63E60">
            <w:pPr>
              <w:pStyle w:val="NETZFllfelder"/>
            </w:pP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Stufen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52476" w14:textId="77777777" w:rsidR="00A630E7" w:rsidRPr="00DD4D75" w:rsidRDefault="00A630E7" w:rsidP="00B63E60">
            <w:pPr>
              <w:pStyle w:val="NETZFllfelder"/>
            </w:pP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346BEE" w14:textId="77777777" w:rsidR="00A630E7" w:rsidRPr="00DD4D75" w:rsidRDefault="00A630E7" w:rsidP="00B63E60">
            <w:pPr>
              <w:pStyle w:val="NETZFllfelder"/>
            </w:pPr>
            <w:r w:rsidRPr="00DD4D75">
              <w:t xml:space="preserve">± </w:t>
            </w:r>
            <w:r w:rsidRPr="00DD4D75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DD4D75">
              <w:instrText xml:space="preserve"> FORMTEXT </w:instrText>
            </w:r>
            <w:r w:rsidRPr="00DD4D7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D4D75">
              <w:fldChar w:fldCharType="end"/>
            </w:r>
            <w:r w:rsidRPr="00DD4D75">
              <w:t xml:space="preserve"> %</w:t>
            </w:r>
          </w:p>
        </w:tc>
      </w:tr>
      <w:tr w:rsidR="00DD4D75" w:rsidRPr="00DD4D75" w14:paraId="6C40CF55" w14:textId="77777777" w:rsidTr="00B63E60">
        <w:trPr>
          <w:trHeight w:val="20"/>
        </w:trPr>
        <w:tc>
          <w:tcPr>
            <w:tcW w:w="215" w:type="dxa"/>
            <w:vAlign w:val="bottom"/>
          </w:tcPr>
          <w:p w14:paraId="78D0FF8C" w14:textId="77777777" w:rsidR="00A630E7" w:rsidRPr="00DD4D75" w:rsidRDefault="00A630E7" w:rsidP="00B63E60">
            <w:pPr>
              <w:pStyle w:val="NETZgroeLeerzeile"/>
            </w:pPr>
          </w:p>
        </w:tc>
        <w:tc>
          <w:tcPr>
            <w:tcW w:w="9430" w:type="dxa"/>
            <w:gridSpan w:val="15"/>
            <w:vAlign w:val="bottom"/>
          </w:tcPr>
          <w:p w14:paraId="04E8A64F" w14:textId="77777777" w:rsidR="00A630E7" w:rsidRPr="00DD4D75" w:rsidRDefault="00A630E7" w:rsidP="00B63E60">
            <w:pPr>
              <w:pStyle w:val="NETZgroeLeerzeile"/>
            </w:pPr>
          </w:p>
        </w:tc>
      </w:tr>
      <w:tr w:rsidR="00DD4D75" w:rsidRPr="00DD4D75" w14:paraId="30984BB5" w14:textId="77777777" w:rsidTr="00B63E60">
        <w:trPr>
          <w:trHeight w:val="113"/>
        </w:trPr>
        <w:tc>
          <w:tcPr>
            <w:tcW w:w="215" w:type="dxa"/>
            <w:vAlign w:val="bottom"/>
          </w:tcPr>
          <w:p w14:paraId="0D5ED749" w14:textId="77777777" w:rsidR="00A630E7" w:rsidRPr="00DD4D75" w:rsidRDefault="00A630E7" w:rsidP="00DD4D75">
            <w:pPr>
              <w:pStyle w:val="NETZText"/>
            </w:pPr>
          </w:p>
        </w:tc>
        <w:tc>
          <w:tcPr>
            <w:tcW w:w="3039" w:type="dxa"/>
            <w:gridSpan w:val="4"/>
            <w:vAlign w:val="center"/>
            <w:hideMark/>
          </w:tcPr>
          <w:p w14:paraId="0A75B21C" w14:textId="77777777" w:rsidR="00A630E7" w:rsidRPr="00DD4D75" w:rsidRDefault="00A630E7" w:rsidP="00DD4D75">
            <w:pPr>
              <w:pStyle w:val="NETZText"/>
            </w:pPr>
            <w:r w:rsidRPr="00DD4D75">
              <w:t>Einbauort:</w:t>
            </w:r>
          </w:p>
        </w:tc>
        <w:tc>
          <w:tcPr>
            <w:tcW w:w="1879" w:type="dxa"/>
            <w:gridSpan w:val="7"/>
            <w:vAlign w:val="center"/>
            <w:hideMark/>
          </w:tcPr>
          <w:p w14:paraId="603EA48D" w14:textId="77777777" w:rsidR="00A630E7" w:rsidRPr="00DD4D75" w:rsidRDefault="00151111" w:rsidP="00DD4D75">
            <w:pPr>
              <w:pStyle w:val="NETZText"/>
            </w:pPr>
            <w:sdt>
              <w:sdtPr>
                <w:id w:val="-1078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OS-seitig</w:t>
            </w:r>
          </w:p>
        </w:tc>
        <w:tc>
          <w:tcPr>
            <w:tcW w:w="4512" w:type="dxa"/>
            <w:gridSpan w:val="4"/>
            <w:vAlign w:val="bottom"/>
            <w:hideMark/>
          </w:tcPr>
          <w:p w14:paraId="5E3BA0E5" w14:textId="77777777" w:rsidR="00A630E7" w:rsidRPr="00DD4D75" w:rsidRDefault="00151111" w:rsidP="00DD4D75">
            <w:pPr>
              <w:pStyle w:val="NETZText"/>
            </w:pPr>
            <w:sdt>
              <w:sdtPr>
                <w:id w:val="-4032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E7" w:rsidRPr="00DD4D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30E7" w:rsidRPr="00DD4D75">
              <w:t xml:space="preserve"> US-seitig</w:t>
            </w:r>
          </w:p>
        </w:tc>
      </w:tr>
      <w:tr w:rsidR="00DD4D75" w:rsidRPr="00DD4D75" w14:paraId="703E172B" w14:textId="77777777" w:rsidTr="00B63E60">
        <w:trPr>
          <w:trHeight w:val="20"/>
        </w:trPr>
        <w:tc>
          <w:tcPr>
            <w:tcW w:w="9645" w:type="dxa"/>
            <w:gridSpan w:val="16"/>
            <w:vAlign w:val="bottom"/>
          </w:tcPr>
          <w:p w14:paraId="5D9D226A" w14:textId="77777777" w:rsidR="00A630E7" w:rsidRPr="00DD4D75" w:rsidRDefault="00A630E7" w:rsidP="00B63E60">
            <w:pPr>
              <w:pStyle w:val="NETZgroeLeerzeile"/>
            </w:pPr>
          </w:p>
        </w:tc>
      </w:tr>
    </w:tbl>
    <w:p w14:paraId="190BC496" w14:textId="77777777" w:rsidR="00A630E7" w:rsidRPr="00DD4D75" w:rsidRDefault="00A630E7" w:rsidP="00B63E60">
      <w:pPr>
        <w:pStyle w:val="NETZText"/>
      </w:pPr>
    </w:p>
    <w:p w14:paraId="73815A9F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447E8571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A95C" w14:textId="77777777" w:rsidR="00452DB2" w:rsidRDefault="00452DB2" w:rsidP="00BA52B3">
      <w:pPr>
        <w:spacing w:after="0" w:line="240" w:lineRule="auto"/>
      </w:pPr>
      <w:r>
        <w:separator/>
      </w:r>
    </w:p>
    <w:p w14:paraId="13FFE3EC" w14:textId="77777777" w:rsidR="00452DB2" w:rsidRDefault="00452DB2"/>
  </w:endnote>
  <w:endnote w:type="continuationSeparator" w:id="0">
    <w:p w14:paraId="1D8AEF03" w14:textId="77777777" w:rsidR="00452DB2" w:rsidRDefault="00452DB2" w:rsidP="00BA52B3">
      <w:pPr>
        <w:spacing w:after="0" w:line="240" w:lineRule="auto"/>
      </w:pPr>
      <w:r>
        <w:continuationSeparator/>
      </w:r>
    </w:p>
    <w:p w14:paraId="760006AD" w14:textId="77777777" w:rsidR="00452DB2" w:rsidRDefault="0045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7BFA972F" w14:textId="77777777" w:rsidTr="00B768F8">
      <w:tc>
        <w:tcPr>
          <w:tcW w:w="3212" w:type="dxa"/>
        </w:tcPr>
        <w:p w14:paraId="41974C9C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6462C460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3C14908F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20C29998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5786F317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6F288D7F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01C940AB" w14:textId="77777777" w:rsidR="00666776" w:rsidRPr="0084075A" w:rsidRDefault="00666776" w:rsidP="00666776">
          <w:pPr>
            <w:pStyle w:val="NETZFuzeileFirmierung"/>
          </w:pPr>
        </w:p>
      </w:tc>
    </w:tr>
  </w:tbl>
  <w:p w14:paraId="648B1BE9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7A9B14D2" w14:textId="77777777" w:rsidTr="00923CC8">
      <w:tc>
        <w:tcPr>
          <w:tcW w:w="3969" w:type="dxa"/>
        </w:tcPr>
        <w:p w14:paraId="5BB02E1B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10E5A790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555A0C6A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043E81DB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2A7AC615" w14:textId="77777777" w:rsidR="005B53D7" w:rsidRDefault="005B53D7" w:rsidP="005B53D7">
          <w:pPr>
            <w:pStyle w:val="NETZgroeLeerzeile"/>
          </w:pPr>
        </w:p>
        <w:p w14:paraId="430DEEF7" w14:textId="77777777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A630E7">
            <w:t>Mitteldeutsche Netzgesellschaft Strom mbH</w:t>
          </w:r>
          <w:r>
            <w:fldChar w:fldCharType="end"/>
          </w:r>
        </w:p>
        <w:p w14:paraId="089563AF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661DDDE7" w14:textId="77777777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A630E7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A630E7">
            <w:t>06010 Halle (Saale)</w:t>
          </w:r>
          <w:r>
            <w:fldChar w:fldCharType="end"/>
          </w:r>
        </w:p>
        <w:p w14:paraId="22D6E300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28CF490C" w14:textId="77777777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A630E7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A630E7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3332273A" w14:textId="77777777" w:rsidR="00EC36D5" w:rsidRDefault="00EC36D5" w:rsidP="00EC36D5">
          <w:pPr>
            <w:pStyle w:val="NETZgroeLeerzeile"/>
          </w:pPr>
        </w:p>
        <w:p w14:paraId="2617BC0E" w14:textId="77777777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A630E7">
            <w:t>TR 5-PUB01-9120-00_Anl.02-E.2 DB-NRW-HS_MNS_2024-11_Mai25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A630E7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A630E7">
            <w:t>E VDE-AR-N 4120:2024-11</w:t>
          </w:r>
          <w:r>
            <w:fldChar w:fldCharType="end"/>
          </w:r>
        </w:p>
      </w:tc>
      <w:tc>
        <w:tcPr>
          <w:tcW w:w="2835" w:type="dxa"/>
        </w:tcPr>
        <w:p w14:paraId="779632B5" w14:textId="77777777" w:rsidR="00923CC8" w:rsidRDefault="00923CC8" w:rsidP="00923CC8">
          <w:pPr>
            <w:pStyle w:val="NETZgroeLeerzeile"/>
          </w:pPr>
        </w:p>
        <w:p w14:paraId="582450D9" w14:textId="77777777" w:rsidR="00923CC8" w:rsidRDefault="00151111" w:rsidP="00923CC8">
          <w:pPr>
            <w:pStyle w:val="NETZFuzeileFirmierung"/>
          </w:pPr>
          <w:r>
            <w:pict w14:anchorId="67C380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6pt;height:34.15pt">
                <v:imagedata r:id="rId1" o:title=""/>
              </v:shape>
            </w:pict>
          </w:r>
        </w:p>
      </w:tc>
    </w:tr>
    <w:tr w:rsidR="00AA2757" w:rsidRPr="0084075A" w14:paraId="222E1B88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6D086D0C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774C51ED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45EFF8F1" w14:textId="77777777" w:rsidR="00AA2757" w:rsidRDefault="00AA2757" w:rsidP="00087CA4">
          <w:pPr>
            <w:pStyle w:val="NETZFuzeileSeitennummern"/>
          </w:pPr>
        </w:p>
      </w:tc>
    </w:tr>
  </w:tbl>
  <w:p w14:paraId="5DE2EC0C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FB7F" w14:textId="77777777" w:rsidR="00A630E7" w:rsidRDefault="00A63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3193" w14:textId="77777777" w:rsidR="00452DB2" w:rsidRDefault="00452DB2" w:rsidP="00663627">
      <w:pPr>
        <w:spacing w:after="0" w:line="240" w:lineRule="auto"/>
      </w:pPr>
      <w:r>
        <w:separator/>
      </w:r>
    </w:p>
  </w:footnote>
  <w:footnote w:type="continuationSeparator" w:id="0">
    <w:p w14:paraId="27802AC5" w14:textId="77777777" w:rsidR="00452DB2" w:rsidRDefault="00452DB2" w:rsidP="00BA52B3">
      <w:pPr>
        <w:spacing w:after="0" w:line="240" w:lineRule="auto"/>
      </w:pPr>
      <w:r>
        <w:continuationSeparator/>
      </w:r>
    </w:p>
    <w:p w14:paraId="7AF58A53" w14:textId="77777777" w:rsidR="00452DB2" w:rsidRDefault="00452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EFA9" w14:textId="77777777" w:rsidR="00A630E7" w:rsidRDefault="00A63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323C36D8" w14:textId="77777777" w:rsidTr="002F4775">
      <w:tc>
        <w:tcPr>
          <w:tcW w:w="5387" w:type="dxa"/>
        </w:tcPr>
        <w:p w14:paraId="7C94E869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A630E7">
            <w:t>E.2 – Datenblatt zur Beurteilung von Netzrückwirkungen (Hochspannung)</w:t>
          </w:r>
          <w:r>
            <w:fldChar w:fldCharType="end"/>
          </w:r>
        </w:p>
        <w:p w14:paraId="77A4F2F6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A630E7">
            <w:t>(VDE-AR-4120)</w:t>
          </w:r>
          <w:r>
            <w:fldChar w:fldCharType="end"/>
          </w:r>
        </w:p>
        <w:p w14:paraId="0E09BA16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A630E7">
            <w:t>(Durch Anschlussnehmer mit Bezugsanlagen auszufüllen)</w:t>
          </w:r>
          <w:r>
            <w:fldChar w:fldCharType="end"/>
          </w:r>
        </w:p>
      </w:tc>
      <w:tc>
        <w:tcPr>
          <w:tcW w:w="992" w:type="dxa"/>
        </w:tcPr>
        <w:p w14:paraId="26349511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4A47740F" w14:textId="77777777" w:rsidR="002F4775" w:rsidRPr="00283346" w:rsidRDefault="00151111" w:rsidP="00087CA4">
          <w:pPr>
            <w:pStyle w:val="NETZLogo"/>
          </w:pPr>
          <w:r>
            <w:pict w14:anchorId="2DD88D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2.15pt;height:63.6pt">
                <v:imagedata r:id="rId1" o:title=""/>
              </v:shape>
            </w:pict>
          </w:r>
        </w:p>
      </w:tc>
    </w:tr>
  </w:tbl>
  <w:p w14:paraId="4B10DCAD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6966" w14:textId="77777777" w:rsidR="00A630E7" w:rsidRDefault="00A63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717D"/>
    <w:multiLevelType w:val="multilevel"/>
    <w:tmpl w:val="32C65192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1709143816">
    <w:abstractNumId w:val="0"/>
  </w:num>
  <w:num w:numId="4" w16cid:durableId="102721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941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655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18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Vt/OsDH8V0eso7qu55z7NjiSWArlYEiYnAnMRY11K9YHVfmTi9banDCRIMSiBFbRlvmZ2SgCWjfrdXtUAllvQ==" w:salt="ApNV3qtAClZa2Q/AaFQw1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 "/>
    <w:docVar w:name="Aenderungsdatum" w:val="2025-04-09"/>
    <w:docVar w:name="Anlage_Nr" w:val="02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5893"/>
    <w:docVar w:name="DocumentPG" w:val="225894"/>
    <w:docVar w:name="Erläuterung" w:val="(Durch Anschlussnehmer mit Bezugsanlagen auszufüllen)"/>
    <w:docVar w:name="Ersetzt_durch" w:val=" "/>
    <w:docVar w:name="Erstelldatum" w:val="2025-04-09"/>
    <w:docVar w:name="Ersteller" w:val="Ines Henicke"/>
    <w:docVar w:name="Fertig migriert" w:val="Ja"/>
    <w:docVar w:name="Formular_Stand" w:val="E VDE-AR-N 4120:2024-11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.02-E.2 DB-NRW-HS_MNS_2024-11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2 – Datenblatt zur Beurteilung von Netzrückwirkungen (Hochspannung)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452DB2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51111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85C6C"/>
    <w:rsid w:val="003A19FD"/>
    <w:rsid w:val="003C3525"/>
    <w:rsid w:val="004334EF"/>
    <w:rsid w:val="00444374"/>
    <w:rsid w:val="00447756"/>
    <w:rsid w:val="00452DB2"/>
    <w:rsid w:val="0045462C"/>
    <w:rsid w:val="00454992"/>
    <w:rsid w:val="00470720"/>
    <w:rsid w:val="004A5B8F"/>
    <w:rsid w:val="004C465B"/>
    <w:rsid w:val="004C49BE"/>
    <w:rsid w:val="004D3D92"/>
    <w:rsid w:val="004D6F6C"/>
    <w:rsid w:val="004E7B49"/>
    <w:rsid w:val="005015BE"/>
    <w:rsid w:val="005251AD"/>
    <w:rsid w:val="005A7681"/>
    <w:rsid w:val="005B53D7"/>
    <w:rsid w:val="005D063B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457BE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30E7"/>
    <w:rsid w:val="00A644C6"/>
    <w:rsid w:val="00A81CB8"/>
    <w:rsid w:val="00A82F81"/>
    <w:rsid w:val="00AA2757"/>
    <w:rsid w:val="00AD209C"/>
    <w:rsid w:val="00AE0C6C"/>
    <w:rsid w:val="00B239F7"/>
    <w:rsid w:val="00B56DD8"/>
    <w:rsid w:val="00B57B9F"/>
    <w:rsid w:val="00B60AE8"/>
    <w:rsid w:val="00B61B84"/>
    <w:rsid w:val="00B669A1"/>
    <w:rsid w:val="00B83331"/>
    <w:rsid w:val="00B86EC8"/>
    <w:rsid w:val="00BA52B3"/>
    <w:rsid w:val="00BA7ED3"/>
    <w:rsid w:val="00BB0107"/>
    <w:rsid w:val="00BD378B"/>
    <w:rsid w:val="00BE4D0C"/>
    <w:rsid w:val="00C11689"/>
    <w:rsid w:val="00C349B4"/>
    <w:rsid w:val="00C46F70"/>
    <w:rsid w:val="00C625F7"/>
    <w:rsid w:val="00C83027"/>
    <w:rsid w:val="00C84F94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77D89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578C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E9F450"/>
  <w15:docId w15:val="{CB004AB4-B440-43ED-88C4-2167E44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51111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51111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51111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51111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51111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51111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51111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51111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51111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51111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5111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51111"/>
  </w:style>
  <w:style w:type="paragraph" w:customStyle="1" w:styleId="Adressen">
    <w:name w:val="Adressen"/>
    <w:basedOn w:val="Standard"/>
    <w:next w:val="Standard"/>
    <w:semiHidden/>
    <w:rsid w:val="00151111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51111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51111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51111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51111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51111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51111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51111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51111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51111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51111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51111"/>
  </w:style>
  <w:style w:type="paragraph" w:customStyle="1" w:styleId="dltextp0">
    <w:name w:val="dl_text_p0"/>
    <w:basedOn w:val="dltext"/>
    <w:link w:val="dltextp0Zchn"/>
    <w:rsid w:val="00151111"/>
  </w:style>
  <w:style w:type="character" w:customStyle="1" w:styleId="berschrift1Zchn">
    <w:name w:val="Überschrift 1 Zchn"/>
    <w:basedOn w:val="Absatz-Standardschriftart"/>
    <w:link w:val="berschrift1"/>
    <w:uiPriority w:val="2"/>
    <w:rsid w:val="00151111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51111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51111"/>
  </w:style>
  <w:style w:type="paragraph" w:customStyle="1" w:styleId="dlwhschwarz">
    <w:name w:val="dl_wh_schwarz"/>
    <w:basedOn w:val="dltext"/>
    <w:link w:val="dlwhschwarzZchn"/>
    <w:autoRedefine/>
    <w:uiPriority w:val="3"/>
    <w:rsid w:val="00151111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51111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51111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5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1111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51111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51111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5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1111"/>
    <w:rPr>
      <w:rFonts w:eastAsiaTheme="minorEastAsia" w:cstheme="minorBidi"/>
    </w:rPr>
  </w:style>
  <w:style w:type="paragraph" w:customStyle="1" w:styleId="Modulbegrenzung">
    <w:name w:val="Modulbegrenzung"/>
    <w:semiHidden/>
    <w:rsid w:val="00151111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51111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51111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111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51111"/>
  </w:style>
  <w:style w:type="table" w:styleId="Tabellenraster">
    <w:name w:val="Table Grid"/>
    <w:basedOn w:val="NormaleTabelle"/>
    <w:rsid w:val="00151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151111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511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11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51111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51111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51111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51111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51111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51111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51111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51111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51111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51111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51111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51111"/>
    <w:rPr>
      <w:b/>
    </w:rPr>
  </w:style>
  <w:style w:type="character" w:customStyle="1" w:styleId="VSVariable">
    <w:name w:val="VSVariable"/>
    <w:semiHidden/>
    <w:rsid w:val="00151111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51111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51111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51111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51111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51111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51111"/>
  </w:style>
  <w:style w:type="paragraph" w:customStyle="1" w:styleId="NETZTitel">
    <w:name w:val="NETZ Titel"/>
    <w:next w:val="dltext"/>
    <w:qFormat/>
    <w:rsid w:val="00151111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51111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51111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51111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51111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51111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51111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51111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51111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51111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51111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51111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51111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51111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51111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51111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51111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51111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51111"/>
    <w:rPr>
      <w:rFonts w:ascii="Calibri Light" w:hAnsi="Calibri Light"/>
      <w:sz w:val="15"/>
    </w:rPr>
  </w:style>
  <w:style w:type="paragraph" w:customStyle="1" w:styleId="dlfootnote">
    <w:name w:val="dl_footnote"/>
    <w:qFormat/>
    <w:rsid w:val="00151111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51111"/>
  </w:style>
  <w:style w:type="paragraph" w:customStyle="1" w:styleId="NETZFuzeileSeitennummern">
    <w:name w:val="NETZ Fußzeile Seitennummern"/>
    <w:basedOn w:val="NETZFuzeileFirmierung"/>
    <w:qFormat/>
    <w:rsid w:val="00151111"/>
    <w:pPr>
      <w:jc w:val="center"/>
    </w:pPr>
  </w:style>
  <w:style w:type="paragraph" w:customStyle="1" w:styleId="NETZFllfelder">
    <w:name w:val="NETZ Füllfelder"/>
    <w:autoRedefine/>
    <w:qFormat/>
    <w:rsid w:val="00151111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51111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151111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51111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51111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51111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51111"/>
    <w:rPr>
      <w:b/>
    </w:rPr>
  </w:style>
  <w:style w:type="paragraph" w:customStyle="1" w:styleId="NETZFunotentext">
    <w:name w:val="NETZ Fußnotentext"/>
    <w:qFormat/>
    <w:rsid w:val="00151111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1111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1111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51111"/>
    <w:rPr>
      <w:vertAlign w:val="superscript"/>
    </w:rPr>
  </w:style>
  <w:style w:type="paragraph" w:customStyle="1" w:styleId="NETZberschrift">
    <w:name w:val="NETZ Überschrift"/>
    <w:autoRedefine/>
    <w:qFormat/>
    <w:rsid w:val="00151111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51111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51111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51111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51111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51111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51111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51111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151111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151111"/>
    <w:rPr>
      <w:b/>
    </w:rPr>
  </w:style>
  <w:style w:type="paragraph" w:customStyle="1" w:styleId="NETZUntertitel">
    <w:name w:val="NETZ Untertitel"/>
    <w:qFormat/>
    <w:rsid w:val="00151111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51111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BE11E6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BE11E6"/>
  </w:style>
  <w:style w:type="character" w:customStyle="1" w:styleId="dltitleindexmodulZchn">
    <w:name w:val="dl_title_index_modul Zchn"/>
    <w:basedOn w:val="dltextZchn"/>
    <w:link w:val="dltitleindexmodul"/>
    <w:rsid w:val="00BE11E6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BE11E6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BE11E6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BE11E6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BE11E6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BE11E6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BE11E6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BE11E6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BE11E6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BE11E6"/>
    <w:rPr>
      <w:noProof/>
    </w:rPr>
  </w:style>
  <w:style w:type="character" w:customStyle="1" w:styleId="dlwhabwendungZchn">
    <w:name w:val="dl_wh_abwendung Zchn"/>
    <w:basedOn w:val="dltextZchn"/>
    <w:link w:val="dlwhabwendung"/>
    <w:rsid w:val="00BE11E6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BE11E6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BE11E6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BE11E6"/>
    <w:rPr>
      <w:szCs w:val="24"/>
    </w:rPr>
  </w:style>
  <w:style w:type="paragraph" w:customStyle="1" w:styleId="dltabletextbold">
    <w:name w:val="dl_table_text_bold"/>
    <w:link w:val="dltabletextboldZchn"/>
    <w:qFormat/>
    <w:rsid w:val="00BE11E6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BE11E6"/>
    <w:rPr>
      <w:b/>
    </w:rPr>
  </w:style>
  <w:style w:type="paragraph" w:customStyle="1" w:styleId="RBUTITEL">
    <w:name w:val="RBU_TITEL"/>
    <w:qFormat/>
    <w:rsid w:val="00BE11E6"/>
  </w:style>
  <w:style w:type="paragraph" w:customStyle="1" w:styleId="dlwhschwarzkursiv">
    <w:name w:val="dl_wh_schwarz_kursiv"/>
    <w:basedOn w:val="dlwhschwarz"/>
    <w:link w:val="dlwhschwarzkursivZchn"/>
    <w:qFormat/>
    <w:rsid w:val="00BE11E6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BE11E6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BE11E6"/>
    <w:rPr>
      <w:color w:val="FFFFFF" w:themeColor="background1"/>
    </w:rPr>
  </w:style>
  <w:style w:type="paragraph" w:customStyle="1" w:styleId="dlTitel3">
    <w:name w:val="dl_Titel_3"/>
    <w:qFormat/>
    <w:rsid w:val="00BE11E6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BE11E6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BE11E6"/>
    <w:rPr>
      <w:color w:val="FFFFFF" w:themeColor="background1"/>
    </w:rPr>
  </w:style>
  <w:style w:type="paragraph" w:customStyle="1" w:styleId="dlKommentarErsteller">
    <w:name w:val="dl_Kommentar_Ersteller"/>
    <w:qFormat/>
    <w:rsid w:val="00BE11E6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BE11E6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BE11E6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BE11E6"/>
    <w:pPr>
      <w:ind w:left="568"/>
    </w:pPr>
  </w:style>
  <w:style w:type="paragraph" w:customStyle="1" w:styleId="NETZListeEbene-3">
    <w:name w:val="NETZ Liste_Ebene-3"/>
    <w:basedOn w:val="NETZListeEbene-1"/>
    <w:qFormat/>
    <w:rsid w:val="00BE11E6"/>
    <w:pPr>
      <w:ind w:left="851"/>
    </w:pPr>
    <w:rPr>
      <w:lang w:val="it-IT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385A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385AE7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5AE7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5AE7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385AE7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385AE7"/>
    <w:rPr>
      <w:rFonts w:asciiTheme="majorHAnsi" w:hAnsiTheme="majorHAnsi"/>
      <w:b/>
      <w:sz w:val="28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385AE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385AE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5AE7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5A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85AE7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5A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85AE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SchwacherVerweis">
    <w:name w:val="Subtle Reference"/>
    <w:basedOn w:val="Absatz-Standardschriftart"/>
    <w:uiPriority w:val="31"/>
    <w:semiHidden/>
    <w:qFormat/>
    <w:rsid w:val="00385AE7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385AE7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385AE7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385AE7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5AE7"/>
    <w:rPr>
      <w:b/>
      <w:bCs/>
    </w:rPr>
  </w:style>
  <w:style w:type="numbering" w:customStyle="1" w:styleId="ListeAufzaehlungen">
    <w:name w:val="_ListeAufzaehlungen"/>
    <w:basedOn w:val="KeineListe"/>
    <w:rsid w:val="00385AE7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385AE7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385AE7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385AE7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385AE7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385AE7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385AE7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385AE7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385AE7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385AE7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385AE7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385AE7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385AE7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385AE7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385AE7"/>
  </w:style>
  <w:style w:type="paragraph" w:customStyle="1" w:styleId="Nummerierung1AltN">
    <w:name w:val="_Nummerierung 1 (Alt + N)"/>
    <w:basedOn w:val="Standard"/>
    <w:next w:val="Standard"/>
    <w:uiPriority w:val="4"/>
    <w:qFormat/>
    <w:rsid w:val="00385AE7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385AE7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385AE7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385AE7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385AE7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385AE7"/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385AE7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385AE7"/>
    <w:rPr>
      <w:rFonts w:asciiTheme="majorHAnsi" w:eastAsiaTheme="minorHAnsi" w:hAnsiTheme="majorHAnsi" w:cstheme="minorBidi"/>
      <w:b/>
      <w:sz w:val="24"/>
      <w:szCs w:val="22"/>
      <w:lang w:eastAsia="en-US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385AE7"/>
    <w:pPr>
      <w:keepNext/>
      <w:suppressAutoHyphens/>
      <w:outlineLvl w:val="2"/>
    </w:pPr>
    <w:rPr>
      <w:rFonts w:asciiTheme="majorHAnsi" w:hAnsiTheme="majorHAnsi"/>
      <w:b/>
    </w:rPr>
  </w:style>
  <w:style w:type="character" w:styleId="Hyperlink">
    <w:name w:val="Hyperlink"/>
    <w:aliases w:val="_Hyperlink"/>
    <w:basedOn w:val="Absatz-Standardschriftart"/>
    <w:uiPriority w:val="99"/>
    <w:unhideWhenUsed/>
    <w:rsid w:val="00385AE7"/>
    <w:rPr>
      <w:color w:val="0000FF"/>
      <w:u w:val="single"/>
      <w:lang w:val="de-DE"/>
    </w:rPr>
  </w:style>
  <w:style w:type="character" w:customStyle="1" w:styleId="FettAltF">
    <w:name w:val="_Fett (Alt + F)"/>
    <w:basedOn w:val="Absatz-Standardschriftart"/>
    <w:qFormat/>
    <w:rsid w:val="00385AE7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385AE7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385AE7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385AE7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3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2025-04-09T13:18:00Z</dcterms:created>
  <dcterms:modified xsi:type="dcterms:W3CDTF">2025-05-16T10:21:00Z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