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D589" w14:textId="77777777" w:rsidR="003A2623" w:rsidRDefault="003A2623" w:rsidP="00A17C9D">
      <w:pPr>
        <w:pStyle w:val="dlModulbegrenzung"/>
      </w:pPr>
      <w:bookmarkStart w:id="0" w:name="_Hlk144978398"/>
    </w:p>
    <w:p w14:paraId="730FC813" w14:textId="77777777" w:rsidR="003A2623" w:rsidRDefault="003A2623" w:rsidP="00385AE7">
      <w:pPr>
        <w:pStyle w:val="NETZVariablen"/>
      </w:pPr>
      <w:bookmarkStart w:id="1" w:name="Var_Name"/>
      <w:bookmarkStart w:id="2" w:name="_Hlk144987988"/>
      <w:bookmarkStart w:id="3" w:name="_Hlk144374195"/>
      <w:bookmarkEnd w:id="0"/>
      <w:r>
        <w:t>Mitteldeutsche Netzgesellschaft Strom mbH</w:t>
      </w:r>
      <w:bookmarkEnd w:id="1"/>
      <w:r>
        <w:t>,</w:t>
      </w:r>
      <w:bookmarkEnd w:id="2"/>
      <w:r>
        <w:t xml:space="preserve"> </w:t>
      </w:r>
      <w:bookmarkStart w:id="4" w:name="Var_Kurzname"/>
      <w:r>
        <w:t>MITNETZ </w:t>
      </w:r>
      <w:proofErr w:type="gramStart"/>
      <w:r>
        <w:t>STROM</w:t>
      </w:r>
      <w:bookmarkEnd w:id="4"/>
      <w:r>
        <w:t xml:space="preserve">,  </w:t>
      </w:r>
      <w:bookmarkStart w:id="5" w:name="Var_Postfach"/>
      <w:r>
        <w:t>PF</w:t>
      </w:r>
      <w:proofErr w:type="gramEnd"/>
      <w:r>
        <w:t xml:space="preserve"> 20 09 53</w:t>
      </w:r>
      <w:bookmarkEnd w:id="5"/>
      <w:r>
        <w:t xml:space="preserve">, </w:t>
      </w:r>
      <w:bookmarkStart w:id="6" w:name="Var_PostanschriftOrt"/>
      <w:r>
        <w:t>06010 Halle (Saale)</w:t>
      </w:r>
      <w:bookmarkEnd w:id="6"/>
      <w:r>
        <w:t xml:space="preserve">, </w:t>
      </w:r>
      <w:bookmarkStart w:id="7" w:name="Var_GeschäftsanschriftStraßeNr"/>
      <w:r>
        <w:t>Industriestraße 10</w:t>
      </w:r>
      <w:bookmarkEnd w:id="7"/>
      <w:r>
        <w:t xml:space="preserve">, </w:t>
      </w:r>
      <w:bookmarkStart w:id="8" w:name="Var_GeschäftsanschriftPLZOrt"/>
      <w:r>
        <w:t>06184 Kabelsketal</w:t>
      </w:r>
      <w:bookmarkEnd w:id="8"/>
      <w:r>
        <w:t xml:space="preserve">, </w:t>
      </w:r>
      <w:bookmarkStart w:id="9" w:name="Var_VorsitzenderAufsichtsrat"/>
      <w:r>
        <w:t xml:space="preserve">Dr. Stephan </w:t>
      </w:r>
      <w:proofErr w:type="spellStart"/>
      <w:r>
        <w:t>Lowis</w:t>
      </w:r>
      <w:bookmarkEnd w:id="9"/>
      <w:proofErr w:type="spellEnd"/>
      <w:r>
        <w:t xml:space="preserve">, </w:t>
      </w:r>
      <w:bookmarkStart w:id="10" w:name="Var_Geschäftsführer1"/>
      <w:r>
        <w:t>Christine Janssen</w:t>
      </w:r>
      <w:bookmarkEnd w:id="10"/>
      <w:r>
        <w:t xml:space="preserve">, </w:t>
      </w:r>
      <w:bookmarkStart w:id="11" w:name="Var_Geschäftsführer2"/>
      <w:r>
        <w:t>Lutz Eckenroth</w:t>
      </w:r>
      <w:bookmarkEnd w:id="11"/>
      <w:r>
        <w:t xml:space="preserve">, </w:t>
      </w:r>
      <w:bookmarkStart w:id="12" w:name="Var_Unternehmenssitz"/>
      <w:r>
        <w:t>Halle (Saale)</w:t>
      </w:r>
      <w:bookmarkEnd w:id="12"/>
      <w:r>
        <w:t xml:space="preserve">, </w:t>
      </w:r>
      <w:bookmarkStart w:id="13" w:name="Var_HRB"/>
      <w:r>
        <w:t>215080</w:t>
      </w:r>
      <w:bookmarkEnd w:id="13"/>
      <w:r>
        <w:t xml:space="preserve">, </w:t>
      </w:r>
      <w:bookmarkStart w:id="14" w:name="Var_UstIDNr"/>
      <w:r>
        <w:t>DE814181768</w:t>
      </w:r>
      <w:bookmarkEnd w:id="14"/>
      <w:r>
        <w:t xml:space="preserve">, </w:t>
      </w:r>
      <w:bookmarkStart w:id="15" w:name="Var_EMailRücksendung"/>
      <w:r>
        <w:t>info@mitnetz-strom.de</w:t>
      </w:r>
      <w:bookmarkEnd w:id="15"/>
      <w:r>
        <w:t xml:space="preserve">, </w:t>
      </w:r>
      <w:bookmarkStart w:id="16" w:name="Var_Internet"/>
      <w:r>
        <w:t>www.mitnetz-strom.de</w:t>
      </w:r>
      <w:bookmarkEnd w:id="16"/>
      <w:r>
        <w:t xml:space="preserve">, </w:t>
      </w:r>
      <w:bookmarkStart w:id="17" w:name="Var_Amtsgericht"/>
      <w:r>
        <w:t>Stendal</w:t>
      </w:r>
      <w:bookmarkEnd w:id="17"/>
      <w:r>
        <w:t xml:space="preserve">, </w:t>
      </w:r>
      <w:bookmarkStart w:id="18" w:name="Var_Vorsitzender_Aufsichtsrates_Text"/>
      <w:r>
        <w:rPr>
          <w:b/>
        </w:rPr>
        <w:t>Vorsitzender des Aufsichtsrates</w:t>
      </w:r>
      <w:bookmarkEnd w:id="18"/>
      <w:r>
        <w:t xml:space="preserve">, </w:t>
      </w:r>
      <w:bookmarkStart w:id="19" w:name="Var_Kundencenter_Ort"/>
      <w:r>
        <w:t>03060 Cottbus</w:t>
      </w:r>
      <w:bookmarkEnd w:id="19"/>
      <w:r>
        <w:t xml:space="preserve">, </w:t>
      </w:r>
      <w:bookmarkStart w:id="20" w:name="Var_Kundencenter_Postfach"/>
      <w:r>
        <w:t>PF 15 60 17</w:t>
      </w:r>
      <w:bookmarkEnd w:id="20"/>
      <w:r>
        <w:t xml:space="preserve">, </w:t>
      </w:r>
      <w:bookmarkStart w:id="21" w:name="Var_Postanschrift_Text"/>
      <w:r>
        <w:t>Postanschrift</w:t>
      </w:r>
      <w:bookmarkEnd w:id="21"/>
    </w:p>
    <w:p w14:paraId="3F7B82E7" w14:textId="77777777" w:rsidR="003A2623" w:rsidRDefault="003A2623" w:rsidP="00385AE7">
      <w:pPr>
        <w:pStyle w:val="NETZVariablen"/>
      </w:pPr>
    </w:p>
    <w:bookmarkEnd w:id="3"/>
    <w:p w14:paraId="0059B775" w14:textId="77777777" w:rsidR="003A2623" w:rsidRDefault="003A2623" w:rsidP="002931D0">
      <w:pPr>
        <w:pStyle w:val="dlModulbegrenzung"/>
      </w:pPr>
    </w:p>
    <w:tbl>
      <w:tblPr>
        <w:tblW w:w="9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1883"/>
        <w:gridCol w:w="1322"/>
        <w:gridCol w:w="571"/>
        <w:gridCol w:w="642"/>
        <w:gridCol w:w="122"/>
        <w:gridCol w:w="161"/>
        <w:gridCol w:w="1730"/>
        <w:gridCol w:w="1935"/>
        <w:gridCol w:w="516"/>
        <w:gridCol w:w="517"/>
      </w:tblGrid>
      <w:tr w:rsidR="00182107" w:rsidRPr="00182107" w14:paraId="4833240F" w14:textId="77777777" w:rsidTr="00182107">
        <w:trPr>
          <w:trHeight w:val="170"/>
        </w:trPr>
        <w:tc>
          <w:tcPr>
            <w:tcW w:w="232" w:type="dxa"/>
            <w:vAlign w:val="bottom"/>
          </w:tcPr>
          <w:p w14:paraId="0CDFA753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418" w:type="dxa"/>
            <w:gridSpan w:val="4"/>
            <w:vAlign w:val="bottom"/>
            <w:hideMark/>
          </w:tcPr>
          <w:p w14:paraId="7B22C7E2" w14:textId="77777777" w:rsidR="003A2623" w:rsidRPr="00182107" w:rsidRDefault="003A2623" w:rsidP="00B35042">
            <w:pPr>
              <w:pStyle w:val="NETZFeldbezeichnung"/>
            </w:pPr>
            <w:r w:rsidRPr="00182107">
              <w:t xml:space="preserve">Eingangsvermerk MITNETZ STROM  </w:t>
            </w:r>
          </w:p>
        </w:tc>
        <w:tc>
          <w:tcPr>
            <w:tcW w:w="283" w:type="dxa"/>
            <w:gridSpan w:val="2"/>
            <w:vAlign w:val="bottom"/>
          </w:tcPr>
          <w:p w14:paraId="005B222E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698" w:type="dxa"/>
            <w:gridSpan w:val="4"/>
            <w:vAlign w:val="bottom"/>
            <w:hideMark/>
          </w:tcPr>
          <w:p w14:paraId="433AF76F" w14:textId="77777777" w:rsidR="003A2623" w:rsidRPr="00182107" w:rsidRDefault="003A2623" w:rsidP="00B35042">
            <w:pPr>
              <w:pStyle w:val="NETZFeldbezeichnung"/>
            </w:pPr>
            <w:r w:rsidRPr="00182107">
              <w:t xml:space="preserve">vom:  </w:t>
            </w:r>
          </w:p>
        </w:tc>
      </w:tr>
      <w:tr w:rsidR="00182107" w:rsidRPr="00182107" w14:paraId="1E5D5C72" w14:textId="77777777" w:rsidTr="00182107">
        <w:trPr>
          <w:trHeight w:val="283"/>
        </w:trPr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FB274B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A1F4BE6" w14:textId="77777777" w:rsidR="003A2623" w:rsidRPr="00182107" w:rsidRDefault="003A2623" w:rsidP="00B35042">
            <w:pPr>
              <w:pStyle w:val="NETZFllfelder"/>
            </w:pPr>
            <w:r w:rsidRPr="0018210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182107">
              <w:rPr>
                <w:bCs/>
              </w:rPr>
              <w:instrText xml:space="preserve"> FORMTEXT </w:instrText>
            </w:r>
            <w:r w:rsidRPr="00182107">
              <w:rPr>
                <w:bCs/>
              </w:rPr>
            </w:r>
            <w:r w:rsidRPr="00182107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182107"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AFA6E0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6A19DA3" w14:textId="77777777" w:rsidR="003A2623" w:rsidRPr="00182107" w:rsidRDefault="003A2623" w:rsidP="00B35042">
            <w:pPr>
              <w:pStyle w:val="NETZFllfelder"/>
              <w:rPr>
                <w:bCs/>
              </w:rPr>
            </w:pPr>
            <w:r w:rsidRPr="0018210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182107">
              <w:rPr>
                <w:bCs/>
              </w:rPr>
              <w:instrText xml:space="preserve"> FORMTEXT </w:instrText>
            </w:r>
            <w:r w:rsidRPr="00182107">
              <w:rPr>
                <w:bCs/>
              </w:rPr>
            </w:r>
            <w:r w:rsidRPr="00182107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182107">
              <w:fldChar w:fldCharType="end"/>
            </w:r>
          </w:p>
        </w:tc>
        <w:tc>
          <w:tcPr>
            <w:tcW w:w="2968" w:type="dxa"/>
            <w:gridSpan w:val="3"/>
            <w:vAlign w:val="bottom"/>
          </w:tcPr>
          <w:p w14:paraId="3129743F" w14:textId="77777777" w:rsidR="003A2623" w:rsidRPr="00182107" w:rsidRDefault="003A2623" w:rsidP="00B35042">
            <w:pPr>
              <w:pStyle w:val="NETZFllfelder"/>
              <w:rPr>
                <w:bCs/>
              </w:rPr>
            </w:pPr>
          </w:p>
        </w:tc>
      </w:tr>
      <w:tr w:rsidR="00182107" w:rsidRPr="00182107" w14:paraId="4B98E197" w14:textId="77777777" w:rsidTr="00182107">
        <w:trPr>
          <w:trHeight w:val="57"/>
        </w:trPr>
        <w:tc>
          <w:tcPr>
            <w:tcW w:w="9631" w:type="dxa"/>
            <w:gridSpan w:val="11"/>
            <w:vAlign w:val="bottom"/>
          </w:tcPr>
          <w:p w14:paraId="7EB046CB" w14:textId="77777777" w:rsidR="003A2623" w:rsidRPr="00182107" w:rsidRDefault="003A2623" w:rsidP="00B35042">
            <w:pPr>
              <w:pStyle w:val="NETZgroeLeerzeile"/>
            </w:pPr>
          </w:p>
        </w:tc>
      </w:tr>
      <w:tr w:rsidR="00182107" w:rsidRPr="00182107" w14:paraId="551E2462" w14:textId="77777777" w:rsidTr="00182107">
        <w:trPr>
          <w:trHeight w:val="113"/>
        </w:trPr>
        <w:tc>
          <w:tcPr>
            <w:tcW w:w="9631" w:type="dxa"/>
            <w:gridSpan w:val="11"/>
            <w:vAlign w:val="bottom"/>
            <w:hideMark/>
          </w:tcPr>
          <w:p w14:paraId="431343D5" w14:textId="77777777" w:rsidR="003A2623" w:rsidRPr="00182107" w:rsidRDefault="003A2623" w:rsidP="00B35042">
            <w:pPr>
              <w:pStyle w:val="NETZberschrift"/>
            </w:pPr>
            <w:r w:rsidRPr="00182107">
              <w:t>Anlagenanschrift</w:t>
            </w:r>
          </w:p>
        </w:tc>
      </w:tr>
      <w:tr w:rsidR="00182107" w:rsidRPr="00182107" w14:paraId="4F75AECC" w14:textId="77777777" w:rsidTr="00182107">
        <w:trPr>
          <w:trHeight w:val="57"/>
        </w:trPr>
        <w:tc>
          <w:tcPr>
            <w:tcW w:w="232" w:type="dxa"/>
            <w:vAlign w:val="bottom"/>
          </w:tcPr>
          <w:p w14:paraId="0066B3EC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9399" w:type="dxa"/>
            <w:gridSpan w:val="10"/>
            <w:vAlign w:val="bottom"/>
            <w:hideMark/>
          </w:tcPr>
          <w:p w14:paraId="7F1122EC" w14:textId="77777777" w:rsidR="003A2623" w:rsidRPr="00182107" w:rsidRDefault="003A2623" w:rsidP="00B35042">
            <w:pPr>
              <w:pStyle w:val="NETZFeldbezeichnung"/>
            </w:pPr>
            <w:r w:rsidRPr="00182107">
              <w:t>Stationsname/Feld-Nr.</w:t>
            </w:r>
          </w:p>
        </w:tc>
      </w:tr>
      <w:tr w:rsidR="00182107" w:rsidRPr="00182107" w14:paraId="46B4EF73" w14:textId="77777777" w:rsidTr="00182107">
        <w:trPr>
          <w:trHeight w:val="113"/>
        </w:trPr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FA218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9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2BA78B2" w14:textId="77777777" w:rsidR="003A2623" w:rsidRPr="00182107" w:rsidRDefault="003A2623" w:rsidP="00B35042">
            <w:pPr>
              <w:pStyle w:val="NETZFllfelder"/>
              <w:rPr>
                <w:bCs/>
              </w:rPr>
            </w:pPr>
            <w:r w:rsidRPr="0018210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182107">
              <w:rPr>
                <w:bCs/>
              </w:rPr>
              <w:instrText xml:space="preserve"> FORMTEXT </w:instrText>
            </w:r>
            <w:r w:rsidRPr="00182107">
              <w:rPr>
                <w:bCs/>
              </w:rPr>
            </w:r>
            <w:r w:rsidRPr="00182107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182107">
              <w:fldChar w:fldCharType="end"/>
            </w:r>
          </w:p>
        </w:tc>
      </w:tr>
      <w:tr w:rsidR="00182107" w:rsidRPr="00182107" w14:paraId="5DF8C5B8" w14:textId="77777777" w:rsidTr="00182107">
        <w:trPr>
          <w:trHeight w:val="113"/>
        </w:trPr>
        <w:tc>
          <w:tcPr>
            <w:tcW w:w="232" w:type="dxa"/>
            <w:vAlign w:val="bottom"/>
          </w:tcPr>
          <w:p w14:paraId="2652DDC2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1210D3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1C5514" w14:textId="77777777" w:rsidR="003A2623" w:rsidRPr="00182107" w:rsidRDefault="003A2623" w:rsidP="00B35042">
            <w:pPr>
              <w:pStyle w:val="NETZgroeLeerzeile"/>
            </w:pPr>
          </w:p>
        </w:tc>
      </w:tr>
      <w:tr w:rsidR="00182107" w:rsidRPr="00182107" w14:paraId="34909680" w14:textId="77777777" w:rsidTr="00182107">
        <w:trPr>
          <w:trHeight w:val="57"/>
        </w:trPr>
        <w:tc>
          <w:tcPr>
            <w:tcW w:w="232" w:type="dxa"/>
            <w:vAlign w:val="bottom"/>
          </w:tcPr>
          <w:p w14:paraId="2BC5FB70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418" w:type="dxa"/>
            <w:gridSpan w:val="4"/>
            <w:vAlign w:val="bottom"/>
            <w:hideMark/>
          </w:tcPr>
          <w:p w14:paraId="654BB820" w14:textId="77777777" w:rsidR="003A2623" w:rsidRPr="00182107" w:rsidRDefault="003A2623" w:rsidP="00B35042">
            <w:pPr>
              <w:pStyle w:val="NETZFeldbezeichnung"/>
            </w:pPr>
            <w:r w:rsidRPr="00182107">
              <w:t>Straße, Hausnummer</w:t>
            </w:r>
          </w:p>
        </w:tc>
        <w:tc>
          <w:tcPr>
            <w:tcW w:w="283" w:type="dxa"/>
            <w:gridSpan w:val="2"/>
            <w:vAlign w:val="bottom"/>
          </w:tcPr>
          <w:p w14:paraId="24E3858F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698" w:type="dxa"/>
            <w:gridSpan w:val="4"/>
            <w:vAlign w:val="bottom"/>
            <w:hideMark/>
          </w:tcPr>
          <w:p w14:paraId="478781EF" w14:textId="77777777" w:rsidR="003A2623" w:rsidRPr="00182107" w:rsidRDefault="003A2623" w:rsidP="00B35042">
            <w:pPr>
              <w:pStyle w:val="NETZFeldbezeichnung"/>
            </w:pPr>
            <w:r w:rsidRPr="00182107">
              <w:t>PLZ, Ort</w:t>
            </w:r>
          </w:p>
        </w:tc>
      </w:tr>
      <w:tr w:rsidR="00182107" w:rsidRPr="00182107" w14:paraId="096E24DE" w14:textId="77777777" w:rsidTr="00182107">
        <w:trPr>
          <w:trHeight w:val="113"/>
        </w:trPr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EA7CD3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3C379B4" w14:textId="77777777" w:rsidR="003A2623" w:rsidRPr="00182107" w:rsidRDefault="003A2623" w:rsidP="00B35042">
            <w:pPr>
              <w:pStyle w:val="NETZFllfelder"/>
              <w:rPr>
                <w:bCs/>
              </w:rPr>
            </w:pPr>
            <w:r w:rsidRPr="0018210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182107">
              <w:rPr>
                <w:bCs/>
              </w:rPr>
              <w:instrText xml:space="preserve"> FORMTEXT </w:instrText>
            </w:r>
            <w:r w:rsidRPr="00182107">
              <w:rPr>
                <w:bCs/>
              </w:rPr>
            </w:r>
            <w:r w:rsidRPr="00182107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182107"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20BA12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8F098D" w14:textId="77777777" w:rsidR="003A2623" w:rsidRPr="00182107" w:rsidRDefault="003A2623" w:rsidP="00B35042">
            <w:pPr>
              <w:pStyle w:val="NETZFllfelder"/>
              <w:rPr>
                <w:bCs/>
              </w:rPr>
            </w:pPr>
            <w:r w:rsidRPr="0018210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182107">
              <w:rPr>
                <w:bCs/>
              </w:rPr>
              <w:instrText xml:space="preserve"> FORMTEXT </w:instrText>
            </w:r>
            <w:r w:rsidRPr="00182107">
              <w:rPr>
                <w:bCs/>
              </w:rPr>
            </w:r>
            <w:r w:rsidRPr="00182107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182107">
              <w:fldChar w:fldCharType="end"/>
            </w:r>
          </w:p>
        </w:tc>
      </w:tr>
      <w:tr w:rsidR="00182107" w:rsidRPr="00182107" w14:paraId="530BA8D0" w14:textId="77777777" w:rsidTr="00182107">
        <w:trPr>
          <w:trHeight w:val="113"/>
        </w:trPr>
        <w:tc>
          <w:tcPr>
            <w:tcW w:w="232" w:type="dxa"/>
            <w:vAlign w:val="bottom"/>
          </w:tcPr>
          <w:p w14:paraId="6189066E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1883" w:type="dxa"/>
            <w:vAlign w:val="bottom"/>
          </w:tcPr>
          <w:p w14:paraId="60C88320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7516" w:type="dxa"/>
            <w:gridSpan w:val="9"/>
            <w:vAlign w:val="bottom"/>
          </w:tcPr>
          <w:p w14:paraId="075B4250" w14:textId="77777777" w:rsidR="003A2623" w:rsidRPr="00182107" w:rsidRDefault="003A2623" w:rsidP="00B35042">
            <w:pPr>
              <w:pStyle w:val="NETZgroeLeerzeile"/>
            </w:pPr>
          </w:p>
        </w:tc>
      </w:tr>
      <w:tr w:rsidR="00182107" w:rsidRPr="00182107" w14:paraId="2D87D1BE" w14:textId="77777777" w:rsidTr="00182107">
        <w:trPr>
          <w:trHeight w:val="113"/>
        </w:trPr>
        <w:tc>
          <w:tcPr>
            <w:tcW w:w="9631" w:type="dxa"/>
            <w:gridSpan w:val="11"/>
            <w:vAlign w:val="bottom"/>
            <w:hideMark/>
          </w:tcPr>
          <w:p w14:paraId="015824C9" w14:textId="77777777" w:rsidR="003A2623" w:rsidRPr="00182107" w:rsidRDefault="003A2623" w:rsidP="00B35042">
            <w:pPr>
              <w:pStyle w:val="NETZberschrift"/>
            </w:pPr>
            <w:r w:rsidRPr="00182107">
              <w:t>Anschlussnehmer</w:t>
            </w:r>
          </w:p>
        </w:tc>
      </w:tr>
      <w:tr w:rsidR="00182107" w:rsidRPr="00182107" w14:paraId="44BB6806" w14:textId="77777777" w:rsidTr="00182107">
        <w:trPr>
          <w:trHeight w:val="57"/>
        </w:trPr>
        <w:tc>
          <w:tcPr>
            <w:tcW w:w="232" w:type="dxa"/>
            <w:vAlign w:val="bottom"/>
          </w:tcPr>
          <w:p w14:paraId="4E862BA2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9399" w:type="dxa"/>
            <w:gridSpan w:val="10"/>
            <w:vAlign w:val="bottom"/>
            <w:hideMark/>
          </w:tcPr>
          <w:p w14:paraId="0C44C161" w14:textId="77777777" w:rsidR="003A2623" w:rsidRPr="00182107" w:rsidRDefault="003A2623" w:rsidP="00B35042">
            <w:pPr>
              <w:pStyle w:val="NETZFeldbezeichnung"/>
            </w:pPr>
            <w:r w:rsidRPr="00182107">
              <w:t>Firma oder Vorname, Name</w:t>
            </w:r>
          </w:p>
        </w:tc>
      </w:tr>
      <w:tr w:rsidR="00182107" w:rsidRPr="00182107" w14:paraId="07B1CAE8" w14:textId="77777777" w:rsidTr="00182107">
        <w:trPr>
          <w:trHeight w:val="113"/>
        </w:trPr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929A73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9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73C19AC" w14:textId="77777777" w:rsidR="003A2623" w:rsidRPr="00182107" w:rsidRDefault="003A2623" w:rsidP="00B35042">
            <w:pPr>
              <w:pStyle w:val="NETZFllfelder"/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</w:tr>
      <w:tr w:rsidR="00182107" w:rsidRPr="00182107" w14:paraId="793006BA" w14:textId="77777777" w:rsidTr="00182107">
        <w:trPr>
          <w:trHeight w:val="113"/>
        </w:trPr>
        <w:tc>
          <w:tcPr>
            <w:tcW w:w="232" w:type="dxa"/>
            <w:vAlign w:val="bottom"/>
          </w:tcPr>
          <w:p w14:paraId="4AC1DD94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5E528E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1D89E" w14:textId="77777777" w:rsidR="003A2623" w:rsidRPr="00182107" w:rsidRDefault="003A2623" w:rsidP="00B35042">
            <w:pPr>
              <w:pStyle w:val="NETZgroeLeerzeile"/>
            </w:pPr>
          </w:p>
        </w:tc>
      </w:tr>
      <w:tr w:rsidR="00182107" w:rsidRPr="00182107" w14:paraId="153CCF88" w14:textId="77777777" w:rsidTr="00182107">
        <w:trPr>
          <w:trHeight w:val="57"/>
        </w:trPr>
        <w:tc>
          <w:tcPr>
            <w:tcW w:w="232" w:type="dxa"/>
            <w:vAlign w:val="bottom"/>
          </w:tcPr>
          <w:p w14:paraId="427F0BE6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418" w:type="dxa"/>
            <w:gridSpan w:val="4"/>
            <w:vAlign w:val="bottom"/>
            <w:hideMark/>
          </w:tcPr>
          <w:p w14:paraId="1EF859FD" w14:textId="77777777" w:rsidR="003A2623" w:rsidRPr="00182107" w:rsidRDefault="003A2623" w:rsidP="00B35042">
            <w:pPr>
              <w:pStyle w:val="NETZFeldbezeichnung"/>
            </w:pPr>
            <w:r w:rsidRPr="00182107">
              <w:t>Straße, Hausnummer</w:t>
            </w:r>
          </w:p>
        </w:tc>
        <w:tc>
          <w:tcPr>
            <w:tcW w:w="283" w:type="dxa"/>
            <w:gridSpan w:val="2"/>
            <w:vAlign w:val="bottom"/>
          </w:tcPr>
          <w:p w14:paraId="38A0F3CF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698" w:type="dxa"/>
            <w:gridSpan w:val="4"/>
            <w:vAlign w:val="bottom"/>
            <w:hideMark/>
          </w:tcPr>
          <w:p w14:paraId="11B62F2F" w14:textId="77777777" w:rsidR="003A2623" w:rsidRPr="00182107" w:rsidRDefault="003A2623" w:rsidP="00B35042">
            <w:pPr>
              <w:pStyle w:val="NETZFeldbezeichnung"/>
            </w:pPr>
            <w:r w:rsidRPr="00182107">
              <w:t>PLZ, Ort</w:t>
            </w:r>
          </w:p>
        </w:tc>
      </w:tr>
      <w:tr w:rsidR="00182107" w:rsidRPr="00182107" w14:paraId="489A7211" w14:textId="77777777" w:rsidTr="00182107">
        <w:trPr>
          <w:trHeight w:val="113"/>
        </w:trPr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F24363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1100288" w14:textId="77777777" w:rsidR="003A2623" w:rsidRPr="00182107" w:rsidRDefault="003A2623" w:rsidP="00B35042">
            <w:pPr>
              <w:pStyle w:val="NETZFllfelder"/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3E05E1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C7466D9" w14:textId="77777777" w:rsidR="003A2623" w:rsidRPr="00182107" w:rsidRDefault="003A2623" w:rsidP="00B35042">
            <w:pPr>
              <w:pStyle w:val="NETZFllfelder"/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</w:tr>
      <w:tr w:rsidR="00182107" w:rsidRPr="00182107" w14:paraId="74291DE3" w14:textId="77777777" w:rsidTr="00182107">
        <w:trPr>
          <w:trHeight w:val="113"/>
        </w:trPr>
        <w:tc>
          <w:tcPr>
            <w:tcW w:w="232" w:type="dxa"/>
            <w:vAlign w:val="bottom"/>
          </w:tcPr>
          <w:p w14:paraId="6816CAEB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1883" w:type="dxa"/>
            <w:vAlign w:val="bottom"/>
          </w:tcPr>
          <w:p w14:paraId="4D7383EB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7516" w:type="dxa"/>
            <w:gridSpan w:val="9"/>
            <w:vAlign w:val="bottom"/>
          </w:tcPr>
          <w:p w14:paraId="6398B373" w14:textId="77777777" w:rsidR="003A2623" w:rsidRPr="00182107" w:rsidRDefault="003A2623" w:rsidP="00B35042">
            <w:pPr>
              <w:pStyle w:val="NETZgroeLeerzeile"/>
            </w:pPr>
          </w:p>
        </w:tc>
      </w:tr>
      <w:tr w:rsidR="00182107" w:rsidRPr="00182107" w14:paraId="7BEA3CF6" w14:textId="77777777" w:rsidTr="00182107">
        <w:trPr>
          <w:trHeight w:val="57"/>
        </w:trPr>
        <w:tc>
          <w:tcPr>
            <w:tcW w:w="232" w:type="dxa"/>
            <w:vAlign w:val="bottom"/>
          </w:tcPr>
          <w:p w14:paraId="686C88DF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418" w:type="dxa"/>
            <w:gridSpan w:val="4"/>
            <w:vAlign w:val="bottom"/>
            <w:hideMark/>
          </w:tcPr>
          <w:p w14:paraId="26CBB326" w14:textId="77777777" w:rsidR="003A2623" w:rsidRPr="00182107" w:rsidRDefault="003A2623" w:rsidP="00B35042">
            <w:pPr>
              <w:pStyle w:val="NETZFeldbezeichnung"/>
            </w:pPr>
            <w:r w:rsidRPr="00182107">
              <w:t>E-Mail</w:t>
            </w:r>
          </w:p>
        </w:tc>
        <w:tc>
          <w:tcPr>
            <w:tcW w:w="283" w:type="dxa"/>
            <w:gridSpan w:val="2"/>
            <w:vAlign w:val="bottom"/>
          </w:tcPr>
          <w:p w14:paraId="6FA46E00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698" w:type="dxa"/>
            <w:gridSpan w:val="4"/>
            <w:vAlign w:val="bottom"/>
            <w:hideMark/>
          </w:tcPr>
          <w:p w14:paraId="121CF4DB" w14:textId="77777777" w:rsidR="003A2623" w:rsidRPr="00182107" w:rsidRDefault="003A2623" w:rsidP="00B35042">
            <w:pPr>
              <w:pStyle w:val="NETZFeldbezeichnung"/>
            </w:pPr>
            <w:r w:rsidRPr="00182107">
              <w:t>Telefonnummer</w:t>
            </w:r>
          </w:p>
        </w:tc>
      </w:tr>
      <w:tr w:rsidR="00182107" w:rsidRPr="00182107" w14:paraId="72A61372" w14:textId="77777777" w:rsidTr="00182107">
        <w:trPr>
          <w:trHeight w:val="113"/>
        </w:trPr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31AD8A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0DB70DB" w14:textId="77777777" w:rsidR="003A2623" w:rsidRPr="00182107" w:rsidRDefault="003A2623" w:rsidP="00B35042">
            <w:pPr>
              <w:pStyle w:val="NETZFllfelder"/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8566B6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1C23632" w14:textId="77777777" w:rsidR="003A2623" w:rsidRPr="00182107" w:rsidRDefault="003A2623" w:rsidP="00B35042">
            <w:pPr>
              <w:pStyle w:val="NETZFllfelder"/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18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</w:tr>
      <w:tr w:rsidR="00182107" w:rsidRPr="00182107" w14:paraId="1A98D12E" w14:textId="77777777" w:rsidTr="00182107">
        <w:trPr>
          <w:trHeight w:val="20"/>
        </w:trPr>
        <w:tc>
          <w:tcPr>
            <w:tcW w:w="3437" w:type="dxa"/>
            <w:gridSpan w:val="3"/>
            <w:vAlign w:val="bottom"/>
          </w:tcPr>
          <w:p w14:paraId="68450335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6194" w:type="dxa"/>
            <w:gridSpan w:val="8"/>
            <w:vAlign w:val="bottom"/>
          </w:tcPr>
          <w:p w14:paraId="3A98FFC4" w14:textId="77777777" w:rsidR="003A2623" w:rsidRPr="00182107" w:rsidRDefault="003A2623" w:rsidP="00B35042">
            <w:pPr>
              <w:pStyle w:val="NETZgroeLeerzeile"/>
            </w:pPr>
          </w:p>
        </w:tc>
      </w:tr>
      <w:tr w:rsidR="00182107" w:rsidRPr="00182107" w14:paraId="7FA0765C" w14:textId="77777777" w:rsidTr="00182107">
        <w:trPr>
          <w:trHeight w:val="113"/>
        </w:trPr>
        <w:tc>
          <w:tcPr>
            <w:tcW w:w="9631" w:type="dxa"/>
            <w:gridSpan w:val="11"/>
            <w:vAlign w:val="bottom"/>
            <w:hideMark/>
          </w:tcPr>
          <w:p w14:paraId="739D966B" w14:textId="77777777" w:rsidR="003A2623" w:rsidRPr="00182107" w:rsidRDefault="003A2623" w:rsidP="00B35042">
            <w:pPr>
              <w:pStyle w:val="NETZberschrift"/>
            </w:pPr>
            <w:proofErr w:type="spellStart"/>
            <w:r w:rsidRPr="00182107">
              <w:t>Anlagenerrichter</w:t>
            </w:r>
            <w:proofErr w:type="spellEnd"/>
          </w:p>
        </w:tc>
      </w:tr>
      <w:tr w:rsidR="00182107" w:rsidRPr="00182107" w14:paraId="1708B9A1" w14:textId="77777777" w:rsidTr="00182107">
        <w:trPr>
          <w:trHeight w:val="57"/>
        </w:trPr>
        <w:tc>
          <w:tcPr>
            <w:tcW w:w="232" w:type="dxa"/>
            <w:vAlign w:val="bottom"/>
          </w:tcPr>
          <w:p w14:paraId="49E9B26A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9399" w:type="dxa"/>
            <w:gridSpan w:val="10"/>
            <w:vAlign w:val="bottom"/>
            <w:hideMark/>
          </w:tcPr>
          <w:p w14:paraId="256E6440" w14:textId="77777777" w:rsidR="003A2623" w:rsidRPr="00182107" w:rsidRDefault="003A2623" w:rsidP="00B35042">
            <w:pPr>
              <w:pStyle w:val="NETZFeldbezeichnung"/>
            </w:pPr>
            <w:r w:rsidRPr="00182107">
              <w:t>Firma oder Vorname, Name</w:t>
            </w:r>
          </w:p>
        </w:tc>
      </w:tr>
      <w:tr w:rsidR="00182107" w:rsidRPr="00182107" w14:paraId="30AC1E07" w14:textId="77777777" w:rsidTr="00182107">
        <w:trPr>
          <w:trHeight w:val="113"/>
        </w:trPr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C608D0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9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C4CFDA8" w14:textId="77777777" w:rsidR="003A2623" w:rsidRPr="00182107" w:rsidRDefault="003A2623" w:rsidP="00B35042">
            <w:pPr>
              <w:pStyle w:val="NETZFllfelder"/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</w:tr>
      <w:tr w:rsidR="00182107" w:rsidRPr="00182107" w14:paraId="53E86842" w14:textId="77777777" w:rsidTr="00182107">
        <w:trPr>
          <w:trHeight w:val="113"/>
        </w:trPr>
        <w:tc>
          <w:tcPr>
            <w:tcW w:w="232" w:type="dxa"/>
            <w:vAlign w:val="bottom"/>
          </w:tcPr>
          <w:p w14:paraId="5608C018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BE327C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A389C1" w14:textId="77777777" w:rsidR="003A2623" w:rsidRPr="00182107" w:rsidRDefault="003A2623" w:rsidP="00B35042">
            <w:pPr>
              <w:pStyle w:val="NETZgroeLeerzeile"/>
            </w:pPr>
          </w:p>
        </w:tc>
      </w:tr>
      <w:tr w:rsidR="00182107" w:rsidRPr="00182107" w14:paraId="4694C737" w14:textId="77777777" w:rsidTr="00182107">
        <w:trPr>
          <w:trHeight w:val="57"/>
        </w:trPr>
        <w:tc>
          <w:tcPr>
            <w:tcW w:w="232" w:type="dxa"/>
            <w:vAlign w:val="bottom"/>
          </w:tcPr>
          <w:p w14:paraId="15F4A031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418" w:type="dxa"/>
            <w:gridSpan w:val="4"/>
            <w:vAlign w:val="bottom"/>
            <w:hideMark/>
          </w:tcPr>
          <w:p w14:paraId="64B24713" w14:textId="77777777" w:rsidR="003A2623" w:rsidRPr="00182107" w:rsidRDefault="003A2623" w:rsidP="00B35042">
            <w:pPr>
              <w:pStyle w:val="NETZFeldbezeichnung"/>
            </w:pPr>
            <w:r w:rsidRPr="00182107">
              <w:t>Straße, Hausnummer</w:t>
            </w:r>
          </w:p>
        </w:tc>
        <w:tc>
          <w:tcPr>
            <w:tcW w:w="283" w:type="dxa"/>
            <w:gridSpan w:val="2"/>
            <w:vAlign w:val="bottom"/>
          </w:tcPr>
          <w:p w14:paraId="265D847D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698" w:type="dxa"/>
            <w:gridSpan w:val="4"/>
            <w:vAlign w:val="bottom"/>
            <w:hideMark/>
          </w:tcPr>
          <w:p w14:paraId="6CB0680E" w14:textId="77777777" w:rsidR="003A2623" w:rsidRPr="00182107" w:rsidRDefault="003A2623" w:rsidP="00B35042">
            <w:pPr>
              <w:pStyle w:val="NETZFeldbezeichnung"/>
            </w:pPr>
            <w:r w:rsidRPr="00182107">
              <w:rPr>
                <w:bCs/>
              </w:rPr>
              <w:t>PLZ, Ort</w:t>
            </w:r>
          </w:p>
        </w:tc>
      </w:tr>
      <w:tr w:rsidR="00182107" w:rsidRPr="00182107" w14:paraId="108CC271" w14:textId="77777777" w:rsidTr="00182107">
        <w:trPr>
          <w:trHeight w:val="113"/>
        </w:trPr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AB52A2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8DFFE5" w14:textId="77777777" w:rsidR="003A2623" w:rsidRPr="00182107" w:rsidRDefault="003A2623" w:rsidP="00B35042">
            <w:pPr>
              <w:pStyle w:val="NETZFllfelder"/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9ED560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6C8DE7" w14:textId="77777777" w:rsidR="003A2623" w:rsidRPr="00182107" w:rsidRDefault="003A2623" w:rsidP="00B35042">
            <w:pPr>
              <w:pStyle w:val="NETZFllfelder"/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21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</w:tr>
      <w:tr w:rsidR="00182107" w:rsidRPr="00182107" w14:paraId="03D54D29" w14:textId="77777777" w:rsidTr="00182107">
        <w:trPr>
          <w:trHeight w:val="113"/>
        </w:trPr>
        <w:tc>
          <w:tcPr>
            <w:tcW w:w="232" w:type="dxa"/>
            <w:vAlign w:val="bottom"/>
          </w:tcPr>
          <w:p w14:paraId="030C35A2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1883" w:type="dxa"/>
            <w:vAlign w:val="bottom"/>
          </w:tcPr>
          <w:p w14:paraId="06722D65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7516" w:type="dxa"/>
            <w:gridSpan w:val="9"/>
            <w:vAlign w:val="bottom"/>
          </w:tcPr>
          <w:p w14:paraId="65442F3E" w14:textId="77777777" w:rsidR="003A2623" w:rsidRPr="00182107" w:rsidRDefault="003A2623" w:rsidP="00B35042">
            <w:pPr>
              <w:pStyle w:val="NETZgroeLeerzeile"/>
            </w:pPr>
          </w:p>
        </w:tc>
      </w:tr>
      <w:tr w:rsidR="00182107" w:rsidRPr="00182107" w14:paraId="3D5376C0" w14:textId="77777777" w:rsidTr="00182107">
        <w:trPr>
          <w:trHeight w:val="57"/>
        </w:trPr>
        <w:tc>
          <w:tcPr>
            <w:tcW w:w="232" w:type="dxa"/>
            <w:vAlign w:val="bottom"/>
          </w:tcPr>
          <w:p w14:paraId="28FDDAD0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418" w:type="dxa"/>
            <w:gridSpan w:val="4"/>
            <w:vAlign w:val="bottom"/>
            <w:hideMark/>
          </w:tcPr>
          <w:p w14:paraId="2DC02AE4" w14:textId="77777777" w:rsidR="003A2623" w:rsidRPr="00182107" w:rsidRDefault="003A2623" w:rsidP="00B35042">
            <w:pPr>
              <w:pStyle w:val="NETZFeldbezeichnung"/>
            </w:pPr>
            <w:r w:rsidRPr="00182107">
              <w:t>E-Mail</w:t>
            </w:r>
          </w:p>
        </w:tc>
        <w:tc>
          <w:tcPr>
            <w:tcW w:w="283" w:type="dxa"/>
            <w:gridSpan w:val="2"/>
            <w:vAlign w:val="bottom"/>
          </w:tcPr>
          <w:p w14:paraId="403A31B0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698" w:type="dxa"/>
            <w:gridSpan w:val="4"/>
            <w:vAlign w:val="bottom"/>
            <w:hideMark/>
          </w:tcPr>
          <w:p w14:paraId="13910402" w14:textId="77777777" w:rsidR="003A2623" w:rsidRPr="00182107" w:rsidRDefault="003A2623" w:rsidP="00B35042">
            <w:pPr>
              <w:pStyle w:val="NETZFeldbezeichnung"/>
            </w:pPr>
            <w:r w:rsidRPr="00182107">
              <w:t>Telefonnummer</w:t>
            </w:r>
          </w:p>
        </w:tc>
      </w:tr>
      <w:tr w:rsidR="00182107" w:rsidRPr="00182107" w14:paraId="39E75BB5" w14:textId="77777777" w:rsidTr="00182107">
        <w:trPr>
          <w:trHeight w:val="113"/>
        </w:trPr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FF7C2A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4B3DFB" w14:textId="77777777" w:rsidR="003A2623" w:rsidRPr="00182107" w:rsidRDefault="003A2623" w:rsidP="00B35042">
            <w:pPr>
              <w:pStyle w:val="NETZFllfelder"/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95C782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713B3D9" w14:textId="77777777" w:rsidR="003A2623" w:rsidRPr="00182107" w:rsidRDefault="003A2623" w:rsidP="00B35042">
            <w:pPr>
              <w:pStyle w:val="NETZFllfelder"/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</w:tr>
      <w:tr w:rsidR="00182107" w:rsidRPr="00182107" w14:paraId="653EECFD" w14:textId="77777777" w:rsidTr="00182107">
        <w:trPr>
          <w:trHeight w:val="20"/>
        </w:trPr>
        <w:tc>
          <w:tcPr>
            <w:tcW w:w="3437" w:type="dxa"/>
            <w:gridSpan w:val="3"/>
            <w:vAlign w:val="bottom"/>
          </w:tcPr>
          <w:p w14:paraId="7BB5FA5A" w14:textId="77777777" w:rsidR="003A2623" w:rsidRPr="00182107" w:rsidRDefault="003A2623" w:rsidP="00B35042">
            <w:pPr>
              <w:pStyle w:val="NETZgroeLeerzeile"/>
            </w:pPr>
          </w:p>
        </w:tc>
        <w:tc>
          <w:tcPr>
            <w:tcW w:w="6194" w:type="dxa"/>
            <w:gridSpan w:val="8"/>
            <w:vAlign w:val="bottom"/>
          </w:tcPr>
          <w:p w14:paraId="0F525977" w14:textId="77777777" w:rsidR="003A2623" w:rsidRPr="00182107" w:rsidRDefault="003A2623" w:rsidP="00B35042">
            <w:pPr>
              <w:pStyle w:val="NETZgroeLeerzeile"/>
            </w:pPr>
          </w:p>
        </w:tc>
      </w:tr>
      <w:tr w:rsidR="00182107" w:rsidRPr="00182107" w14:paraId="1AE3727D" w14:textId="77777777" w:rsidTr="00182107">
        <w:trPr>
          <w:trHeight w:val="20"/>
        </w:trPr>
        <w:tc>
          <w:tcPr>
            <w:tcW w:w="3437" w:type="dxa"/>
            <w:gridSpan w:val="3"/>
            <w:vAlign w:val="bottom"/>
            <w:hideMark/>
          </w:tcPr>
          <w:p w14:paraId="3A16A00B" w14:textId="77777777" w:rsidR="003A2623" w:rsidRPr="00182107" w:rsidRDefault="003A2623" w:rsidP="00182107">
            <w:pPr>
              <w:pStyle w:val="NETZText"/>
            </w:pPr>
            <w:r w:rsidRPr="00182107">
              <w:t>zutreffendes bitte ankreuzen</w:t>
            </w:r>
            <w:r>
              <w:t>:</w:t>
            </w:r>
          </w:p>
        </w:tc>
        <w:tc>
          <w:tcPr>
            <w:tcW w:w="5161" w:type="dxa"/>
            <w:gridSpan w:val="6"/>
            <w:vAlign w:val="bottom"/>
          </w:tcPr>
          <w:p w14:paraId="1106A2B0" w14:textId="77777777" w:rsidR="003A2623" w:rsidRPr="00182107" w:rsidRDefault="003A2623" w:rsidP="00182107">
            <w:pPr>
              <w:pStyle w:val="NETZText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bottom"/>
            <w:hideMark/>
          </w:tcPr>
          <w:p w14:paraId="469BE180" w14:textId="77777777" w:rsidR="003A2623" w:rsidRPr="00182107" w:rsidRDefault="003A2623" w:rsidP="00182107">
            <w:pPr>
              <w:pStyle w:val="NETZText"/>
              <w:rPr>
                <w:b/>
              </w:rPr>
            </w:pPr>
            <w:r w:rsidRPr="00182107">
              <w:rPr>
                <w:b/>
              </w:rPr>
              <w:t>ja</w:t>
            </w:r>
          </w:p>
        </w:tc>
        <w:tc>
          <w:tcPr>
            <w:tcW w:w="517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bottom"/>
            <w:hideMark/>
          </w:tcPr>
          <w:p w14:paraId="6526C1BE" w14:textId="77777777" w:rsidR="003A2623" w:rsidRPr="00182107" w:rsidRDefault="003A2623" w:rsidP="00182107">
            <w:pPr>
              <w:pStyle w:val="NETZText"/>
              <w:rPr>
                <w:b/>
              </w:rPr>
            </w:pPr>
            <w:r w:rsidRPr="00182107">
              <w:rPr>
                <w:b/>
              </w:rPr>
              <w:t>nein</w:t>
            </w:r>
          </w:p>
        </w:tc>
      </w:tr>
      <w:tr w:rsidR="00182107" w:rsidRPr="00182107" w14:paraId="5341F654" w14:textId="77777777" w:rsidTr="00182107">
        <w:tc>
          <w:tcPr>
            <w:tcW w:w="232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hideMark/>
          </w:tcPr>
          <w:p w14:paraId="22ABDE6F" w14:textId="77777777" w:rsidR="003A2623" w:rsidRPr="00182107" w:rsidRDefault="003A2623" w:rsidP="00182107">
            <w:pPr>
              <w:pStyle w:val="NETZText"/>
            </w:pPr>
            <w:r w:rsidRPr="00182107">
              <w:t>1</w:t>
            </w:r>
          </w:p>
        </w:tc>
        <w:tc>
          <w:tcPr>
            <w:tcW w:w="8366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36810491" w14:textId="77777777" w:rsidR="003A2623" w:rsidRPr="00182107" w:rsidRDefault="003A2623" w:rsidP="00182107">
            <w:pPr>
              <w:pStyle w:val="NETZText"/>
            </w:pPr>
            <w:r w:rsidRPr="00B35042">
              <w:t>Maßstäblicher Lageplan des Grundstückes mit eingezeichnetem Standort der Übergabestation, der Leitungstra</w:t>
            </w:r>
            <w:r>
              <w:t>s</w:t>
            </w:r>
            <w:r w:rsidRPr="00B35042">
              <w:t>sen sowie der vorhandenen und geplanten Bebauung, mindestens im Maßstab 1:500 beigefügt?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  <w:hideMark/>
          </w:tcPr>
          <w:p w14:paraId="0E990A04" w14:textId="77777777" w:rsidR="003A2623" w:rsidRPr="00182107" w:rsidRDefault="00134EA1" w:rsidP="00182107">
            <w:pPr>
              <w:pStyle w:val="NETZText"/>
            </w:pPr>
            <w:sdt>
              <w:sdtPr>
                <w:id w:val="-99788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2021FF0A" w14:textId="77777777" w:rsidR="003A2623" w:rsidRPr="00182107" w:rsidRDefault="00134EA1" w:rsidP="00182107">
            <w:pPr>
              <w:pStyle w:val="NETZText"/>
            </w:pPr>
            <w:sdt>
              <w:sdtPr>
                <w:id w:val="-18599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82107" w:rsidRPr="00182107" w14:paraId="09581EB3" w14:textId="77777777" w:rsidTr="00182107">
        <w:tc>
          <w:tcPr>
            <w:tcW w:w="232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hideMark/>
          </w:tcPr>
          <w:p w14:paraId="2493CA3C" w14:textId="77777777" w:rsidR="003A2623" w:rsidRPr="00182107" w:rsidRDefault="003A2623" w:rsidP="00182107">
            <w:pPr>
              <w:pStyle w:val="NETZText"/>
            </w:pPr>
            <w:r w:rsidRPr="00182107">
              <w:t>2</w:t>
            </w:r>
          </w:p>
        </w:tc>
        <w:tc>
          <w:tcPr>
            <w:tcW w:w="8366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54C231D8" w14:textId="77777777" w:rsidR="003A2623" w:rsidRPr="00182107" w:rsidRDefault="003A2623" w:rsidP="00182107">
            <w:pPr>
              <w:pStyle w:val="NETZText"/>
            </w:pPr>
            <w:r w:rsidRPr="00B35042">
              <w:t xml:space="preserve">Einphasiger Übersichtsschaltplan der gesamten Übergabestation einschließlich Eigentums-, Betriebsführungs-, Verfügungs- und Bedienbereichsgrenzen, Netztransformatoren, Mess-, Schutz- und Steuereinrichtungen (wenn Schutzeinrichtungen vorhanden, Darstellung, wo die Messgrößen für die Kurzschluss- und bei Erzeugungsanlagen zusätzlich für die </w:t>
            </w:r>
            <w:proofErr w:type="spellStart"/>
            <w:r w:rsidRPr="00B35042">
              <w:t>Entkupplungsschutzeinrichtungen</w:t>
            </w:r>
            <w:proofErr w:type="spellEnd"/>
            <w:r w:rsidRPr="00B35042">
              <w:t xml:space="preserve"> erfasst werden und auf welche Schaltgeräte die Schutzeinrichtung wirkt, Daten der Hilfsenergiequelle); Darstellung der kundeneigenen Mittelspannungs-Leitungsverbindungen, Angaben von Kabeltypen, -längen und </w:t>
            </w:r>
            <w:r>
              <w:t>-</w:t>
            </w:r>
            <w:proofErr w:type="spellStart"/>
            <w:r w:rsidRPr="00B35042">
              <w:t>querschnitten</w:t>
            </w:r>
            <w:proofErr w:type="spellEnd"/>
            <w:r w:rsidRPr="00B35042">
              <w:t xml:space="preserve"> und Angabe der technischen Kennwerte der nachgelagerten kundeneigenen Mittelspannungs-Schaltanlagen, beigefügt?</w:t>
            </w:r>
          </w:p>
        </w:tc>
        <w:tc>
          <w:tcPr>
            <w:tcW w:w="51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  <w:hideMark/>
          </w:tcPr>
          <w:p w14:paraId="38FF0156" w14:textId="77777777" w:rsidR="003A2623" w:rsidRPr="00182107" w:rsidRDefault="00134EA1" w:rsidP="00182107">
            <w:pPr>
              <w:pStyle w:val="NETZText"/>
            </w:pPr>
            <w:sdt>
              <w:sdtPr>
                <w:id w:val="-100412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29E3203A" w14:textId="77777777" w:rsidR="003A2623" w:rsidRPr="00182107" w:rsidRDefault="00134EA1" w:rsidP="00182107">
            <w:pPr>
              <w:pStyle w:val="NETZText"/>
            </w:pPr>
            <w:sdt>
              <w:sdtPr>
                <w:id w:val="138444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82107" w:rsidRPr="00182107" w14:paraId="7DC030F5" w14:textId="77777777" w:rsidTr="00182107">
        <w:tc>
          <w:tcPr>
            <w:tcW w:w="232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hideMark/>
          </w:tcPr>
          <w:p w14:paraId="149E7366" w14:textId="77777777" w:rsidR="003A2623" w:rsidRPr="00182107" w:rsidRDefault="003A2623" w:rsidP="00182107">
            <w:pPr>
              <w:pStyle w:val="NETZText"/>
            </w:pPr>
            <w:r w:rsidRPr="00182107">
              <w:t>3</w:t>
            </w:r>
          </w:p>
        </w:tc>
        <w:tc>
          <w:tcPr>
            <w:tcW w:w="8366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1DBDD6A4" w14:textId="77777777" w:rsidR="003A2623" w:rsidRPr="00182107" w:rsidRDefault="003A2623" w:rsidP="00182107">
            <w:pPr>
              <w:pStyle w:val="NETZText"/>
            </w:pPr>
            <w:r w:rsidRPr="00182107">
              <w:t>Zeichnungen aller Schaltfelder mit Anordnung der Geräte beigefügt? (Montagezeichnungen)</w:t>
            </w:r>
          </w:p>
        </w:tc>
        <w:tc>
          <w:tcPr>
            <w:tcW w:w="51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  <w:hideMark/>
          </w:tcPr>
          <w:p w14:paraId="16E0091A" w14:textId="77777777" w:rsidR="003A2623" w:rsidRPr="00182107" w:rsidRDefault="00134EA1" w:rsidP="00182107">
            <w:pPr>
              <w:pStyle w:val="NETZText"/>
            </w:pPr>
            <w:sdt>
              <w:sdtPr>
                <w:id w:val="83187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2BC9F4C7" w14:textId="77777777" w:rsidR="003A2623" w:rsidRPr="00182107" w:rsidRDefault="00134EA1" w:rsidP="00182107">
            <w:pPr>
              <w:pStyle w:val="NETZText"/>
            </w:pPr>
            <w:sdt>
              <w:sdtPr>
                <w:id w:val="115634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82107" w:rsidRPr="00182107" w14:paraId="7CC703CE" w14:textId="77777777" w:rsidTr="00182107">
        <w:tc>
          <w:tcPr>
            <w:tcW w:w="232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hideMark/>
          </w:tcPr>
          <w:p w14:paraId="51232FD2" w14:textId="77777777" w:rsidR="003A2623" w:rsidRPr="00182107" w:rsidRDefault="003A2623" w:rsidP="00182107">
            <w:pPr>
              <w:pStyle w:val="NETZText"/>
            </w:pPr>
            <w:r w:rsidRPr="00182107">
              <w:t>4</w:t>
            </w:r>
          </w:p>
        </w:tc>
        <w:tc>
          <w:tcPr>
            <w:tcW w:w="8366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4DEE7F34" w14:textId="77777777" w:rsidR="003A2623" w:rsidRPr="00182107" w:rsidRDefault="003A2623" w:rsidP="00182107">
            <w:pPr>
              <w:pStyle w:val="NETZText"/>
            </w:pPr>
            <w:r w:rsidRPr="00B35042">
              <w:t>Darstellung des Messkonzeptes, Anordnung der Mess- und Zähleinrichtung mit Einrichtungen zur Datenfernübertragung, Anordnung der Fernwirktechnik, Netzwerkplan mit allen sekundärtechnischen Komponenten, Kommunikationsschnittstellen und Prozessdatenumfang in der Übergabestation beigefügt?</w:t>
            </w:r>
          </w:p>
        </w:tc>
        <w:tc>
          <w:tcPr>
            <w:tcW w:w="51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  <w:hideMark/>
          </w:tcPr>
          <w:p w14:paraId="5192C7A7" w14:textId="77777777" w:rsidR="003A2623" w:rsidRPr="00182107" w:rsidRDefault="00134EA1" w:rsidP="00182107">
            <w:pPr>
              <w:pStyle w:val="NETZText"/>
            </w:pPr>
            <w:sdt>
              <w:sdtPr>
                <w:id w:val="116898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070242BD" w14:textId="77777777" w:rsidR="003A2623" w:rsidRPr="00182107" w:rsidRDefault="00134EA1" w:rsidP="00182107">
            <w:pPr>
              <w:pStyle w:val="NETZText"/>
            </w:pPr>
            <w:sdt>
              <w:sdtPr>
                <w:id w:val="18253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82107" w:rsidRPr="00182107" w14:paraId="4DA051EA" w14:textId="77777777" w:rsidTr="00182107">
        <w:tc>
          <w:tcPr>
            <w:tcW w:w="232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hideMark/>
          </w:tcPr>
          <w:p w14:paraId="79E9EA0C" w14:textId="77777777" w:rsidR="003A2623" w:rsidRPr="00182107" w:rsidRDefault="003A2623" w:rsidP="00182107">
            <w:pPr>
              <w:pStyle w:val="NETZText"/>
            </w:pPr>
            <w:r w:rsidRPr="00182107">
              <w:t>5</w:t>
            </w:r>
          </w:p>
        </w:tc>
        <w:tc>
          <w:tcPr>
            <w:tcW w:w="8366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1DC4C413" w14:textId="77777777" w:rsidR="003A2623" w:rsidRPr="00182107" w:rsidRDefault="003A2623" w:rsidP="00182107">
            <w:pPr>
              <w:pStyle w:val="NETZText"/>
            </w:pPr>
            <w:r w:rsidRPr="00182107">
              <w:t>Grundrisse und Schnittzeichnungen (möglichst im Maßstab 1:50) der Übergabestation inkl. der dazugehörigen Betriebsräume für die Schaltanlage beigefügt? (Aus diesen Zeichnungen muss auch die Trassenführung der Leitungen und der Zugang zur Schaltanlage ersichtlich sein)</w:t>
            </w:r>
          </w:p>
        </w:tc>
        <w:tc>
          <w:tcPr>
            <w:tcW w:w="51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  <w:hideMark/>
          </w:tcPr>
          <w:p w14:paraId="20A2CE2B" w14:textId="77777777" w:rsidR="003A2623" w:rsidRPr="00182107" w:rsidRDefault="00134EA1" w:rsidP="00182107">
            <w:pPr>
              <w:pStyle w:val="NETZText"/>
            </w:pPr>
            <w:sdt>
              <w:sdtPr>
                <w:id w:val="55405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20CC031E" w14:textId="77777777" w:rsidR="003A2623" w:rsidRPr="00182107" w:rsidRDefault="00134EA1" w:rsidP="00182107">
            <w:pPr>
              <w:pStyle w:val="NETZText"/>
            </w:pPr>
            <w:sdt>
              <w:sdtPr>
                <w:id w:val="19777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82107" w:rsidRPr="00182107" w14:paraId="6D6C2E36" w14:textId="77777777" w:rsidTr="00182107">
        <w:tc>
          <w:tcPr>
            <w:tcW w:w="232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hideMark/>
          </w:tcPr>
          <w:p w14:paraId="1A736ACE" w14:textId="77777777" w:rsidR="003A2623" w:rsidRPr="00732775" w:rsidRDefault="003A2623" w:rsidP="00182107">
            <w:pPr>
              <w:pStyle w:val="NETZText"/>
            </w:pPr>
            <w:r w:rsidRPr="00732775">
              <w:t>6</w:t>
            </w:r>
          </w:p>
        </w:tc>
        <w:tc>
          <w:tcPr>
            <w:tcW w:w="8366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58D530C9" w14:textId="77777777" w:rsidR="003A2623" w:rsidRPr="00732775" w:rsidRDefault="003A2623" w:rsidP="00182107">
            <w:pPr>
              <w:pStyle w:val="NETZText"/>
            </w:pPr>
            <w:r w:rsidRPr="00732775">
              <w:t>Nachweis der Kurzschlussfestigkeit für die gesamte Übergabestation, Nachweis des Schutzes vor Gefährdung durch Störlichtbögen nach DIN EN 62271-202 (VDE 0671-202) bzw. DIN EN 62271-200 (VDE 0671-200) (z. B. IAC-Klassifikation) oder nach DIN EN 61936-1 (VDE 0101-1) (unter anderem Druckberechnung und Ableitung der Störlichtbogengase) beigefügt?</w:t>
            </w:r>
          </w:p>
        </w:tc>
        <w:tc>
          <w:tcPr>
            <w:tcW w:w="51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  <w:hideMark/>
          </w:tcPr>
          <w:p w14:paraId="05BD6198" w14:textId="77777777" w:rsidR="003A2623" w:rsidRPr="00732775" w:rsidRDefault="00134EA1" w:rsidP="00182107">
            <w:pPr>
              <w:pStyle w:val="NETZText"/>
            </w:pPr>
            <w:sdt>
              <w:sdtPr>
                <w:id w:val="19542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7327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4D55BE23" w14:textId="77777777" w:rsidR="003A2623" w:rsidRPr="00182107" w:rsidRDefault="00134EA1" w:rsidP="00182107">
            <w:pPr>
              <w:pStyle w:val="NETZText"/>
            </w:pPr>
            <w:sdt>
              <w:sdtPr>
                <w:id w:val="131885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7327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35042" w:rsidRPr="00182107" w14:paraId="02317632" w14:textId="77777777" w:rsidTr="00182107">
        <w:tc>
          <w:tcPr>
            <w:tcW w:w="232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35C43A" w14:textId="77777777" w:rsidR="003A2623" w:rsidRPr="00182107" w:rsidRDefault="003A2623" w:rsidP="00B35042">
            <w:pPr>
              <w:pStyle w:val="NETZText"/>
            </w:pPr>
            <w:r>
              <w:t>7</w:t>
            </w:r>
          </w:p>
        </w:tc>
        <w:tc>
          <w:tcPr>
            <w:tcW w:w="8366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</w:tcPr>
          <w:p w14:paraId="2BB5D397" w14:textId="77777777" w:rsidR="003A2623" w:rsidRPr="00B35042" w:rsidRDefault="003A2623" w:rsidP="00B35042">
            <w:pPr>
              <w:pStyle w:val="NETZText"/>
            </w:pPr>
            <w:r w:rsidRPr="00B35042">
              <w:t>Liegt eine einvernehmliche Regelung bezüglich des Standortes und Betriebes der Übergabestation zwischen dem Haus- und Grundstückseigentümer und dem Anschlussnehmer (wenn dies unterschiedliche Personen sind) vor und liegt die Zustimmung des Grundstückseigentümers zur Errichtung und Betrieb der Leitungstrassen vor?</w:t>
            </w:r>
          </w:p>
        </w:tc>
        <w:tc>
          <w:tcPr>
            <w:tcW w:w="51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79831E9F" w14:textId="77777777" w:rsidR="003A2623" w:rsidRDefault="00134EA1" w:rsidP="00B35042">
            <w:pPr>
              <w:pStyle w:val="NETZText"/>
            </w:pPr>
            <w:sdt>
              <w:sdtPr>
                <w:id w:val="14069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363AA0A4" w14:textId="77777777" w:rsidR="003A2623" w:rsidRDefault="00134EA1" w:rsidP="00B35042">
            <w:pPr>
              <w:pStyle w:val="NETZText"/>
            </w:pPr>
            <w:sdt>
              <w:sdtPr>
                <w:id w:val="-1612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82107" w:rsidRPr="00182107" w14:paraId="256C6C81" w14:textId="77777777" w:rsidTr="00182107">
        <w:tc>
          <w:tcPr>
            <w:tcW w:w="232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hideMark/>
          </w:tcPr>
          <w:p w14:paraId="3E8FFBA2" w14:textId="77777777" w:rsidR="003A2623" w:rsidRPr="00182107" w:rsidRDefault="003A2623" w:rsidP="00182107">
            <w:pPr>
              <w:pStyle w:val="NETZText"/>
            </w:pPr>
            <w:r>
              <w:t>8</w:t>
            </w:r>
          </w:p>
        </w:tc>
        <w:tc>
          <w:tcPr>
            <w:tcW w:w="8366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34B55AC9" w14:textId="77777777" w:rsidR="003A2623" w:rsidRPr="00182107" w:rsidRDefault="003A2623" w:rsidP="00182107">
            <w:pPr>
              <w:pStyle w:val="NETZText"/>
            </w:pPr>
            <w:r w:rsidRPr="00B35042">
              <w:t>Erklärung zur Erfüllung der technischen Anforderungen dieser VDE-Anwendungsregel und der TAB des Netzbetreibers beigefügt?</w:t>
            </w:r>
          </w:p>
        </w:tc>
        <w:tc>
          <w:tcPr>
            <w:tcW w:w="51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  <w:hideMark/>
          </w:tcPr>
          <w:p w14:paraId="2C688ED6" w14:textId="77777777" w:rsidR="003A2623" w:rsidRPr="00182107" w:rsidRDefault="00134EA1" w:rsidP="00182107">
            <w:pPr>
              <w:pStyle w:val="NETZText"/>
            </w:pPr>
            <w:sdt>
              <w:sdtPr>
                <w:id w:val="1373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  <w:hideMark/>
          </w:tcPr>
          <w:p w14:paraId="423C7BF6" w14:textId="77777777" w:rsidR="003A2623" w:rsidRPr="00182107" w:rsidRDefault="00134EA1" w:rsidP="00182107">
            <w:pPr>
              <w:pStyle w:val="NETZText"/>
            </w:pPr>
            <w:sdt>
              <w:sdtPr>
                <w:id w:val="-81541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35042" w:rsidRPr="00182107" w14:paraId="4C597436" w14:textId="77777777" w:rsidTr="00182107">
        <w:tc>
          <w:tcPr>
            <w:tcW w:w="232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B8B4610" w14:textId="77777777" w:rsidR="003A2623" w:rsidRPr="00182107" w:rsidRDefault="003A2623" w:rsidP="00B35042">
            <w:pPr>
              <w:pStyle w:val="NETZText"/>
            </w:pPr>
            <w:r>
              <w:t>9</w:t>
            </w:r>
          </w:p>
        </w:tc>
        <w:tc>
          <w:tcPr>
            <w:tcW w:w="8366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</w:tcPr>
          <w:p w14:paraId="390BAC4E" w14:textId="77777777" w:rsidR="003A2623" w:rsidRPr="00B35042" w:rsidRDefault="003A2623" w:rsidP="00B35042">
            <w:pPr>
              <w:pStyle w:val="NETZText"/>
            </w:pPr>
            <w:r w:rsidRPr="00B35042">
              <w:t>Zeitlicher Bauablaufplan beigefügt?</w:t>
            </w:r>
          </w:p>
        </w:tc>
        <w:tc>
          <w:tcPr>
            <w:tcW w:w="51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0FDDF3AC" w14:textId="77777777" w:rsidR="003A2623" w:rsidRDefault="00134EA1" w:rsidP="00B35042">
            <w:pPr>
              <w:pStyle w:val="NETZText"/>
            </w:pPr>
            <w:sdt>
              <w:sdtPr>
                <w:id w:val="16945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50D9BDF6" w14:textId="77777777" w:rsidR="003A2623" w:rsidRDefault="00134EA1" w:rsidP="00B35042">
            <w:pPr>
              <w:pStyle w:val="NETZText"/>
            </w:pPr>
            <w:sdt>
              <w:sdtPr>
                <w:id w:val="-193226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23" w:rsidRPr="0018210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32775" w:rsidRPr="00182107" w14:paraId="0A6EBA18" w14:textId="77777777" w:rsidTr="00182107">
        <w:tc>
          <w:tcPr>
            <w:tcW w:w="232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ECC2066" w14:textId="77777777" w:rsidR="003A2623" w:rsidRDefault="003A2623" w:rsidP="00732775">
            <w:pPr>
              <w:pStyle w:val="NETZgroeLeerzeile"/>
            </w:pPr>
          </w:p>
        </w:tc>
        <w:tc>
          <w:tcPr>
            <w:tcW w:w="8366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bottom"/>
          </w:tcPr>
          <w:p w14:paraId="1803A84C" w14:textId="77777777" w:rsidR="003A2623" w:rsidRPr="00B35042" w:rsidRDefault="003A2623" w:rsidP="00732775">
            <w:pPr>
              <w:pStyle w:val="NETZgroeLeerzeile"/>
            </w:pPr>
          </w:p>
        </w:tc>
        <w:tc>
          <w:tcPr>
            <w:tcW w:w="51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bottom"/>
          </w:tcPr>
          <w:p w14:paraId="5F5C2AC6" w14:textId="77777777" w:rsidR="003A2623" w:rsidRDefault="003A2623" w:rsidP="00732775">
            <w:pPr>
              <w:pStyle w:val="NETZgroeLeerzeile"/>
            </w:pPr>
          </w:p>
        </w:tc>
        <w:tc>
          <w:tcPr>
            <w:tcW w:w="51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vAlign w:val="bottom"/>
          </w:tcPr>
          <w:p w14:paraId="6DE1CC7D" w14:textId="77777777" w:rsidR="003A2623" w:rsidRDefault="003A2623" w:rsidP="00732775">
            <w:pPr>
              <w:pStyle w:val="NETZgroeLeerzeile"/>
            </w:pPr>
          </w:p>
        </w:tc>
      </w:tr>
      <w:tr w:rsidR="00182107" w:rsidRPr="00182107" w14:paraId="077359B2" w14:textId="77777777" w:rsidTr="00182107">
        <w:tc>
          <w:tcPr>
            <w:tcW w:w="4008" w:type="dxa"/>
            <w:gridSpan w:val="4"/>
            <w:vAlign w:val="bottom"/>
            <w:hideMark/>
          </w:tcPr>
          <w:p w14:paraId="54E5E6BC" w14:textId="77777777" w:rsidR="003A2623" w:rsidRPr="00182107" w:rsidRDefault="003A2623" w:rsidP="00B35042">
            <w:pPr>
              <w:pStyle w:val="NETZFeldbezeichnung"/>
            </w:pPr>
            <w:r w:rsidRPr="00182107">
              <w:t xml:space="preserve">Ort, Datum </w:t>
            </w:r>
          </w:p>
        </w:tc>
        <w:tc>
          <w:tcPr>
            <w:tcW w:w="764" w:type="dxa"/>
            <w:gridSpan w:val="2"/>
            <w:vAlign w:val="bottom"/>
          </w:tcPr>
          <w:p w14:paraId="12D1A719" w14:textId="77777777" w:rsidR="003A2623" w:rsidRPr="00182107" w:rsidRDefault="003A2623" w:rsidP="00B35042">
            <w:pPr>
              <w:pStyle w:val="NETZFeldbezeichnung"/>
            </w:pPr>
          </w:p>
        </w:tc>
        <w:tc>
          <w:tcPr>
            <w:tcW w:w="4859" w:type="dxa"/>
            <w:gridSpan w:val="5"/>
            <w:vAlign w:val="bottom"/>
            <w:hideMark/>
          </w:tcPr>
          <w:p w14:paraId="100413AC" w14:textId="77777777" w:rsidR="003A2623" w:rsidRPr="00182107" w:rsidRDefault="003A2623" w:rsidP="00B35042">
            <w:pPr>
              <w:pStyle w:val="NETZFeldbezeichnung"/>
            </w:pPr>
            <w:r w:rsidRPr="00182107">
              <w:t>Unterschrift Anschlussnehmer</w:t>
            </w:r>
          </w:p>
        </w:tc>
      </w:tr>
      <w:tr w:rsidR="00182107" w:rsidRPr="00182107" w14:paraId="4857D6BE" w14:textId="77777777" w:rsidTr="00182107">
        <w:trPr>
          <w:trHeight w:val="397"/>
        </w:trPr>
        <w:tc>
          <w:tcPr>
            <w:tcW w:w="40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F44BB95" w14:textId="77777777" w:rsidR="003A2623" w:rsidRPr="00182107" w:rsidRDefault="003A2623" w:rsidP="00B35042">
            <w:pPr>
              <w:pStyle w:val="NETZFllfelder"/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DD2CA1" w14:textId="77777777" w:rsidR="003A2623" w:rsidRPr="00182107" w:rsidRDefault="003A2623" w:rsidP="00B35042">
            <w:pPr>
              <w:pStyle w:val="NETZFllfelder"/>
            </w:pPr>
          </w:p>
        </w:tc>
        <w:tc>
          <w:tcPr>
            <w:tcW w:w="4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205ECBC" w14:textId="77777777" w:rsidR="003A2623" w:rsidRPr="00182107" w:rsidRDefault="003A2623" w:rsidP="00B35042">
            <w:pPr>
              <w:pStyle w:val="NETZFllfelder"/>
              <w:rPr>
                <w:b/>
              </w:rPr>
            </w:pPr>
            <w:r w:rsidRPr="00182107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182107">
              <w:instrText xml:space="preserve"> FORMTEXT </w:instrText>
            </w:r>
            <w:r w:rsidRPr="001821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2107">
              <w:fldChar w:fldCharType="end"/>
            </w:r>
          </w:p>
        </w:tc>
      </w:tr>
    </w:tbl>
    <w:p w14:paraId="6CD606D2" w14:textId="77777777" w:rsidR="003A2623" w:rsidRPr="00203BC0" w:rsidRDefault="003A2623" w:rsidP="00B35042">
      <w:pPr>
        <w:pStyle w:val="NETZgroeLeerzeile"/>
      </w:pPr>
    </w:p>
    <w:p w14:paraId="69D09149" w14:textId="77777777" w:rsidR="007970F3" w:rsidRDefault="007970F3" w:rsidP="007970F3">
      <w:pPr>
        <w:pStyle w:val="NETZText"/>
        <w:sectPr w:rsidR="007970F3" w:rsidSect="00767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0162860C" w14:textId="77777777" w:rsidR="007970F3" w:rsidRPr="007B1F9D" w:rsidRDefault="007970F3" w:rsidP="00C46F70">
      <w:pPr>
        <w:pStyle w:val="NETZgroeLeerzeile"/>
      </w:pPr>
    </w:p>
    <w:sectPr w:rsidR="007970F3" w:rsidRPr="007B1F9D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B473" w14:textId="77777777" w:rsidR="007176EC" w:rsidRDefault="007176EC" w:rsidP="00BA52B3">
      <w:pPr>
        <w:spacing w:after="0" w:line="240" w:lineRule="auto"/>
      </w:pPr>
      <w:r>
        <w:separator/>
      </w:r>
    </w:p>
    <w:p w14:paraId="101E70A1" w14:textId="77777777" w:rsidR="007176EC" w:rsidRDefault="007176EC"/>
  </w:endnote>
  <w:endnote w:type="continuationSeparator" w:id="0">
    <w:p w14:paraId="1F6C0D0D" w14:textId="77777777" w:rsidR="007176EC" w:rsidRDefault="007176EC" w:rsidP="00BA52B3">
      <w:pPr>
        <w:spacing w:after="0" w:line="240" w:lineRule="auto"/>
      </w:pPr>
      <w:r>
        <w:continuationSeparator/>
      </w:r>
    </w:p>
    <w:p w14:paraId="0F3D736F" w14:textId="77777777" w:rsidR="007176EC" w:rsidRDefault="00717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21136D50" w14:textId="77777777" w:rsidTr="00B768F8">
      <w:tc>
        <w:tcPr>
          <w:tcW w:w="3212" w:type="dxa"/>
        </w:tcPr>
        <w:p w14:paraId="20E31D2E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43E31FFD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7B4F022D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27E89F21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01555E5F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431220DA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298329D5" w14:textId="77777777" w:rsidR="00666776" w:rsidRPr="0084075A" w:rsidRDefault="00666776" w:rsidP="00666776">
          <w:pPr>
            <w:pStyle w:val="NETZFuzeileFirmierung"/>
          </w:pPr>
        </w:p>
      </w:tc>
    </w:tr>
  </w:tbl>
  <w:p w14:paraId="222D8B28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14:paraId="02F210DC" w14:textId="77777777" w:rsidTr="00923CC8">
      <w:tc>
        <w:tcPr>
          <w:tcW w:w="3969" w:type="dxa"/>
        </w:tcPr>
        <w:p w14:paraId="66BDF0AF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1FC74BCF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3BB3FCB2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460A6A27" w14:textId="77777777" w:rsidTr="00EC36D5"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1B7D7362" w14:textId="77777777" w:rsidR="005B53D7" w:rsidRDefault="005B53D7" w:rsidP="005B53D7">
          <w:pPr>
            <w:pStyle w:val="NETZgroeLeerzeile"/>
          </w:pPr>
        </w:p>
        <w:p w14:paraId="36C03791" w14:textId="77777777" w:rsidR="005B53D7" w:rsidRDefault="00EB3E32" w:rsidP="005B53D7">
          <w:pPr>
            <w:pStyle w:val="NETZFuzeileDokumenteninfoFett"/>
          </w:pPr>
          <w:r>
            <w:fldChar w:fldCharType="begin"/>
          </w:r>
          <w:r>
            <w:instrText xml:space="preserve"> REF Var_Name </w:instrText>
          </w:r>
          <w:r>
            <w:fldChar w:fldCharType="separate"/>
          </w:r>
          <w:r w:rsidR="003A2623">
            <w:t>Mitteldeutsche Netzgesellschaft Strom mbH</w:t>
          </w:r>
          <w:r>
            <w:fldChar w:fldCharType="end"/>
          </w:r>
        </w:p>
        <w:p w14:paraId="072092AA" w14:textId="77777777" w:rsidR="005B53D7" w:rsidRDefault="005B53D7" w:rsidP="005B53D7">
          <w:pPr>
            <w:pStyle w:val="NETZFuzeileDokumenteninfoFett"/>
          </w:pPr>
          <w:r>
            <w:t>Postanschrift:</w:t>
          </w:r>
        </w:p>
        <w:p w14:paraId="07A74732" w14:textId="77777777" w:rsidR="005B53D7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Var_Postfach </w:instrText>
          </w:r>
          <w:r>
            <w:fldChar w:fldCharType="separate"/>
          </w:r>
          <w:r w:rsidR="003A2623">
            <w:t>PF 20 09 53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Var_PostanschriftOrt </w:instrText>
          </w:r>
          <w:r>
            <w:fldChar w:fldCharType="separate"/>
          </w:r>
          <w:r w:rsidR="003A2623">
            <w:t>06010 Halle (Saale)</w:t>
          </w:r>
          <w:r>
            <w:fldChar w:fldCharType="end"/>
          </w:r>
        </w:p>
        <w:p w14:paraId="37630EEC" w14:textId="77777777" w:rsidR="005B53D7" w:rsidRDefault="005B53D7" w:rsidP="005B53D7">
          <w:pPr>
            <w:pStyle w:val="NETZFuzeileDokumenteninfoFett"/>
          </w:pPr>
          <w:r>
            <w:t>Geschäftsanschrift:</w:t>
          </w:r>
        </w:p>
        <w:p w14:paraId="6E4051B1" w14:textId="77777777" w:rsidR="00923CC8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Var_GeschäftsanschriftStraßeNr </w:instrText>
          </w:r>
          <w:r>
            <w:fldChar w:fldCharType="separate"/>
          </w:r>
          <w:r w:rsidR="003A2623">
            <w:t>Industriestraße 10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Var_GeschäftsanschriftPLZOrt </w:instrText>
          </w:r>
          <w:r>
            <w:fldChar w:fldCharType="separate"/>
          </w:r>
          <w:r w:rsidR="003A2623">
            <w:t>06184 Kabelsketal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14:paraId="348AEAF6" w14:textId="77777777" w:rsidR="00EC36D5" w:rsidRDefault="00EC36D5" w:rsidP="00EC36D5">
          <w:pPr>
            <w:pStyle w:val="NETZgroeLeerzeile"/>
          </w:pPr>
        </w:p>
        <w:p w14:paraId="5064BC5A" w14:textId="77777777" w:rsidR="00923CC8" w:rsidRDefault="00EB3E32" w:rsidP="00EC36D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3A2623">
            <w:t>TR 5-PUB01-9120-00_Anl03_E.4_Errichtungspl_HS_2024-11_MNS_Mai25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Gesellschaften_VS </w:instrText>
          </w:r>
          <w:r>
            <w:fldChar w:fldCharType="separate"/>
          </w:r>
          <w:r w:rsidR="003A2623">
            <w:t>MITNETZ STROM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</w:instrText>
          </w:r>
          <w:r w:rsidR="00C84F94">
            <w:instrText>Formular_Stand</w:instrText>
          </w:r>
          <w:r>
            <w:instrText xml:space="preserve">" </w:instrText>
          </w:r>
          <w:r>
            <w:fldChar w:fldCharType="separate"/>
          </w:r>
          <w:r w:rsidR="003A2623">
            <w:t>E VDE-AR-N 4120:2024-11</w:t>
          </w:r>
          <w:r>
            <w:fldChar w:fldCharType="end"/>
          </w:r>
        </w:p>
      </w:tc>
      <w:tc>
        <w:tcPr>
          <w:tcW w:w="2835" w:type="dxa"/>
        </w:tcPr>
        <w:p w14:paraId="439AB27F" w14:textId="77777777" w:rsidR="00923CC8" w:rsidRDefault="00923CC8" w:rsidP="00923CC8">
          <w:pPr>
            <w:pStyle w:val="NETZgroeLeerzeile"/>
          </w:pPr>
        </w:p>
        <w:p w14:paraId="20BE77E6" w14:textId="77777777" w:rsidR="00923CC8" w:rsidRDefault="00134EA1" w:rsidP="00923CC8">
          <w:pPr>
            <w:pStyle w:val="NETZFuzeileFirmierung"/>
          </w:pPr>
          <w:r>
            <w:pict w14:anchorId="399F70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6" type="#_x0000_t75" style="width:70.6pt;height:34.15pt">
                <v:imagedata r:id="rId1" o:title=""/>
              </v:shape>
            </w:pict>
          </w:r>
        </w:p>
      </w:tc>
    </w:tr>
    <w:tr w:rsidR="00AA2757" w:rsidRPr="0084075A" w14:paraId="6F6D1899" w14:textId="77777777" w:rsidTr="00923CC8">
      <w:tc>
        <w:tcPr>
          <w:tcW w:w="3969" w:type="dxa"/>
          <w:tcMar>
            <w:left w:w="0" w:type="dxa"/>
            <w:right w:w="0" w:type="dxa"/>
          </w:tcMar>
        </w:tcPr>
        <w:p w14:paraId="18972B78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7A6B5123" w14:textId="77777777" w:rsidR="00AA2757" w:rsidRPr="00DA7952" w:rsidRDefault="00923CC8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A2757">
            <w:t>1</w:t>
          </w:r>
          <w:r w:rsidR="00AA2757">
            <w:fldChar w:fldCharType="end"/>
          </w:r>
          <w:r w:rsidR="00AA2757">
            <w:t xml:space="preserve"> von </w:t>
          </w:r>
          <w:r w:rsidR="00385C6C">
            <w:fldChar w:fldCharType="begin"/>
          </w:r>
          <w:r w:rsidR="00385C6C">
            <w:instrText xml:space="preserve"> NUMPAGES  </w:instrText>
          </w:r>
          <w:r w:rsidR="00385C6C">
            <w:fldChar w:fldCharType="separate"/>
          </w:r>
          <w:r w:rsidR="00AA2757">
            <w:t>1</w:t>
          </w:r>
          <w:r w:rsidR="00385C6C">
            <w:fldChar w:fldCharType="end"/>
          </w:r>
        </w:p>
      </w:tc>
      <w:tc>
        <w:tcPr>
          <w:tcW w:w="2835" w:type="dxa"/>
        </w:tcPr>
        <w:p w14:paraId="0214B4EA" w14:textId="77777777" w:rsidR="00AA2757" w:rsidRDefault="00AA2757" w:rsidP="00087CA4">
          <w:pPr>
            <w:pStyle w:val="NETZFuzeileSeitennummern"/>
          </w:pPr>
        </w:p>
      </w:tc>
    </w:tr>
  </w:tbl>
  <w:p w14:paraId="47558A23" w14:textId="77777777" w:rsidR="00087CA4" w:rsidRPr="00087CA4" w:rsidRDefault="00087CA4" w:rsidP="00087CA4">
    <w:pPr>
      <w:pStyle w:val="NETZgro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9617" w14:textId="77777777" w:rsidR="003A2623" w:rsidRDefault="003A2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042AD" w14:textId="77777777" w:rsidR="007176EC" w:rsidRDefault="007176EC" w:rsidP="00663627">
      <w:pPr>
        <w:spacing w:after="0" w:line="240" w:lineRule="auto"/>
      </w:pPr>
      <w:r>
        <w:separator/>
      </w:r>
    </w:p>
  </w:footnote>
  <w:footnote w:type="continuationSeparator" w:id="0">
    <w:p w14:paraId="2E1A7558" w14:textId="77777777" w:rsidR="007176EC" w:rsidRDefault="007176EC" w:rsidP="00BA52B3">
      <w:pPr>
        <w:spacing w:after="0" w:line="240" w:lineRule="auto"/>
      </w:pPr>
      <w:r>
        <w:continuationSeparator/>
      </w:r>
    </w:p>
    <w:p w14:paraId="4814881D" w14:textId="77777777" w:rsidR="007176EC" w:rsidRDefault="00717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A165" w14:textId="77777777" w:rsidR="003A2623" w:rsidRDefault="003A2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992"/>
      <w:gridCol w:w="3260"/>
    </w:tblGrid>
    <w:tr w:rsidR="002F4775" w14:paraId="4AAB46D4" w14:textId="77777777" w:rsidTr="002F4775">
      <w:tc>
        <w:tcPr>
          <w:tcW w:w="5387" w:type="dxa"/>
        </w:tcPr>
        <w:p w14:paraId="083FB21E" w14:textId="77777777" w:rsidR="002F4775" w:rsidRDefault="002F4775" w:rsidP="00087CA4">
          <w:pPr>
            <w:pStyle w:val="NETZTitel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3A2623">
            <w:t>E.4 – Errichtungsplanung (Hochspannung)</w:t>
          </w:r>
          <w:r>
            <w:fldChar w:fldCharType="end"/>
          </w:r>
        </w:p>
        <w:p w14:paraId="0EA0DBB4" w14:textId="77777777" w:rsidR="007B1F9D" w:rsidRDefault="007B1F9D" w:rsidP="003148B6">
          <w:pPr>
            <w:pStyle w:val="NETZUntertitel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3A2623">
            <w:t>(VDE-AR-4120)</w:t>
          </w:r>
          <w:r>
            <w:fldChar w:fldCharType="end"/>
          </w:r>
        </w:p>
        <w:p w14:paraId="4C1941B6" w14:textId="77777777" w:rsidR="002F4775" w:rsidRPr="002F4775" w:rsidRDefault="003148B6" w:rsidP="007B1F9D">
          <w:pPr>
            <w:pStyle w:val="NETZErluterung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3A2623">
            <w:t>(Spätestens 12 Wochen vor Baubeginn der Übergabestation vom Anschluss-nehmer an MITNETZ STROM zu übergeben)</w:t>
          </w:r>
          <w:r>
            <w:fldChar w:fldCharType="end"/>
          </w:r>
        </w:p>
      </w:tc>
      <w:tc>
        <w:tcPr>
          <w:tcW w:w="992" w:type="dxa"/>
        </w:tcPr>
        <w:p w14:paraId="7FFABB3B" w14:textId="77777777" w:rsidR="002F4775" w:rsidRPr="00283346" w:rsidRDefault="002F4775" w:rsidP="00087CA4">
          <w:pPr>
            <w:pStyle w:val="NETZErluterung"/>
          </w:pPr>
        </w:p>
      </w:tc>
      <w:tc>
        <w:tcPr>
          <w:tcW w:w="3260" w:type="dxa"/>
          <w:hideMark/>
        </w:tcPr>
        <w:p w14:paraId="50EDB7A6" w14:textId="77777777" w:rsidR="002F4775" w:rsidRPr="00283346" w:rsidRDefault="00134EA1" w:rsidP="00087CA4">
          <w:pPr>
            <w:pStyle w:val="NETZLogo"/>
          </w:pPr>
          <w:r>
            <w:pict w14:anchorId="1AFEBC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142.15pt;height:63.6pt">
                <v:imagedata r:id="rId1" o:title=""/>
              </v:shape>
            </w:pict>
          </w:r>
        </w:p>
      </w:tc>
    </w:tr>
  </w:tbl>
  <w:p w14:paraId="27C8FF98" w14:textId="77777777" w:rsidR="00087CA4" w:rsidRDefault="00087CA4" w:rsidP="002A5D09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D334" w14:textId="77777777" w:rsidR="003A2623" w:rsidRDefault="003A26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C66C2"/>
    <w:multiLevelType w:val="multilevel"/>
    <w:tmpl w:val="C69CFF56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0"/>
  </w:num>
  <w:num w:numId="3" w16cid:durableId="668291928">
    <w:abstractNumId w:val="1"/>
  </w:num>
  <w:num w:numId="4" w16cid:durableId="807211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4499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947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5384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+HiAgzstDmsEY8teaeML4YTNM3Kyzjrd4uxKnHGSFAysq9z5xwDgAo9K0mpuEdm1AmuSKcX+OfY2owZLrOg8g==" w:salt="3hJTANPR8h7w1sn6RHrud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Ines Henicke"/>
    <w:docVar w:name="Aenderungsbeschreibung" w:val="aktualisierte Abschnitte 2.,4., 6., 7., neu 8., und 9.;"/>
    <w:docVar w:name="Aenderungsdatum" w:val="2025-04-10"/>
    <w:docVar w:name="Anlage_Nr" w:val="03"/>
    <w:docVar w:name="Anlage-Formular" w:val="Ja"/>
    <w:docVar w:name="Anzahl_Seiten_Anhang_PDF" w:val=" "/>
    <w:docVar w:name="Ausgabe" w:val=" "/>
    <w:docVar w:name="Bearbeiter" w:val="Matthias Ehrlich"/>
    <w:docVar w:name="Bereich" w:val=" "/>
    <w:docVar w:name="CoMem_Uebernahme" w:val="Ja"/>
    <w:docVar w:name="Datum" w:val=" "/>
    <w:docVar w:name="Datum_Außer_Kraft" w:val=" "/>
    <w:docVar w:name="Datum_letzte_Aenderung" w:val=" "/>
    <w:docVar w:name="dgnword-docGUID" w:val="{3540F032-DA72-489D-A11C-1B67A49792DF}"/>
    <w:docVar w:name="dgnword-eventsink" w:val="448880128"/>
    <w:docVar w:name="DocumentID" w:val="225922"/>
    <w:docVar w:name="DocumentPG" w:val="225923"/>
    <w:docVar w:name="Erläuterung" w:val="(Spätestens 12 Wochen vor Baubeginn der Übergabestation vom Anschluss-nehmer an MITNETZ STROM zu übergeben)"/>
    <w:docVar w:name="Ersetzt_durch" w:val=" "/>
    <w:docVar w:name="Erstelldatum" w:val="2025-04-09"/>
    <w:docVar w:name="Ersteller" w:val="Ines Henicke"/>
    <w:docVar w:name="Fertig migriert" w:val="Nein"/>
    <w:docVar w:name="Formular_Stand" w:val="E VDE-AR-N 4120:2024-11"/>
    <w:docVar w:name="Freigabedatum" w:val=" "/>
    <w:docVar w:name="Freigeber" w:val=" "/>
    <w:docVar w:name="Geltungsbereich" w:val="Mitteldeutsche Netzgesellschaft Strom mbH"/>
    <w:docVar w:name="Gesellschaften_VS" w:val="MITNETZ STROM"/>
    <w:docVar w:name="Gleichzeitig_außer_Kraft" w:val=" "/>
    <w:docVar w:name="gültig_ab" w:val="01.05.2025"/>
    <w:docVar w:name="H-Nummer" w:val=" "/>
    <w:docVar w:name="Mitgeltende_Unterlagen" w:val=" "/>
    <w:docVar w:name="modulePath" w:val="T:\Anwendungen\docuglobe\data\modules\"/>
    <w:docVar w:name="Name" w:val="TR 5-PUB01-9120-00_Anl03_E.4_Errichtungspl_HS_2024-11_MNS_Mai25"/>
    <w:docVar w:name="Nr" w:val="TR 5-PUB01.9120/00"/>
    <w:docVar w:name="Regelungsart" w:val="TR"/>
    <w:docVar w:name="Regelungskategorie" w:val=" "/>
    <w:docVar w:name="Regelungstyp" w:val=" "/>
    <w:docVar w:name="Schlagworte_für_Intranetsuche" w:val=" "/>
    <w:docVar w:name="Schutzbedarfsklassifikation" w:val=" "/>
    <w:docVar w:name="Sprache" w:val="deutsch"/>
    <w:docVar w:name="Sprachkuerzel" w:val="GER"/>
    <w:docVar w:name="SprachkuerzelAU" w:val="de"/>
    <w:docVar w:name="Statusfeld_docuglobe" w:val="Neuanlage/Änderung"/>
    <w:docVar w:name="Titel" w:val="E.4 – Errichtungsplanung (Hochspannung)"/>
    <w:docVar w:name="Unterkategorie" w:val=" "/>
    <w:docVar w:name="Untertitel" w:val="(VDE-AR-4120)"/>
    <w:docVar w:name="vcs_lang" w:val="6"/>
    <w:docVar w:name="vcs_variante" w:val="MITNETZ STROM"/>
    <w:docVar w:name="Verteiler" w:val=" "/>
    <w:docVar w:name="Weitergabe_Verkauf_untersagt" w:val=" "/>
  </w:docVars>
  <w:rsids>
    <w:rsidRoot w:val="007176EC"/>
    <w:rsid w:val="00004836"/>
    <w:rsid w:val="000116D6"/>
    <w:rsid w:val="00032A06"/>
    <w:rsid w:val="00062A34"/>
    <w:rsid w:val="00064FB8"/>
    <w:rsid w:val="00087CA4"/>
    <w:rsid w:val="000A5DAA"/>
    <w:rsid w:val="000E5EBE"/>
    <w:rsid w:val="000E70FE"/>
    <w:rsid w:val="001142D4"/>
    <w:rsid w:val="00134EA1"/>
    <w:rsid w:val="00134EEF"/>
    <w:rsid w:val="0014052E"/>
    <w:rsid w:val="001471D5"/>
    <w:rsid w:val="001A76C3"/>
    <w:rsid w:val="001B2E53"/>
    <w:rsid w:val="001C6873"/>
    <w:rsid w:val="001D02CD"/>
    <w:rsid w:val="001E0D3A"/>
    <w:rsid w:val="001F2BEF"/>
    <w:rsid w:val="00222C6B"/>
    <w:rsid w:val="002310AE"/>
    <w:rsid w:val="00245F77"/>
    <w:rsid w:val="00246B8F"/>
    <w:rsid w:val="002500D4"/>
    <w:rsid w:val="0026130C"/>
    <w:rsid w:val="002643C2"/>
    <w:rsid w:val="00270B05"/>
    <w:rsid w:val="00283346"/>
    <w:rsid w:val="00295121"/>
    <w:rsid w:val="002A2A0A"/>
    <w:rsid w:val="002A5D09"/>
    <w:rsid w:val="002B7C1C"/>
    <w:rsid w:val="002F4775"/>
    <w:rsid w:val="002F7899"/>
    <w:rsid w:val="003148B6"/>
    <w:rsid w:val="00324B9A"/>
    <w:rsid w:val="00340C03"/>
    <w:rsid w:val="003453D9"/>
    <w:rsid w:val="003630B6"/>
    <w:rsid w:val="00364A31"/>
    <w:rsid w:val="00385C6C"/>
    <w:rsid w:val="003A19FD"/>
    <w:rsid w:val="003A2623"/>
    <w:rsid w:val="003C3525"/>
    <w:rsid w:val="003F5CF0"/>
    <w:rsid w:val="004334EF"/>
    <w:rsid w:val="00444374"/>
    <w:rsid w:val="00447756"/>
    <w:rsid w:val="0045462C"/>
    <w:rsid w:val="00454992"/>
    <w:rsid w:val="004A5B8F"/>
    <w:rsid w:val="004C465B"/>
    <w:rsid w:val="004C49BE"/>
    <w:rsid w:val="004D3D92"/>
    <w:rsid w:val="004D6F6C"/>
    <w:rsid w:val="004E7B49"/>
    <w:rsid w:val="005015BE"/>
    <w:rsid w:val="005251AD"/>
    <w:rsid w:val="005A7681"/>
    <w:rsid w:val="005B53D7"/>
    <w:rsid w:val="005D063B"/>
    <w:rsid w:val="006279C1"/>
    <w:rsid w:val="00633D5D"/>
    <w:rsid w:val="00637E19"/>
    <w:rsid w:val="00642FDE"/>
    <w:rsid w:val="0064417D"/>
    <w:rsid w:val="00663627"/>
    <w:rsid w:val="00666776"/>
    <w:rsid w:val="00676110"/>
    <w:rsid w:val="006A0213"/>
    <w:rsid w:val="006B0639"/>
    <w:rsid w:val="006B19C8"/>
    <w:rsid w:val="006C147E"/>
    <w:rsid w:val="006D6FF0"/>
    <w:rsid w:val="006E0225"/>
    <w:rsid w:val="006E5885"/>
    <w:rsid w:val="006F1AC3"/>
    <w:rsid w:val="00703FC2"/>
    <w:rsid w:val="007176EC"/>
    <w:rsid w:val="00735411"/>
    <w:rsid w:val="00751E74"/>
    <w:rsid w:val="00767697"/>
    <w:rsid w:val="00772D25"/>
    <w:rsid w:val="0079135B"/>
    <w:rsid w:val="007970F3"/>
    <w:rsid w:val="007B1F9D"/>
    <w:rsid w:val="007B6BB5"/>
    <w:rsid w:val="007E65A6"/>
    <w:rsid w:val="007F146C"/>
    <w:rsid w:val="007F3FF4"/>
    <w:rsid w:val="007F796A"/>
    <w:rsid w:val="00803FB8"/>
    <w:rsid w:val="00815E38"/>
    <w:rsid w:val="00836912"/>
    <w:rsid w:val="00851263"/>
    <w:rsid w:val="008558D4"/>
    <w:rsid w:val="008901A4"/>
    <w:rsid w:val="0089386D"/>
    <w:rsid w:val="008A223A"/>
    <w:rsid w:val="008C46F4"/>
    <w:rsid w:val="008D50F1"/>
    <w:rsid w:val="008E37E5"/>
    <w:rsid w:val="008E5B11"/>
    <w:rsid w:val="008F70E0"/>
    <w:rsid w:val="008F7F06"/>
    <w:rsid w:val="009059FC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E4263"/>
    <w:rsid w:val="00A0187F"/>
    <w:rsid w:val="00A0676F"/>
    <w:rsid w:val="00A1640C"/>
    <w:rsid w:val="00A17D25"/>
    <w:rsid w:val="00A201C5"/>
    <w:rsid w:val="00A23531"/>
    <w:rsid w:val="00A50397"/>
    <w:rsid w:val="00A644C6"/>
    <w:rsid w:val="00A81CB8"/>
    <w:rsid w:val="00A82F81"/>
    <w:rsid w:val="00AA2757"/>
    <w:rsid w:val="00AD209C"/>
    <w:rsid w:val="00AE0C6C"/>
    <w:rsid w:val="00B239F7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6F70"/>
    <w:rsid w:val="00C625F7"/>
    <w:rsid w:val="00C83027"/>
    <w:rsid w:val="00C84F94"/>
    <w:rsid w:val="00CA6BB9"/>
    <w:rsid w:val="00CD16A0"/>
    <w:rsid w:val="00CD4BEE"/>
    <w:rsid w:val="00CE099F"/>
    <w:rsid w:val="00D3152A"/>
    <w:rsid w:val="00D534A9"/>
    <w:rsid w:val="00D57319"/>
    <w:rsid w:val="00D65973"/>
    <w:rsid w:val="00DB1A89"/>
    <w:rsid w:val="00DC551B"/>
    <w:rsid w:val="00DC76B9"/>
    <w:rsid w:val="00DD1576"/>
    <w:rsid w:val="00E15F80"/>
    <w:rsid w:val="00E24710"/>
    <w:rsid w:val="00E64C20"/>
    <w:rsid w:val="00E77D89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834A3"/>
    <w:rsid w:val="00F85F0F"/>
    <w:rsid w:val="00F969F7"/>
    <w:rsid w:val="00FA4CE2"/>
    <w:rsid w:val="00FB3E0A"/>
    <w:rsid w:val="00FB55A7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8CC71"/>
  <w15:docId w15:val="{6100311D-6FE4-401F-A9DA-0F54A947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134EA1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134EA1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134EA1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134EA1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134EA1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134EA1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134EA1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134EA1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134EA1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134EA1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134EA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34EA1"/>
  </w:style>
  <w:style w:type="paragraph" w:customStyle="1" w:styleId="Adressen">
    <w:name w:val="Adressen"/>
    <w:basedOn w:val="Standard"/>
    <w:next w:val="Standard"/>
    <w:semiHidden/>
    <w:rsid w:val="00134EA1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134EA1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134EA1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134EA1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134EA1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134EA1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134EA1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134EA1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134EA1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134EA1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134EA1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134EA1"/>
  </w:style>
  <w:style w:type="paragraph" w:customStyle="1" w:styleId="dltextp0">
    <w:name w:val="dl_text_p0"/>
    <w:basedOn w:val="dltext"/>
    <w:link w:val="dltextp0Zchn"/>
    <w:rsid w:val="00134EA1"/>
  </w:style>
  <w:style w:type="character" w:customStyle="1" w:styleId="berschrift1Zchn">
    <w:name w:val="Überschrift 1 Zchn"/>
    <w:basedOn w:val="Absatz-Standardschriftart"/>
    <w:link w:val="berschrift1"/>
    <w:uiPriority w:val="2"/>
    <w:rsid w:val="00134EA1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134EA1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134EA1"/>
  </w:style>
  <w:style w:type="paragraph" w:customStyle="1" w:styleId="dlwhschwarz">
    <w:name w:val="dl_wh_schwarz"/>
    <w:basedOn w:val="dltext"/>
    <w:link w:val="dlwhschwarzZchn"/>
    <w:autoRedefine/>
    <w:uiPriority w:val="3"/>
    <w:rsid w:val="00134EA1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134EA1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134EA1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1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34EA1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134EA1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134EA1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13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34EA1"/>
    <w:rPr>
      <w:rFonts w:eastAsiaTheme="minorEastAsia" w:cstheme="minorBidi"/>
    </w:rPr>
  </w:style>
  <w:style w:type="paragraph" w:customStyle="1" w:styleId="Modulbegrenzung">
    <w:name w:val="Modulbegrenzung"/>
    <w:semiHidden/>
    <w:rsid w:val="00134EA1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134EA1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134EA1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1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EA1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134EA1"/>
  </w:style>
  <w:style w:type="table" w:styleId="Tabellenraster">
    <w:name w:val="Table Grid"/>
    <w:basedOn w:val="NormaleTabelle"/>
    <w:rsid w:val="00134E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134EA1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134E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34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134EA1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134EA1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134EA1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134EA1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134EA1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134EA1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134EA1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134EA1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134EA1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134EA1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134EA1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134EA1"/>
    <w:rPr>
      <w:b/>
    </w:rPr>
  </w:style>
  <w:style w:type="character" w:customStyle="1" w:styleId="VSVariable">
    <w:name w:val="VSVariable"/>
    <w:semiHidden/>
    <w:rsid w:val="00134EA1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134EA1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134EA1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134EA1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134EA1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134EA1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134EA1"/>
  </w:style>
  <w:style w:type="paragraph" w:customStyle="1" w:styleId="NETZTitel">
    <w:name w:val="NETZ Titel"/>
    <w:next w:val="dltext"/>
    <w:qFormat/>
    <w:rsid w:val="00134EA1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134EA1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134EA1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134EA1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134EA1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134EA1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134EA1"/>
    <w:pPr>
      <w:jc w:val="center"/>
    </w:pPr>
  </w:style>
  <w:style w:type="character" w:customStyle="1" w:styleId="dltextZchn">
    <w:name w:val="dl_text Zchn"/>
    <w:basedOn w:val="Absatz-Standardschriftart"/>
    <w:link w:val="dltext"/>
    <w:rsid w:val="00134EA1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134EA1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134EA1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134EA1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134EA1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134EA1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134EA1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134EA1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134EA1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134EA1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134EA1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134EA1"/>
    <w:rPr>
      <w:rFonts w:ascii="Calibri Light" w:hAnsi="Calibri Light"/>
      <w:sz w:val="15"/>
    </w:rPr>
  </w:style>
  <w:style w:type="paragraph" w:customStyle="1" w:styleId="dlfootnote">
    <w:name w:val="dl_footnote"/>
    <w:qFormat/>
    <w:rsid w:val="00134EA1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134EA1"/>
  </w:style>
  <w:style w:type="paragraph" w:customStyle="1" w:styleId="NETZFuzeileSeitennummern">
    <w:name w:val="NETZ Fußzeile Seitennummern"/>
    <w:basedOn w:val="NETZFuzeileFirmierung"/>
    <w:qFormat/>
    <w:rsid w:val="00134EA1"/>
    <w:pPr>
      <w:jc w:val="center"/>
    </w:pPr>
  </w:style>
  <w:style w:type="paragraph" w:customStyle="1" w:styleId="NETZFllfelder">
    <w:name w:val="NETZ Füllfelder"/>
    <w:autoRedefine/>
    <w:qFormat/>
    <w:rsid w:val="00134EA1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134EA1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134EA1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134EA1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134EA1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134EA1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134EA1"/>
    <w:rPr>
      <w:b/>
    </w:rPr>
  </w:style>
  <w:style w:type="paragraph" w:customStyle="1" w:styleId="NETZFunotentext">
    <w:name w:val="NETZ Fußnotentext"/>
    <w:qFormat/>
    <w:rsid w:val="00134EA1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34EA1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4EA1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134EA1"/>
    <w:rPr>
      <w:vertAlign w:val="superscript"/>
    </w:rPr>
  </w:style>
  <w:style w:type="paragraph" w:customStyle="1" w:styleId="NETZberschrift">
    <w:name w:val="NETZ Überschrift"/>
    <w:autoRedefine/>
    <w:qFormat/>
    <w:rsid w:val="00134EA1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134EA1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134EA1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134EA1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134EA1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134EA1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134EA1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134EA1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134EA1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134EA1"/>
    <w:rPr>
      <w:b/>
    </w:rPr>
  </w:style>
  <w:style w:type="paragraph" w:customStyle="1" w:styleId="NETZUntertitel">
    <w:name w:val="NETZ Untertitel"/>
    <w:qFormat/>
    <w:rsid w:val="00134EA1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134EA1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732775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732775"/>
  </w:style>
  <w:style w:type="character" w:customStyle="1" w:styleId="dltitleindexmodulZchn">
    <w:name w:val="dl_title_index_modul Zchn"/>
    <w:basedOn w:val="dltextZchn"/>
    <w:link w:val="dltitleindexmodul"/>
    <w:rsid w:val="00732775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732775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732775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732775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732775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732775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732775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732775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732775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732775"/>
    <w:rPr>
      <w:noProof/>
    </w:rPr>
  </w:style>
  <w:style w:type="character" w:customStyle="1" w:styleId="dlwhabwendungZchn">
    <w:name w:val="dl_wh_abwendung Zchn"/>
    <w:basedOn w:val="dltextZchn"/>
    <w:link w:val="dlwhabwendung"/>
    <w:rsid w:val="00732775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732775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732775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732775"/>
    <w:rPr>
      <w:szCs w:val="24"/>
    </w:rPr>
  </w:style>
  <w:style w:type="paragraph" w:customStyle="1" w:styleId="dltabletextbold">
    <w:name w:val="dl_table_text_bold"/>
    <w:link w:val="dltabletextboldZchn"/>
    <w:qFormat/>
    <w:rsid w:val="00732775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732775"/>
    <w:rPr>
      <w:b/>
    </w:rPr>
  </w:style>
  <w:style w:type="paragraph" w:customStyle="1" w:styleId="RBUTITEL">
    <w:name w:val="RBU_TITEL"/>
    <w:qFormat/>
    <w:rsid w:val="00732775"/>
  </w:style>
  <w:style w:type="paragraph" w:customStyle="1" w:styleId="dlwhschwarzkursiv">
    <w:name w:val="dl_wh_schwarz_kursiv"/>
    <w:basedOn w:val="dlwhschwarz"/>
    <w:link w:val="dlwhschwarzkursivZchn"/>
    <w:qFormat/>
    <w:rsid w:val="00732775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732775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732775"/>
    <w:rPr>
      <w:color w:val="FFFFFF" w:themeColor="background1"/>
    </w:rPr>
  </w:style>
  <w:style w:type="paragraph" w:customStyle="1" w:styleId="dlTitel3">
    <w:name w:val="dl_Titel_3"/>
    <w:qFormat/>
    <w:rsid w:val="00732775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732775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732775"/>
    <w:rPr>
      <w:color w:val="FFFFFF" w:themeColor="background1"/>
    </w:rPr>
  </w:style>
  <w:style w:type="paragraph" w:customStyle="1" w:styleId="dlKommentarErsteller">
    <w:name w:val="dl_Kommentar_Ersteller"/>
    <w:qFormat/>
    <w:rsid w:val="00732775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732775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732775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732775"/>
    <w:pPr>
      <w:ind w:left="568"/>
    </w:pPr>
  </w:style>
  <w:style w:type="paragraph" w:customStyle="1" w:styleId="NETZListeEbene-3">
    <w:name w:val="NETZ Liste_Ebene-3"/>
    <w:basedOn w:val="NETZListeEbene-1"/>
    <w:qFormat/>
    <w:rsid w:val="00732775"/>
    <w:pPr>
      <w:ind w:left="851"/>
    </w:pPr>
    <w:rPr>
      <w:lang w:val="it-IT"/>
    </w:rPr>
  </w:style>
  <w:style w:type="paragraph" w:customStyle="1" w:styleId="NETZNum1">
    <w:name w:val="NETZ Num_1"/>
    <w:next w:val="Standard"/>
    <w:qFormat/>
    <w:rsid w:val="002A483D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2A483D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2A483D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2A483D"/>
    <w:rPr>
      <w:sz w:val="20"/>
    </w:rPr>
  </w:style>
  <w:style w:type="paragraph" w:customStyle="1" w:styleId="NETZTextEinzug1cm">
    <w:name w:val="NETZ Text Einzug_1cm"/>
    <w:basedOn w:val="NETZText"/>
    <w:qFormat/>
    <w:rsid w:val="002A483D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2A483D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2A483D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2A483D"/>
    <w:rPr>
      <w:rFonts w:ascii="Calibri Light" w:hAnsi="Calibri Light"/>
      <w:sz w:val="18"/>
    </w:rPr>
  </w:style>
  <w:style w:type="paragraph" w:styleId="KeinLeerraum">
    <w:name w:val="No Spacing"/>
    <w:uiPriority w:val="1"/>
    <w:semiHidden/>
    <w:qFormat/>
    <w:rsid w:val="00385AE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Verzeichnis9">
    <w:name w:val="toc 9"/>
    <w:basedOn w:val="Standard"/>
    <w:next w:val="Standard"/>
    <w:autoRedefine/>
    <w:uiPriority w:val="39"/>
    <w:semiHidden/>
    <w:rsid w:val="00385AE7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385AE7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385AE7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385AE7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385AE7"/>
    <w:rPr>
      <w:rFonts w:asciiTheme="majorHAnsi" w:hAnsiTheme="majorHAnsi"/>
      <w:b/>
      <w:sz w:val="28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semiHidden/>
    <w:qFormat/>
    <w:rsid w:val="00385AE7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385AE7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385AE7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385A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85AE7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385A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85AE7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SchwacherVerweis">
    <w:name w:val="Subtle Reference"/>
    <w:basedOn w:val="Absatz-Standardschriftart"/>
    <w:uiPriority w:val="31"/>
    <w:semiHidden/>
    <w:qFormat/>
    <w:rsid w:val="00385AE7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385AE7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385AE7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385AE7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385AE7"/>
    <w:rPr>
      <w:b/>
      <w:bCs/>
    </w:rPr>
  </w:style>
  <w:style w:type="numbering" w:customStyle="1" w:styleId="ListeAufzaehlungen">
    <w:name w:val="_ListeAufzaehlungen"/>
    <w:basedOn w:val="KeineListe"/>
    <w:rsid w:val="00385AE7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385AE7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385AE7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385AE7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385AE7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385AE7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385AE7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385AE7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385AE7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385AE7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385AE7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385AE7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385AE7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385AE7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385AE7"/>
  </w:style>
  <w:style w:type="paragraph" w:customStyle="1" w:styleId="Nummerierung1AltN">
    <w:name w:val="_Nummerierung 1 (Alt + N)"/>
    <w:basedOn w:val="Standard"/>
    <w:next w:val="Standard"/>
    <w:uiPriority w:val="4"/>
    <w:qFormat/>
    <w:rsid w:val="00385AE7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385AE7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385AE7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385AE7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385AE7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385AE7"/>
    <w:rPr>
      <w:rFonts w:asciiTheme="majorHAnsi" w:eastAsiaTheme="minorHAnsi" w:hAnsiTheme="majorHAnsi" w:cstheme="minorBidi"/>
      <w:b/>
      <w:sz w:val="28"/>
      <w:szCs w:val="22"/>
      <w:lang w:eastAsia="en-US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385AE7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385AE7"/>
    <w:rPr>
      <w:rFonts w:asciiTheme="majorHAnsi" w:eastAsiaTheme="minorHAnsi" w:hAnsiTheme="majorHAnsi" w:cstheme="minorBidi"/>
      <w:b/>
      <w:sz w:val="24"/>
      <w:szCs w:val="22"/>
      <w:lang w:eastAsia="en-US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385AE7"/>
    <w:pPr>
      <w:keepNext/>
      <w:suppressAutoHyphens/>
      <w:outlineLvl w:val="2"/>
    </w:pPr>
    <w:rPr>
      <w:rFonts w:asciiTheme="majorHAnsi" w:hAnsiTheme="majorHAnsi"/>
      <w:b/>
    </w:rPr>
  </w:style>
  <w:style w:type="character" w:styleId="Hyperlink">
    <w:name w:val="Hyperlink"/>
    <w:aliases w:val="_Hyperlink"/>
    <w:basedOn w:val="Absatz-Standardschriftart"/>
    <w:uiPriority w:val="99"/>
    <w:unhideWhenUsed/>
    <w:rsid w:val="00385AE7"/>
    <w:rPr>
      <w:color w:val="0000FF"/>
      <w:u w:val="single"/>
      <w:lang w:val="de-DE"/>
    </w:rPr>
  </w:style>
  <w:style w:type="character" w:customStyle="1" w:styleId="FettAltF">
    <w:name w:val="_Fett (Alt + F)"/>
    <w:basedOn w:val="Absatz-Standardschriftart"/>
    <w:qFormat/>
    <w:rsid w:val="00385AE7"/>
    <w:rPr>
      <w:b/>
      <w:bCs/>
      <w:lang w:val="de-DE"/>
    </w:rPr>
  </w:style>
  <w:style w:type="character" w:customStyle="1" w:styleId="KursivAltK">
    <w:name w:val="_Kursiv (Alt + K)"/>
    <w:basedOn w:val="Absatz-Standardschriftart"/>
    <w:uiPriority w:val="1"/>
    <w:qFormat/>
    <w:rsid w:val="00385AE7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385AE7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385AE7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385AE7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385AE7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6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TR_MITNETZ_Formular%20wie%20VS-W-V-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TR_MITNETZ_Formular wie VS-W-V-V.dotm</Template>
  <TotalTime>0</TotalTime>
  <Pages>1</Pages>
  <Words>496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Henicke, Ines</dc:creator>
  <cp:lastModifiedBy>Henicke, Ines</cp:lastModifiedBy>
  <cp:revision>3</cp:revision>
  <dcterms:created xsi:type="dcterms:W3CDTF">2025-04-11T08:56:00Z</dcterms:created>
  <dcterms:modified xsi:type="dcterms:W3CDTF">2025-05-16T10:25:00Z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