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0BF8" w14:textId="77777777" w:rsidR="007B593B" w:rsidRDefault="007B593B" w:rsidP="00A17C9D">
      <w:pPr>
        <w:pStyle w:val="dlModulbegrenzung"/>
      </w:pPr>
      <w:bookmarkStart w:id="0" w:name="_Hlk144978398"/>
    </w:p>
    <w:p w14:paraId="775EF06C" w14:textId="77777777" w:rsidR="007B593B" w:rsidRDefault="007B593B" w:rsidP="00385AE7">
      <w:pPr>
        <w:pStyle w:val="NETZVariablen"/>
      </w:pPr>
      <w:bookmarkStart w:id="1" w:name="Var_Name"/>
      <w:bookmarkStart w:id="2" w:name="_Hlk144987988"/>
      <w:bookmarkStart w:id="3" w:name="_Hlk144374195"/>
      <w:bookmarkEnd w:id="0"/>
      <w:r>
        <w:t>Mitteldeutsche Netzgesellschaft Strom mbH</w:t>
      </w:r>
      <w:bookmarkEnd w:id="1"/>
      <w:r>
        <w:t>,</w:t>
      </w:r>
      <w:bookmarkEnd w:id="2"/>
      <w:r>
        <w:t xml:space="preserve"> </w:t>
      </w:r>
      <w:bookmarkStart w:id="4" w:name="Var_Kurzname"/>
      <w:r>
        <w:t>MITNETZ </w:t>
      </w:r>
      <w:proofErr w:type="gramStart"/>
      <w:r>
        <w:t>STROM</w:t>
      </w:r>
      <w:bookmarkEnd w:id="4"/>
      <w:r>
        <w:t xml:space="preserve">,  </w:t>
      </w:r>
      <w:bookmarkStart w:id="5" w:name="Var_Postfach"/>
      <w:r>
        <w:t>PF</w:t>
      </w:r>
      <w:proofErr w:type="gramEnd"/>
      <w:r>
        <w:t xml:space="preserve"> 20 09 53</w:t>
      </w:r>
      <w:bookmarkEnd w:id="5"/>
      <w:r>
        <w:t xml:space="preserve">, </w:t>
      </w:r>
      <w:bookmarkStart w:id="6" w:name="Var_PostanschriftOrt"/>
      <w:r>
        <w:t>06010 Halle (Saale)</w:t>
      </w:r>
      <w:bookmarkEnd w:id="6"/>
      <w:r>
        <w:t xml:space="preserve">, </w:t>
      </w:r>
      <w:bookmarkStart w:id="7" w:name="Var_GeschäftsanschriftStraßeNr"/>
      <w:r>
        <w:t>Industriestraße 10</w:t>
      </w:r>
      <w:bookmarkEnd w:id="7"/>
      <w:r>
        <w:t xml:space="preserve">, </w:t>
      </w:r>
      <w:bookmarkStart w:id="8" w:name="Var_GeschäftsanschriftPLZOrt"/>
      <w:r>
        <w:t>06184 Kabelsketal</w:t>
      </w:r>
      <w:bookmarkEnd w:id="8"/>
      <w:r>
        <w:t xml:space="preserve">, </w:t>
      </w:r>
      <w:bookmarkStart w:id="9" w:name="Var_VorsitzenderAufsichtsrat"/>
      <w:r>
        <w:t xml:space="preserve">Dr. Stephan </w:t>
      </w:r>
      <w:proofErr w:type="spellStart"/>
      <w:r>
        <w:t>Lowis</w:t>
      </w:r>
      <w:bookmarkEnd w:id="9"/>
      <w:proofErr w:type="spellEnd"/>
      <w:r>
        <w:t xml:space="preserve">, </w:t>
      </w:r>
      <w:bookmarkStart w:id="10" w:name="Var_Geschäftsführer1"/>
      <w:r>
        <w:t>Christine Janssen</w:t>
      </w:r>
      <w:bookmarkEnd w:id="10"/>
      <w:r>
        <w:t xml:space="preserve">, </w:t>
      </w:r>
      <w:bookmarkStart w:id="11" w:name="Var_Geschäftsführer2"/>
      <w:r>
        <w:t>Lutz Eckenroth</w:t>
      </w:r>
      <w:bookmarkEnd w:id="11"/>
      <w:r>
        <w:t xml:space="preserve">, </w:t>
      </w:r>
      <w:bookmarkStart w:id="12" w:name="Var_Unternehmenssitz"/>
      <w:r>
        <w:t>Halle (Saale)</w:t>
      </w:r>
      <w:bookmarkEnd w:id="12"/>
      <w:r>
        <w:t xml:space="preserve">, </w:t>
      </w:r>
      <w:bookmarkStart w:id="13" w:name="Var_HRB"/>
      <w:r>
        <w:t>215080</w:t>
      </w:r>
      <w:bookmarkEnd w:id="13"/>
      <w:r>
        <w:t xml:space="preserve">, </w:t>
      </w:r>
      <w:bookmarkStart w:id="14" w:name="Var_UstIDNr"/>
      <w:r>
        <w:t>DE814181768</w:t>
      </w:r>
      <w:bookmarkEnd w:id="14"/>
      <w:r>
        <w:t xml:space="preserve">, </w:t>
      </w:r>
      <w:bookmarkStart w:id="15" w:name="Var_EMailRücksendung"/>
      <w:r>
        <w:t>info@mitnetz-strom.de</w:t>
      </w:r>
      <w:bookmarkEnd w:id="15"/>
      <w:r>
        <w:t xml:space="preserve">, </w:t>
      </w:r>
      <w:bookmarkStart w:id="16" w:name="Var_Internet"/>
      <w:r>
        <w:t>www.mitnetz-strom.de</w:t>
      </w:r>
      <w:bookmarkEnd w:id="16"/>
      <w:r>
        <w:t xml:space="preserve">, </w:t>
      </w:r>
      <w:bookmarkStart w:id="17" w:name="Var_Amtsgericht"/>
      <w:r>
        <w:t>Stendal</w:t>
      </w:r>
      <w:bookmarkEnd w:id="17"/>
      <w:r>
        <w:t xml:space="preserve">, </w:t>
      </w:r>
      <w:bookmarkStart w:id="18" w:name="Var_Vorsitzender_Aufsichtsrates_Text"/>
      <w:r>
        <w:rPr>
          <w:b/>
        </w:rPr>
        <w:t>Vorsitzender des Aufsichtsrates</w:t>
      </w:r>
      <w:bookmarkEnd w:id="18"/>
      <w:r>
        <w:t xml:space="preserve">, </w:t>
      </w:r>
      <w:bookmarkStart w:id="19" w:name="Var_Kundencenter_Ort"/>
      <w:r>
        <w:t>03060 Cottbus</w:t>
      </w:r>
      <w:bookmarkEnd w:id="19"/>
      <w:r>
        <w:t xml:space="preserve">, </w:t>
      </w:r>
      <w:bookmarkStart w:id="20" w:name="Var_Kundencenter_Postfach"/>
      <w:r>
        <w:t>PF 15 60 17</w:t>
      </w:r>
      <w:bookmarkEnd w:id="20"/>
      <w:r>
        <w:t xml:space="preserve">, </w:t>
      </w:r>
      <w:bookmarkStart w:id="21" w:name="Var_Postanschrift_Text"/>
      <w:r>
        <w:t>Postanschrift</w:t>
      </w:r>
      <w:bookmarkEnd w:id="21"/>
    </w:p>
    <w:p w14:paraId="103A5C71" w14:textId="77777777" w:rsidR="007B593B" w:rsidRDefault="007B593B" w:rsidP="00385AE7">
      <w:pPr>
        <w:pStyle w:val="NETZVariablen"/>
      </w:pPr>
    </w:p>
    <w:bookmarkEnd w:id="3"/>
    <w:p w14:paraId="29F9229C" w14:textId="77777777" w:rsidR="007B593B" w:rsidRDefault="007B593B" w:rsidP="00E85F50">
      <w:pPr>
        <w:pStyle w:val="dlModulbegrenzung"/>
      </w:pPr>
    </w:p>
    <w:tbl>
      <w:tblPr>
        <w:tblW w:w="978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"/>
        <w:gridCol w:w="1320"/>
        <w:gridCol w:w="540"/>
        <w:gridCol w:w="845"/>
        <w:gridCol w:w="188"/>
        <w:gridCol w:w="160"/>
        <w:gridCol w:w="238"/>
        <w:gridCol w:w="391"/>
        <w:gridCol w:w="62"/>
        <w:gridCol w:w="280"/>
        <w:gridCol w:w="571"/>
        <w:gridCol w:w="318"/>
        <w:gridCol w:w="329"/>
        <w:gridCol w:w="276"/>
        <w:gridCol w:w="550"/>
        <w:gridCol w:w="100"/>
        <w:gridCol w:w="216"/>
        <w:gridCol w:w="394"/>
        <w:gridCol w:w="658"/>
        <w:gridCol w:w="135"/>
        <w:gridCol w:w="1935"/>
      </w:tblGrid>
      <w:tr w:rsidR="00224AAA" w:rsidRPr="00224AAA" w14:paraId="1AD22CB2" w14:textId="77777777" w:rsidTr="00224AAA">
        <w:trPr>
          <w:trHeight w:val="113"/>
        </w:trPr>
        <w:tc>
          <w:tcPr>
            <w:tcW w:w="284" w:type="dxa"/>
          </w:tcPr>
          <w:p w14:paraId="55B1800E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3827" w:type="dxa"/>
            <w:gridSpan w:val="8"/>
            <w:vAlign w:val="bottom"/>
            <w:hideMark/>
          </w:tcPr>
          <w:p w14:paraId="158A7A92" w14:textId="77777777" w:rsidR="007B593B" w:rsidRPr="00224AAA" w:rsidRDefault="007B593B" w:rsidP="005E2E39">
            <w:pPr>
              <w:pStyle w:val="NETZFeldbezeichnung"/>
            </w:pPr>
            <w:r w:rsidRPr="00224AAA">
              <w:t xml:space="preserve">Eingangsvermerk MITNETZ STROM  </w:t>
            </w:r>
          </w:p>
        </w:tc>
        <w:tc>
          <w:tcPr>
            <w:tcW w:w="284" w:type="dxa"/>
            <w:vAlign w:val="bottom"/>
          </w:tcPr>
          <w:p w14:paraId="7C8CF293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1984" w:type="dxa"/>
            <w:gridSpan w:val="5"/>
            <w:vAlign w:val="bottom"/>
            <w:hideMark/>
          </w:tcPr>
          <w:p w14:paraId="4642F2CE" w14:textId="77777777" w:rsidR="007B593B" w:rsidRPr="00224AAA" w:rsidRDefault="007B593B" w:rsidP="005E2E39">
            <w:pPr>
              <w:pStyle w:val="NETZFeldbezeichnung"/>
            </w:pPr>
            <w:r w:rsidRPr="00224AAA">
              <w:t xml:space="preserve">vom  </w:t>
            </w:r>
          </w:p>
        </w:tc>
        <w:tc>
          <w:tcPr>
            <w:tcW w:w="3402" w:type="dxa"/>
            <w:gridSpan w:val="6"/>
            <w:vAlign w:val="bottom"/>
          </w:tcPr>
          <w:p w14:paraId="116996FD" w14:textId="77777777" w:rsidR="007B593B" w:rsidRPr="00224AAA" w:rsidRDefault="007B593B" w:rsidP="005E2E39">
            <w:pPr>
              <w:pStyle w:val="NETZFeldbezeichnung"/>
            </w:pPr>
          </w:p>
        </w:tc>
      </w:tr>
      <w:tr w:rsidR="00224AAA" w:rsidRPr="00224AAA" w14:paraId="2EC088AB" w14:textId="77777777" w:rsidTr="00224AAA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0978C4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3827" w:type="dxa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26AB159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2227B60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984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FE3D5C2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1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3402" w:type="dxa"/>
            <w:gridSpan w:val="6"/>
            <w:vAlign w:val="bottom"/>
          </w:tcPr>
          <w:p w14:paraId="128C630C" w14:textId="77777777" w:rsidR="007B593B" w:rsidRPr="00224AAA" w:rsidRDefault="007B593B" w:rsidP="005E2E39">
            <w:pPr>
              <w:pStyle w:val="NETZFllfelder"/>
            </w:pPr>
          </w:p>
        </w:tc>
      </w:tr>
      <w:tr w:rsidR="00224AAA" w:rsidRPr="00224AAA" w14:paraId="7FCE4ADF" w14:textId="77777777" w:rsidTr="00224AAA">
        <w:trPr>
          <w:trHeight w:val="57"/>
        </w:trPr>
        <w:tc>
          <w:tcPr>
            <w:tcW w:w="9781" w:type="dxa"/>
            <w:gridSpan w:val="21"/>
            <w:vAlign w:val="bottom"/>
          </w:tcPr>
          <w:p w14:paraId="2B47E2A3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2C31FBB0" w14:textId="77777777" w:rsidTr="00224AAA">
        <w:trPr>
          <w:trHeight w:val="113"/>
        </w:trPr>
        <w:tc>
          <w:tcPr>
            <w:tcW w:w="284" w:type="dxa"/>
          </w:tcPr>
          <w:p w14:paraId="281B4E0A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3827" w:type="dxa"/>
            <w:gridSpan w:val="8"/>
            <w:vAlign w:val="bottom"/>
            <w:hideMark/>
          </w:tcPr>
          <w:p w14:paraId="3A8DA761" w14:textId="77777777" w:rsidR="007B593B" w:rsidRPr="00224AAA" w:rsidRDefault="007B593B" w:rsidP="005E2E39">
            <w:pPr>
              <w:pStyle w:val="NETZFeldbezeichnung"/>
              <w:rPr>
                <w:bCs/>
              </w:rPr>
            </w:pPr>
            <w:r w:rsidRPr="00224AAA">
              <w:rPr>
                <w:bCs/>
              </w:rPr>
              <w:t>Projektbezeichnung:</w:t>
            </w:r>
          </w:p>
        </w:tc>
        <w:tc>
          <w:tcPr>
            <w:tcW w:w="5670" w:type="dxa"/>
            <w:gridSpan w:val="12"/>
            <w:vAlign w:val="bottom"/>
          </w:tcPr>
          <w:p w14:paraId="675B1498" w14:textId="77777777" w:rsidR="007B593B" w:rsidRPr="00224AAA" w:rsidRDefault="007B593B" w:rsidP="005E2E39">
            <w:pPr>
              <w:pStyle w:val="NETZFeldbezeichnung"/>
              <w:rPr>
                <w:bCs/>
              </w:rPr>
            </w:pPr>
          </w:p>
        </w:tc>
      </w:tr>
      <w:tr w:rsidR="00224AAA" w:rsidRPr="00224AAA" w14:paraId="2B576A62" w14:textId="77777777" w:rsidTr="00224AAA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915B11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3827" w:type="dxa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75F63A2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5670" w:type="dxa"/>
            <w:gridSpan w:val="12"/>
            <w:vAlign w:val="bottom"/>
          </w:tcPr>
          <w:p w14:paraId="117E0A22" w14:textId="77777777" w:rsidR="007B593B" w:rsidRPr="00224AAA" w:rsidRDefault="007B593B" w:rsidP="005E2E39">
            <w:pPr>
              <w:pStyle w:val="NETZFllfelder"/>
              <w:rPr>
                <w:bCs/>
              </w:rPr>
            </w:pPr>
          </w:p>
        </w:tc>
      </w:tr>
      <w:tr w:rsidR="00224AAA" w:rsidRPr="00224AAA" w14:paraId="2E14455C" w14:textId="77777777" w:rsidTr="00224AAA">
        <w:trPr>
          <w:trHeight w:val="57"/>
        </w:trPr>
        <w:tc>
          <w:tcPr>
            <w:tcW w:w="9781" w:type="dxa"/>
            <w:gridSpan w:val="21"/>
            <w:vAlign w:val="bottom"/>
          </w:tcPr>
          <w:p w14:paraId="5398F5A3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037E91CE" w14:textId="77777777" w:rsidTr="00224AAA">
        <w:trPr>
          <w:trHeight w:val="20"/>
        </w:trPr>
        <w:tc>
          <w:tcPr>
            <w:tcW w:w="9781" w:type="dxa"/>
            <w:gridSpan w:val="21"/>
            <w:vAlign w:val="bottom"/>
            <w:hideMark/>
          </w:tcPr>
          <w:p w14:paraId="5AB5976A" w14:textId="77777777" w:rsidR="007B593B" w:rsidRPr="00224AAA" w:rsidRDefault="007B593B" w:rsidP="005E2E39">
            <w:pPr>
              <w:pStyle w:val="NETZberschrift"/>
            </w:pPr>
            <w:r w:rsidRPr="00224AAA">
              <w:t>Leistungsangaben der Erzeugungsanlage</w:t>
            </w:r>
          </w:p>
        </w:tc>
      </w:tr>
      <w:tr w:rsidR="00224AAA" w:rsidRPr="00224AAA" w14:paraId="6EFF1265" w14:textId="77777777" w:rsidTr="00224AAA">
        <w:trPr>
          <w:trHeight w:val="113"/>
        </w:trPr>
        <w:tc>
          <w:tcPr>
            <w:tcW w:w="284" w:type="dxa"/>
            <w:vAlign w:val="bottom"/>
          </w:tcPr>
          <w:p w14:paraId="29AC4C93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2948" w:type="dxa"/>
            <w:gridSpan w:val="4"/>
            <w:vAlign w:val="bottom"/>
            <w:hideMark/>
          </w:tcPr>
          <w:p w14:paraId="52027AD8" w14:textId="77777777" w:rsidR="007B593B" w:rsidRPr="00224AAA" w:rsidRDefault="007B593B" w:rsidP="005E2E39">
            <w:pPr>
              <w:pStyle w:val="NETZFeldbezeichnung"/>
            </w:pPr>
            <w:r w:rsidRPr="00224AAA">
              <w:t xml:space="preserve">Vereinbarte Anschlusswirkleistung Einspeisung </w:t>
            </w:r>
            <w:r w:rsidRPr="00224AAA">
              <w:rPr>
                <w:i/>
              </w:rPr>
              <w:t>P</w:t>
            </w:r>
            <w:r w:rsidRPr="00EF0D0B">
              <w:rPr>
                <w:i/>
                <w:iCs/>
                <w:vertAlign w:val="subscript"/>
              </w:rPr>
              <w:t>AV</w:t>
            </w:r>
            <w:r w:rsidRPr="00EF0D0B">
              <w:rPr>
                <w:vertAlign w:val="subscript"/>
              </w:rPr>
              <w:t>, E</w:t>
            </w:r>
          </w:p>
        </w:tc>
        <w:tc>
          <w:tcPr>
            <w:tcW w:w="160" w:type="dxa"/>
            <w:vAlign w:val="bottom"/>
          </w:tcPr>
          <w:p w14:paraId="442F8955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3061" w:type="dxa"/>
            <w:gridSpan w:val="10"/>
            <w:vAlign w:val="bottom"/>
            <w:hideMark/>
          </w:tcPr>
          <w:p w14:paraId="6EB46C0D" w14:textId="77777777" w:rsidR="007B593B" w:rsidRPr="00224AAA" w:rsidRDefault="007B593B" w:rsidP="005E2E39">
            <w:pPr>
              <w:pStyle w:val="NETZFeldbezeichnung"/>
            </w:pPr>
            <w:r w:rsidRPr="00224AAA">
              <w:t xml:space="preserve">Vereinbarte Anschlussscheinleistung Einspeisung </w:t>
            </w:r>
            <w:r w:rsidRPr="00224AAA">
              <w:rPr>
                <w:i/>
              </w:rPr>
              <w:t>S</w:t>
            </w:r>
            <w:r w:rsidRPr="00EF0D0B">
              <w:rPr>
                <w:vertAlign w:val="subscript"/>
              </w:rPr>
              <w:t>AV, E</w:t>
            </w:r>
          </w:p>
        </w:tc>
        <w:tc>
          <w:tcPr>
            <w:tcW w:w="160" w:type="dxa"/>
            <w:vAlign w:val="bottom"/>
          </w:tcPr>
          <w:p w14:paraId="1AA21753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3168" w:type="dxa"/>
            <w:gridSpan w:val="4"/>
            <w:hideMark/>
          </w:tcPr>
          <w:p w14:paraId="57659482" w14:textId="77777777" w:rsidR="007B593B" w:rsidRPr="00224AAA" w:rsidRDefault="007B593B" w:rsidP="005E2E39">
            <w:pPr>
              <w:pStyle w:val="NETZFeldbezeichnung"/>
            </w:pPr>
            <w:r w:rsidRPr="00224AAA">
              <w:rPr>
                <w:bCs/>
              </w:rPr>
              <w:t xml:space="preserve">Installierte Wirkleistung </w:t>
            </w:r>
            <w:proofErr w:type="spellStart"/>
            <w:r w:rsidRPr="00EF0D0B">
              <w:rPr>
                <w:bCs/>
                <w:i/>
                <w:iCs/>
              </w:rPr>
              <w:t>P</w:t>
            </w:r>
            <w:r w:rsidRPr="00EF0D0B">
              <w:rPr>
                <w:i/>
                <w:iCs/>
                <w:vertAlign w:val="subscript"/>
              </w:rPr>
              <w:t>i</w:t>
            </w:r>
            <w:r w:rsidRPr="00EF0D0B">
              <w:rPr>
                <w:vertAlign w:val="subscript"/>
              </w:rPr>
              <w:t>nst</w:t>
            </w:r>
            <w:proofErr w:type="spellEnd"/>
          </w:p>
        </w:tc>
      </w:tr>
      <w:tr w:rsidR="00224AAA" w:rsidRPr="00224AAA" w14:paraId="1F0C9F8E" w14:textId="77777777" w:rsidTr="00224AAA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719E5B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2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3D4F808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MW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3BFEC2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30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4A926A0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MVA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3BB346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3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5595488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MW</w:t>
            </w:r>
          </w:p>
        </w:tc>
      </w:tr>
      <w:tr w:rsidR="00224AAA" w:rsidRPr="00224AAA" w14:paraId="3FE66410" w14:textId="77777777" w:rsidTr="00224AAA">
        <w:trPr>
          <w:trHeight w:val="20"/>
        </w:trPr>
        <w:tc>
          <w:tcPr>
            <w:tcW w:w="284" w:type="dxa"/>
            <w:vAlign w:val="bottom"/>
          </w:tcPr>
          <w:p w14:paraId="4251BC43" w14:textId="77777777" w:rsidR="007B593B" w:rsidRPr="00224AAA" w:rsidRDefault="007B593B" w:rsidP="005E2E39">
            <w:pPr>
              <w:pStyle w:val="NETZgroeLeerzeile"/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B04096" w14:textId="77777777" w:rsidR="007B593B" w:rsidRPr="00224AAA" w:rsidRDefault="007B593B" w:rsidP="005E2E39">
            <w:pPr>
              <w:pStyle w:val="NETZgroeLeerzeile"/>
            </w:pPr>
          </w:p>
        </w:tc>
        <w:tc>
          <w:tcPr>
            <w:tcW w:w="160" w:type="dxa"/>
            <w:vAlign w:val="bottom"/>
          </w:tcPr>
          <w:p w14:paraId="08AAAA10" w14:textId="77777777" w:rsidR="007B593B" w:rsidRPr="00224AAA" w:rsidRDefault="007B593B" w:rsidP="005E2E39">
            <w:pPr>
              <w:pStyle w:val="NETZgroeLeerzeile"/>
            </w:pPr>
          </w:p>
        </w:tc>
        <w:tc>
          <w:tcPr>
            <w:tcW w:w="30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4AED0D" w14:textId="77777777" w:rsidR="007B593B" w:rsidRPr="00224AAA" w:rsidRDefault="007B593B" w:rsidP="005E2E39">
            <w:pPr>
              <w:pStyle w:val="NETZgroeLeerzeile"/>
            </w:pPr>
          </w:p>
        </w:tc>
        <w:tc>
          <w:tcPr>
            <w:tcW w:w="3328" w:type="dxa"/>
            <w:gridSpan w:val="5"/>
            <w:vAlign w:val="bottom"/>
          </w:tcPr>
          <w:p w14:paraId="5374B8E7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44431740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0499941B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2948" w:type="dxa"/>
            <w:gridSpan w:val="4"/>
            <w:vAlign w:val="bottom"/>
            <w:hideMark/>
          </w:tcPr>
          <w:p w14:paraId="12D37E91" w14:textId="77777777" w:rsidR="007B593B" w:rsidRPr="00224AAA" w:rsidRDefault="007B593B" w:rsidP="005E2E39">
            <w:pPr>
              <w:pStyle w:val="NETZFeldbezeichnung"/>
            </w:pPr>
            <w:r w:rsidRPr="00224AAA">
              <w:t xml:space="preserve">Vereinbarte Anschlusswirkleistung Bezug </w:t>
            </w:r>
            <w:r w:rsidRPr="00224AAA">
              <w:rPr>
                <w:i/>
              </w:rPr>
              <w:t>P</w:t>
            </w:r>
            <w:r w:rsidRPr="00EF0D0B">
              <w:rPr>
                <w:vertAlign w:val="subscript"/>
              </w:rPr>
              <w:t>AV, B</w:t>
            </w:r>
          </w:p>
        </w:tc>
        <w:tc>
          <w:tcPr>
            <w:tcW w:w="160" w:type="dxa"/>
            <w:vAlign w:val="bottom"/>
          </w:tcPr>
          <w:p w14:paraId="56AB4156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6389" w:type="dxa"/>
            <w:gridSpan w:val="15"/>
            <w:vAlign w:val="bottom"/>
            <w:hideMark/>
          </w:tcPr>
          <w:p w14:paraId="02F67715" w14:textId="77777777" w:rsidR="007B593B" w:rsidRPr="00224AAA" w:rsidRDefault="007B593B" w:rsidP="005E2E39">
            <w:pPr>
              <w:pStyle w:val="NETZFeldbezeichnung"/>
            </w:pPr>
            <w:r w:rsidRPr="00224AAA">
              <w:t xml:space="preserve">Vereinbarte Anschlussscheinleistung Bezug </w:t>
            </w:r>
            <w:r w:rsidRPr="00224AAA">
              <w:rPr>
                <w:i/>
              </w:rPr>
              <w:t>S</w:t>
            </w:r>
            <w:r w:rsidRPr="00EF0D0B">
              <w:rPr>
                <w:vertAlign w:val="subscript"/>
              </w:rPr>
              <w:t>AV, B</w:t>
            </w:r>
          </w:p>
        </w:tc>
      </w:tr>
      <w:tr w:rsidR="00224AAA" w:rsidRPr="00224AAA" w14:paraId="7106BBA6" w14:textId="77777777" w:rsidTr="00224AAA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DFDC0D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2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09BB7D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MW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6A58F0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30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5E2E7AC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MVA</w:t>
            </w:r>
          </w:p>
        </w:tc>
        <w:tc>
          <w:tcPr>
            <w:tcW w:w="3328" w:type="dxa"/>
            <w:gridSpan w:val="5"/>
            <w:vAlign w:val="bottom"/>
          </w:tcPr>
          <w:p w14:paraId="2CDE8E52" w14:textId="77777777" w:rsidR="007B593B" w:rsidRPr="00224AAA" w:rsidRDefault="007B593B" w:rsidP="005E2E39">
            <w:pPr>
              <w:pStyle w:val="NETZFllfelder"/>
            </w:pPr>
          </w:p>
        </w:tc>
      </w:tr>
      <w:tr w:rsidR="00224AAA" w:rsidRPr="00224AAA" w14:paraId="50B45468" w14:textId="77777777" w:rsidTr="00224AAA">
        <w:trPr>
          <w:trHeight w:val="106"/>
        </w:trPr>
        <w:tc>
          <w:tcPr>
            <w:tcW w:w="9781" w:type="dxa"/>
            <w:gridSpan w:val="21"/>
            <w:vAlign w:val="bottom"/>
          </w:tcPr>
          <w:p w14:paraId="2A59C3AC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595EC2FE" w14:textId="77777777" w:rsidTr="00224AAA">
        <w:trPr>
          <w:trHeight w:val="170"/>
        </w:trPr>
        <w:tc>
          <w:tcPr>
            <w:tcW w:w="9781" w:type="dxa"/>
            <w:gridSpan w:val="21"/>
            <w:hideMark/>
          </w:tcPr>
          <w:p w14:paraId="3116F917" w14:textId="77777777" w:rsidR="007B593B" w:rsidRPr="00224AAA" w:rsidRDefault="007B593B" w:rsidP="005E2E39">
            <w:pPr>
              <w:pStyle w:val="NETZberschrift"/>
            </w:pPr>
            <w:r w:rsidRPr="00224AAA">
              <w:t>Registriernummer MITNETZ STROM</w:t>
            </w:r>
          </w:p>
        </w:tc>
      </w:tr>
      <w:tr w:rsidR="00224AAA" w:rsidRPr="00224AAA" w14:paraId="44BF5760" w14:textId="77777777" w:rsidTr="00224AAA">
        <w:trPr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6B69BC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2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AC41481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6549" w:type="dxa"/>
            <w:gridSpan w:val="16"/>
            <w:vAlign w:val="bottom"/>
          </w:tcPr>
          <w:p w14:paraId="7F539671" w14:textId="77777777" w:rsidR="007B593B" w:rsidRPr="00224AAA" w:rsidRDefault="007B593B" w:rsidP="005E2E39">
            <w:pPr>
              <w:pStyle w:val="NETZFllfelder"/>
            </w:pPr>
          </w:p>
        </w:tc>
      </w:tr>
      <w:tr w:rsidR="00224AAA" w:rsidRPr="00224AAA" w14:paraId="23FB69B5" w14:textId="77777777" w:rsidTr="00224AAA">
        <w:trPr>
          <w:trHeight w:val="113"/>
        </w:trPr>
        <w:tc>
          <w:tcPr>
            <w:tcW w:w="9781" w:type="dxa"/>
            <w:gridSpan w:val="21"/>
            <w:vAlign w:val="bottom"/>
          </w:tcPr>
          <w:p w14:paraId="7B87CE1F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1A0E0FF7" w14:textId="77777777" w:rsidTr="00224AAA">
        <w:trPr>
          <w:trHeight w:val="113"/>
        </w:trPr>
        <w:tc>
          <w:tcPr>
            <w:tcW w:w="9781" w:type="dxa"/>
            <w:gridSpan w:val="21"/>
            <w:vAlign w:val="bottom"/>
            <w:hideMark/>
          </w:tcPr>
          <w:p w14:paraId="7F1314B3" w14:textId="77777777" w:rsidR="007B593B" w:rsidRPr="00224AAA" w:rsidRDefault="007B593B" w:rsidP="005E2E39">
            <w:pPr>
              <w:pStyle w:val="NETZberschrift"/>
            </w:pPr>
            <w:r w:rsidRPr="00224AAA">
              <w:t>Netzanschlusspunkt an das Netz von MITNETZ STROM</w:t>
            </w:r>
          </w:p>
        </w:tc>
      </w:tr>
      <w:tr w:rsidR="00224AAA" w:rsidRPr="00224AAA" w14:paraId="21B5087B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288730CD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6725" w:type="dxa"/>
            <w:gridSpan w:val="17"/>
            <w:vAlign w:val="bottom"/>
            <w:hideMark/>
          </w:tcPr>
          <w:p w14:paraId="6567F98B" w14:textId="77777777" w:rsidR="007B593B" w:rsidRPr="00224AAA" w:rsidRDefault="007B593B" w:rsidP="005E2E39">
            <w:pPr>
              <w:pStyle w:val="NETZFeldbezeichnung"/>
            </w:pPr>
            <w:r w:rsidRPr="00224AAA">
              <w:t>Bezeichnung</w:t>
            </w:r>
          </w:p>
        </w:tc>
        <w:tc>
          <w:tcPr>
            <w:tcW w:w="2772" w:type="dxa"/>
            <w:gridSpan w:val="3"/>
            <w:vAlign w:val="bottom"/>
          </w:tcPr>
          <w:p w14:paraId="60DD37DD" w14:textId="77777777" w:rsidR="007B593B" w:rsidRPr="00224AAA" w:rsidRDefault="007B593B" w:rsidP="005E2E39">
            <w:pPr>
              <w:pStyle w:val="NETZFeldbezeichnung"/>
            </w:pPr>
          </w:p>
        </w:tc>
      </w:tr>
      <w:tr w:rsidR="00224AAA" w:rsidRPr="00224AAA" w14:paraId="47F06FFD" w14:textId="77777777" w:rsidTr="00224AAA">
        <w:trPr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131F71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672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DA9F3D7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2772" w:type="dxa"/>
            <w:gridSpan w:val="3"/>
            <w:vAlign w:val="bottom"/>
          </w:tcPr>
          <w:p w14:paraId="6BFC4503" w14:textId="77777777" w:rsidR="007B593B" w:rsidRPr="00224AAA" w:rsidRDefault="007B593B" w:rsidP="005E2E39">
            <w:pPr>
              <w:pStyle w:val="NETZFllfelder"/>
            </w:pPr>
          </w:p>
        </w:tc>
      </w:tr>
      <w:tr w:rsidR="00224AAA" w:rsidRPr="00224AAA" w14:paraId="35428244" w14:textId="77777777" w:rsidTr="00224AAA">
        <w:trPr>
          <w:trHeight w:val="113"/>
        </w:trPr>
        <w:tc>
          <w:tcPr>
            <w:tcW w:w="284" w:type="dxa"/>
            <w:vAlign w:val="bottom"/>
          </w:tcPr>
          <w:p w14:paraId="6E0505F6" w14:textId="77777777" w:rsidR="007B593B" w:rsidRPr="00224AAA" w:rsidRDefault="007B593B" w:rsidP="005E2E39">
            <w:pPr>
              <w:pStyle w:val="NETZgroeLeerzeile"/>
            </w:pPr>
          </w:p>
        </w:tc>
        <w:tc>
          <w:tcPr>
            <w:tcW w:w="9497" w:type="dxa"/>
            <w:gridSpan w:val="20"/>
            <w:vAlign w:val="bottom"/>
          </w:tcPr>
          <w:p w14:paraId="51C2B264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15663E" w14:paraId="39A7CD23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538C3FAC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6725" w:type="dxa"/>
            <w:gridSpan w:val="17"/>
            <w:vAlign w:val="bottom"/>
            <w:hideMark/>
          </w:tcPr>
          <w:p w14:paraId="46738293" w14:textId="77777777" w:rsidR="007B593B" w:rsidRPr="0015663E" w:rsidRDefault="007B593B" w:rsidP="005E2E39">
            <w:pPr>
              <w:pStyle w:val="NETZFeldbezeichnung"/>
            </w:pPr>
            <w:r w:rsidRPr="0015663E">
              <w:t>Abrechnungszählpunkt, Messlokation</w:t>
            </w:r>
          </w:p>
        </w:tc>
        <w:tc>
          <w:tcPr>
            <w:tcW w:w="2772" w:type="dxa"/>
            <w:gridSpan w:val="3"/>
            <w:vAlign w:val="bottom"/>
          </w:tcPr>
          <w:p w14:paraId="58651A1E" w14:textId="77777777" w:rsidR="007B593B" w:rsidRPr="0015663E" w:rsidRDefault="007B593B" w:rsidP="005E2E39">
            <w:pPr>
              <w:pStyle w:val="NETZFeldbezeichnung"/>
            </w:pPr>
          </w:p>
        </w:tc>
      </w:tr>
      <w:tr w:rsidR="00224AAA" w:rsidRPr="00224AAA" w14:paraId="7720A9AD" w14:textId="77777777" w:rsidTr="00224AAA">
        <w:trPr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758231" w14:textId="77777777" w:rsidR="007B593B" w:rsidRPr="0015663E" w:rsidRDefault="007B593B" w:rsidP="005E2E39">
            <w:pPr>
              <w:pStyle w:val="NETZFllfelder"/>
            </w:pPr>
          </w:p>
        </w:tc>
        <w:tc>
          <w:tcPr>
            <w:tcW w:w="672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81080C5" w14:textId="77777777" w:rsidR="007B593B" w:rsidRPr="00224AAA" w:rsidRDefault="007B593B" w:rsidP="005E2E39">
            <w:pPr>
              <w:pStyle w:val="NETZFllfelder"/>
            </w:pPr>
            <w:r w:rsidRPr="0015663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1"/>
                  </w:textInput>
                </w:ffData>
              </w:fldChar>
            </w:r>
            <w:r w:rsidRPr="0015663E">
              <w:rPr>
                <w:bCs/>
              </w:rPr>
              <w:instrText xml:space="preserve"> FORMTEXT </w:instrText>
            </w:r>
            <w:r w:rsidRPr="0015663E">
              <w:rPr>
                <w:bCs/>
              </w:rPr>
            </w:r>
            <w:r w:rsidRPr="0015663E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15663E">
              <w:fldChar w:fldCharType="end"/>
            </w:r>
          </w:p>
        </w:tc>
        <w:tc>
          <w:tcPr>
            <w:tcW w:w="2772" w:type="dxa"/>
            <w:gridSpan w:val="3"/>
            <w:vAlign w:val="bottom"/>
          </w:tcPr>
          <w:p w14:paraId="6C28DFDA" w14:textId="77777777" w:rsidR="007B593B" w:rsidRPr="00224AAA" w:rsidRDefault="007B593B" w:rsidP="005E2E39">
            <w:pPr>
              <w:pStyle w:val="NETZFllfelder"/>
            </w:pPr>
          </w:p>
        </w:tc>
      </w:tr>
      <w:tr w:rsidR="00224AAA" w:rsidRPr="00224AAA" w14:paraId="7804B9EB" w14:textId="77777777" w:rsidTr="00224AAA">
        <w:trPr>
          <w:trHeight w:val="20"/>
        </w:trPr>
        <w:tc>
          <w:tcPr>
            <w:tcW w:w="9781" w:type="dxa"/>
            <w:gridSpan w:val="21"/>
          </w:tcPr>
          <w:p w14:paraId="3B1A38E0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649F23C3" w14:textId="77777777" w:rsidTr="00224AAA">
        <w:trPr>
          <w:trHeight w:val="227"/>
        </w:trPr>
        <w:tc>
          <w:tcPr>
            <w:tcW w:w="9781" w:type="dxa"/>
            <w:gridSpan w:val="21"/>
            <w:vAlign w:val="bottom"/>
            <w:hideMark/>
          </w:tcPr>
          <w:p w14:paraId="685D76B0" w14:textId="77777777" w:rsidR="007B593B" w:rsidRPr="00224AAA" w:rsidRDefault="007B593B" w:rsidP="005E2E39">
            <w:pPr>
              <w:pStyle w:val="NETZberschrift"/>
            </w:pPr>
            <w:r w:rsidRPr="00224AAA">
              <w:t>Ersteller der Inbetriebsetzungserklärung</w:t>
            </w:r>
          </w:p>
        </w:tc>
      </w:tr>
      <w:tr w:rsidR="00224AAA" w:rsidRPr="00224AAA" w14:paraId="14934AEF" w14:textId="77777777" w:rsidTr="00224AAA">
        <w:trPr>
          <w:trHeight w:val="113"/>
        </w:trPr>
        <w:tc>
          <w:tcPr>
            <w:tcW w:w="284" w:type="dxa"/>
            <w:vAlign w:val="bottom"/>
          </w:tcPr>
          <w:p w14:paraId="482BEA46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9497" w:type="dxa"/>
            <w:gridSpan w:val="20"/>
            <w:vAlign w:val="bottom"/>
            <w:hideMark/>
          </w:tcPr>
          <w:p w14:paraId="57C751A0" w14:textId="77777777" w:rsidR="007B593B" w:rsidRPr="00224AAA" w:rsidRDefault="007B593B" w:rsidP="005E2E39">
            <w:pPr>
              <w:pStyle w:val="NETZFeldbezeichnung"/>
            </w:pPr>
            <w:r w:rsidRPr="00224AAA">
              <w:t>Firma oder Vorname, Name</w:t>
            </w:r>
          </w:p>
        </w:tc>
      </w:tr>
      <w:tr w:rsidR="00224AAA" w:rsidRPr="00224AAA" w14:paraId="1E09238B" w14:textId="77777777" w:rsidTr="00224AAA">
        <w:trPr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AE6433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94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A46ED44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65F41402" w14:textId="77777777" w:rsidTr="00224AAA">
        <w:trPr>
          <w:trHeight w:val="113"/>
        </w:trPr>
        <w:tc>
          <w:tcPr>
            <w:tcW w:w="9781" w:type="dxa"/>
            <w:gridSpan w:val="21"/>
            <w:vAlign w:val="bottom"/>
          </w:tcPr>
          <w:p w14:paraId="5FA55D2B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2B27FCCF" w14:textId="77777777" w:rsidTr="00224AAA">
        <w:trPr>
          <w:trHeight w:val="113"/>
        </w:trPr>
        <w:tc>
          <w:tcPr>
            <w:tcW w:w="284" w:type="dxa"/>
            <w:vAlign w:val="bottom"/>
          </w:tcPr>
          <w:p w14:paraId="5FB08550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706" w:type="dxa"/>
            <w:gridSpan w:val="10"/>
            <w:vAlign w:val="bottom"/>
            <w:hideMark/>
          </w:tcPr>
          <w:p w14:paraId="11F7402E" w14:textId="77777777" w:rsidR="007B593B" w:rsidRPr="00224AAA" w:rsidRDefault="007B593B" w:rsidP="005E2E39">
            <w:pPr>
              <w:pStyle w:val="NETZFeldbezeichnung"/>
            </w:pPr>
            <w:r w:rsidRPr="00224AAA">
              <w:t>Straße, Hausnummer</w:t>
            </w:r>
          </w:p>
        </w:tc>
        <w:tc>
          <w:tcPr>
            <w:tcW w:w="318" w:type="dxa"/>
            <w:vAlign w:val="bottom"/>
          </w:tcPr>
          <w:p w14:paraId="5565F0B0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473" w:type="dxa"/>
            <w:gridSpan w:val="9"/>
            <w:vAlign w:val="bottom"/>
            <w:hideMark/>
          </w:tcPr>
          <w:p w14:paraId="42CF70D2" w14:textId="77777777" w:rsidR="007B593B" w:rsidRPr="00224AAA" w:rsidRDefault="007B593B" w:rsidP="005E2E39">
            <w:pPr>
              <w:pStyle w:val="NETZFeldbezeichnung"/>
            </w:pPr>
            <w:r w:rsidRPr="00224AAA">
              <w:rPr>
                <w:bCs/>
              </w:rPr>
              <w:t>PLZ, Ort</w:t>
            </w:r>
          </w:p>
        </w:tc>
      </w:tr>
      <w:tr w:rsidR="00224AAA" w:rsidRPr="00224AAA" w14:paraId="72079B32" w14:textId="77777777" w:rsidTr="00224AAA">
        <w:trPr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1A66D8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47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7E8378B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A7CFD9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44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ADD9772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1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450793B9" w14:textId="77777777" w:rsidTr="00224AAA">
        <w:trPr>
          <w:trHeight w:val="113"/>
        </w:trPr>
        <w:tc>
          <w:tcPr>
            <w:tcW w:w="9781" w:type="dxa"/>
            <w:gridSpan w:val="21"/>
            <w:vAlign w:val="bottom"/>
          </w:tcPr>
          <w:p w14:paraId="28D9C281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13D625D8" w14:textId="77777777" w:rsidTr="00224AAA">
        <w:trPr>
          <w:trHeight w:val="113"/>
        </w:trPr>
        <w:tc>
          <w:tcPr>
            <w:tcW w:w="284" w:type="dxa"/>
            <w:vAlign w:val="bottom"/>
          </w:tcPr>
          <w:p w14:paraId="4EBAF746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706" w:type="dxa"/>
            <w:gridSpan w:val="10"/>
            <w:vAlign w:val="bottom"/>
            <w:hideMark/>
          </w:tcPr>
          <w:p w14:paraId="75AD14D0" w14:textId="77777777" w:rsidR="007B593B" w:rsidRPr="00224AAA" w:rsidRDefault="007B593B" w:rsidP="005E2E39">
            <w:pPr>
              <w:pStyle w:val="NETZFeldbezeichnung"/>
            </w:pPr>
            <w:r w:rsidRPr="00224AAA">
              <w:t>E-Mail</w:t>
            </w:r>
          </w:p>
        </w:tc>
        <w:tc>
          <w:tcPr>
            <w:tcW w:w="318" w:type="dxa"/>
            <w:vAlign w:val="bottom"/>
          </w:tcPr>
          <w:p w14:paraId="0C046E58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473" w:type="dxa"/>
            <w:gridSpan w:val="9"/>
            <w:vAlign w:val="bottom"/>
            <w:hideMark/>
          </w:tcPr>
          <w:p w14:paraId="2109E656" w14:textId="77777777" w:rsidR="007B593B" w:rsidRPr="00224AAA" w:rsidRDefault="007B593B" w:rsidP="005E2E39">
            <w:pPr>
              <w:pStyle w:val="NETZFeldbezeichnung"/>
            </w:pPr>
            <w:r w:rsidRPr="00224AAA">
              <w:t>Telefonnummer</w:t>
            </w:r>
          </w:p>
        </w:tc>
      </w:tr>
      <w:tr w:rsidR="00224AAA" w:rsidRPr="00224AAA" w14:paraId="68A3DED0" w14:textId="77777777" w:rsidTr="00224AAA">
        <w:trPr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769694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47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57B6DB3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2C663D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44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15AEF88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4D0D6A8C" w14:textId="77777777" w:rsidTr="00224AAA">
        <w:trPr>
          <w:trHeight w:val="20"/>
        </w:trPr>
        <w:tc>
          <w:tcPr>
            <w:tcW w:w="9781" w:type="dxa"/>
            <w:gridSpan w:val="21"/>
          </w:tcPr>
          <w:p w14:paraId="71A7CA6B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7BAAC08E" w14:textId="77777777" w:rsidTr="00224AAA">
        <w:trPr>
          <w:trHeight w:val="227"/>
        </w:trPr>
        <w:tc>
          <w:tcPr>
            <w:tcW w:w="9781" w:type="dxa"/>
            <w:gridSpan w:val="21"/>
            <w:vAlign w:val="bottom"/>
            <w:hideMark/>
          </w:tcPr>
          <w:p w14:paraId="16BD6A7B" w14:textId="77777777" w:rsidR="007B593B" w:rsidRPr="00224AAA" w:rsidRDefault="007B593B" w:rsidP="005E2E39">
            <w:pPr>
              <w:pStyle w:val="NETZberschrift"/>
            </w:pPr>
            <w:r w:rsidRPr="00224AAA">
              <w:t>Anlagenbetreiber</w:t>
            </w:r>
            <w:r>
              <w:t xml:space="preserve"> (Anschlussnehmer)</w:t>
            </w:r>
          </w:p>
        </w:tc>
      </w:tr>
      <w:tr w:rsidR="00224AAA" w:rsidRPr="00224AAA" w14:paraId="2C8B151F" w14:textId="77777777" w:rsidTr="00224AAA">
        <w:trPr>
          <w:trHeight w:val="170"/>
        </w:trPr>
        <w:tc>
          <w:tcPr>
            <w:tcW w:w="284" w:type="dxa"/>
          </w:tcPr>
          <w:p w14:paraId="60A9F98D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9497" w:type="dxa"/>
            <w:gridSpan w:val="20"/>
            <w:vAlign w:val="bottom"/>
            <w:hideMark/>
          </w:tcPr>
          <w:p w14:paraId="73D77AB3" w14:textId="77777777" w:rsidR="007B593B" w:rsidRPr="00224AAA" w:rsidRDefault="007B593B" w:rsidP="005E2E39">
            <w:pPr>
              <w:pStyle w:val="NETZFeldbezeichnung"/>
              <w:rPr>
                <w:b/>
              </w:rPr>
            </w:pPr>
            <w:r w:rsidRPr="00224AAA">
              <w:t>Firma oder Vorname, Name</w:t>
            </w:r>
          </w:p>
        </w:tc>
      </w:tr>
      <w:tr w:rsidR="00224AAA" w:rsidRPr="00224AAA" w14:paraId="1884B24F" w14:textId="77777777" w:rsidTr="00224AA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615E8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94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A7368B4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21496386" w14:textId="77777777" w:rsidTr="00224AAA">
        <w:tc>
          <w:tcPr>
            <w:tcW w:w="9781" w:type="dxa"/>
            <w:gridSpan w:val="21"/>
            <w:vAlign w:val="bottom"/>
          </w:tcPr>
          <w:p w14:paraId="35B95046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28142A90" w14:textId="77777777" w:rsidTr="00224AAA">
        <w:trPr>
          <w:trHeight w:val="170"/>
        </w:trPr>
        <w:tc>
          <w:tcPr>
            <w:tcW w:w="284" w:type="dxa"/>
          </w:tcPr>
          <w:p w14:paraId="177BDA35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706" w:type="dxa"/>
            <w:gridSpan w:val="10"/>
            <w:vAlign w:val="bottom"/>
            <w:hideMark/>
          </w:tcPr>
          <w:p w14:paraId="056EE485" w14:textId="77777777" w:rsidR="007B593B" w:rsidRPr="00224AAA" w:rsidRDefault="007B593B" w:rsidP="005E2E39">
            <w:pPr>
              <w:pStyle w:val="NETZFeldbezeichnung"/>
            </w:pPr>
            <w:r w:rsidRPr="00224AAA">
              <w:t>Straße, Hausnummer</w:t>
            </w:r>
          </w:p>
        </w:tc>
        <w:tc>
          <w:tcPr>
            <w:tcW w:w="318" w:type="dxa"/>
            <w:vAlign w:val="bottom"/>
          </w:tcPr>
          <w:p w14:paraId="0A417DD0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473" w:type="dxa"/>
            <w:gridSpan w:val="9"/>
            <w:vAlign w:val="bottom"/>
            <w:hideMark/>
          </w:tcPr>
          <w:p w14:paraId="0D845095" w14:textId="77777777" w:rsidR="007B593B" w:rsidRPr="00224AAA" w:rsidRDefault="007B593B" w:rsidP="005E2E39">
            <w:pPr>
              <w:pStyle w:val="NETZFeldbezeichnung"/>
              <w:rPr>
                <w:b/>
              </w:rPr>
            </w:pPr>
            <w:r w:rsidRPr="00224AAA">
              <w:rPr>
                <w:bCs/>
              </w:rPr>
              <w:t>PLZ, Ort</w:t>
            </w:r>
          </w:p>
        </w:tc>
      </w:tr>
      <w:tr w:rsidR="00224AAA" w:rsidRPr="00224AAA" w14:paraId="2CB5C2D5" w14:textId="77777777" w:rsidTr="00224AA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1A643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47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2442AE9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2F0CED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44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40FC999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25DCD7AB" w14:textId="77777777" w:rsidTr="00224AAA">
        <w:tc>
          <w:tcPr>
            <w:tcW w:w="9781" w:type="dxa"/>
            <w:gridSpan w:val="21"/>
            <w:vAlign w:val="bottom"/>
          </w:tcPr>
          <w:p w14:paraId="54002D76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1918D030" w14:textId="77777777" w:rsidTr="00224AAA">
        <w:trPr>
          <w:trHeight w:val="113"/>
        </w:trPr>
        <w:tc>
          <w:tcPr>
            <w:tcW w:w="284" w:type="dxa"/>
          </w:tcPr>
          <w:p w14:paraId="244A7FC2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706" w:type="dxa"/>
            <w:gridSpan w:val="10"/>
            <w:vAlign w:val="bottom"/>
            <w:hideMark/>
          </w:tcPr>
          <w:p w14:paraId="5913F7A3" w14:textId="77777777" w:rsidR="007B593B" w:rsidRPr="00224AAA" w:rsidRDefault="007B593B" w:rsidP="005E2E39">
            <w:pPr>
              <w:pStyle w:val="NETZFeldbezeichnung"/>
            </w:pPr>
            <w:r w:rsidRPr="00224AAA">
              <w:t>E-Mail</w:t>
            </w:r>
          </w:p>
        </w:tc>
        <w:tc>
          <w:tcPr>
            <w:tcW w:w="318" w:type="dxa"/>
            <w:vAlign w:val="bottom"/>
          </w:tcPr>
          <w:p w14:paraId="6E1010F6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473" w:type="dxa"/>
            <w:gridSpan w:val="9"/>
            <w:vAlign w:val="bottom"/>
            <w:hideMark/>
          </w:tcPr>
          <w:p w14:paraId="7967AB05" w14:textId="77777777" w:rsidR="007B593B" w:rsidRPr="00224AAA" w:rsidRDefault="007B593B" w:rsidP="005E2E39">
            <w:pPr>
              <w:pStyle w:val="NETZFeldbezeichnung"/>
            </w:pPr>
            <w:r w:rsidRPr="00224AAA">
              <w:t>Telefonnummer</w:t>
            </w:r>
          </w:p>
        </w:tc>
      </w:tr>
      <w:tr w:rsidR="00224AAA" w:rsidRPr="00224AAA" w14:paraId="3F193087" w14:textId="77777777" w:rsidTr="00224AA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76E2B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47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A4A5252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44E071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44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D6321EC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52420532" w14:textId="77777777" w:rsidTr="00224AAA">
        <w:tc>
          <w:tcPr>
            <w:tcW w:w="9781" w:type="dxa"/>
            <w:gridSpan w:val="21"/>
            <w:vAlign w:val="bottom"/>
          </w:tcPr>
          <w:p w14:paraId="4467840F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0601F1CA" w14:textId="77777777" w:rsidTr="00224AAA">
        <w:trPr>
          <w:trHeight w:val="227"/>
        </w:trPr>
        <w:tc>
          <w:tcPr>
            <w:tcW w:w="9781" w:type="dxa"/>
            <w:gridSpan w:val="21"/>
            <w:vAlign w:val="bottom"/>
            <w:hideMark/>
          </w:tcPr>
          <w:p w14:paraId="49CE2F86" w14:textId="77777777" w:rsidR="007B593B" w:rsidRPr="00224AAA" w:rsidRDefault="007B593B" w:rsidP="005E2E39">
            <w:pPr>
              <w:pStyle w:val="NETZberschrift"/>
            </w:pPr>
            <w:r w:rsidRPr="00224AAA">
              <w:t>Ersteller des Anlagenzertifikates</w:t>
            </w:r>
          </w:p>
        </w:tc>
      </w:tr>
      <w:tr w:rsidR="00224AAA" w:rsidRPr="00EF0D0B" w14:paraId="4D6C609E" w14:textId="77777777" w:rsidTr="00224AAA">
        <w:trPr>
          <w:trHeight w:val="170"/>
        </w:trPr>
        <w:tc>
          <w:tcPr>
            <w:tcW w:w="284" w:type="dxa"/>
            <w:vAlign w:val="bottom"/>
          </w:tcPr>
          <w:p w14:paraId="13A57826" w14:textId="77777777" w:rsidR="007B593B" w:rsidRPr="00EF0D0B" w:rsidRDefault="007B593B" w:rsidP="005E2E39">
            <w:pPr>
              <w:pStyle w:val="NETZFeldbezeichnung"/>
            </w:pPr>
          </w:p>
        </w:tc>
        <w:tc>
          <w:tcPr>
            <w:tcW w:w="9497" w:type="dxa"/>
            <w:gridSpan w:val="20"/>
            <w:vAlign w:val="bottom"/>
            <w:hideMark/>
          </w:tcPr>
          <w:p w14:paraId="4DFF1243" w14:textId="77777777" w:rsidR="007B593B" w:rsidRPr="00EF0D0B" w:rsidRDefault="007B593B" w:rsidP="005E2E39">
            <w:pPr>
              <w:pStyle w:val="NETZFeldbezeichnung"/>
            </w:pPr>
            <w:r w:rsidRPr="00EF0D0B">
              <w:t>Zertifizierungsstelle</w:t>
            </w:r>
          </w:p>
        </w:tc>
      </w:tr>
      <w:tr w:rsidR="00224AAA" w:rsidRPr="00224AAA" w14:paraId="32549DCD" w14:textId="77777777" w:rsidTr="00224AAA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C363CA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94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FD826C8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0C9E6F87" w14:textId="77777777" w:rsidTr="00224AAA">
        <w:trPr>
          <w:trHeight w:val="124"/>
        </w:trPr>
        <w:tc>
          <w:tcPr>
            <w:tcW w:w="9781" w:type="dxa"/>
            <w:gridSpan w:val="21"/>
            <w:vAlign w:val="bottom"/>
          </w:tcPr>
          <w:p w14:paraId="73367E76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27550EF7" w14:textId="77777777" w:rsidTr="00224AAA">
        <w:trPr>
          <w:trHeight w:val="170"/>
        </w:trPr>
        <w:tc>
          <w:tcPr>
            <w:tcW w:w="284" w:type="dxa"/>
            <w:vAlign w:val="bottom"/>
          </w:tcPr>
          <w:p w14:paraId="35294EDB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706" w:type="dxa"/>
            <w:gridSpan w:val="10"/>
            <w:vAlign w:val="bottom"/>
            <w:hideMark/>
          </w:tcPr>
          <w:p w14:paraId="0CC305F9" w14:textId="77777777" w:rsidR="007B593B" w:rsidRPr="00224AAA" w:rsidRDefault="007B593B" w:rsidP="005E2E39">
            <w:pPr>
              <w:pStyle w:val="NETZFeldbezeichnung"/>
            </w:pPr>
            <w:r w:rsidRPr="00224AAA">
              <w:t>Straße, Hausnummer</w:t>
            </w:r>
          </w:p>
        </w:tc>
        <w:tc>
          <w:tcPr>
            <w:tcW w:w="318" w:type="dxa"/>
            <w:vAlign w:val="bottom"/>
          </w:tcPr>
          <w:p w14:paraId="30C8CFD7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473" w:type="dxa"/>
            <w:gridSpan w:val="9"/>
            <w:vAlign w:val="bottom"/>
            <w:hideMark/>
          </w:tcPr>
          <w:p w14:paraId="22DA2F4B" w14:textId="77777777" w:rsidR="007B593B" w:rsidRPr="00224AAA" w:rsidRDefault="007B593B" w:rsidP="005E2E39">
            <w:pPr>
              <w:pStyle w:val="NETZFeldbezeichnung"/>
            </w:pPr>
            <w:r w:rsidRPr="00224AAA">
              <w:t>PLZ, Ort</w:t>
            </w:r>
          </w:p>
        </w:tc>
      </w:tr>
      <w:tr w:rsidR="00224AAA" w:rsidRPr="00224AAA" w14:paraId="227B36FC" w14:textId="77777777" w:rsidTr="00224AAA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2BCE7C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47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C9D19B9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F0D4A1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44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F19F93B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4F5D4532" w14:textId="77777777" w:rsidTr="00224AAA">
        <w:trPr>
          <w:trHeight w:val="90"/>
        </w:trPr>
        <w:tc>
          <w:tcPr>
            <w:tcW w:w="9781" w:type="dxa"/>
            <w:gridSpan w:val="21"/>
            <w:vAlign w:val="bottom"/>
          </w:tcPr>
          <w:p w14:paraId="6BF92069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6DECBC0B" w14:textId="77777777" w:rsidTr="00224AAA">
        <w:trPr>
          <w:trHeight w:val="170"/>
        </w:trPr>
        <w:tc>
          <w:tcPr>
            <w:tcW w:w="284" w:type="dxa"/>
            <w:vAlign w:val="bottom"/>
          </w:tcPr>
          <w:p w14:paraId="48345C1E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706" w:type="dxa"/>
            <w:gridSpan w:val="10"/>
            <w:vAlign w:val="bottom"/>
            <w:hideMark/>
          </w:tcPr>
          <w:p w14:paraId="1BBEB348" w14:textId="77777777" w:rsidR="007B593B" w:rsidRPr="00224AAA" w:rsidRDefault="007B593B" w:rsidP="005E2E39">
            <w:pPr>
              <w:pStyle w:val="NETZFeldbezeichnung"/>
            </w:pPr>
            <w:r w:rsidRPr="00224AAA">
              <w:t>Anlagenzertifikat</w:t>
            </w:r>
            <w:r>
              <w:t>-Nr.</w:t>
            </w:r>
          </w:p>
        </w:tc>
        <w:tc>
          <w:tcPr>
            <w:tcW w:w="318" w:type="dxa"/>
            <w:vAlign w:val="bottom"/>
          </w:tcPr>
          <w:p w14:paraId="7DF09676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473" w:type="dxa"/>
            <w:gridSpan w:val="9"/>
            <w:vAlign w:val="bottom"/>
            <w:hideMark/>
          </w:tcPr>
          <w:p w14:paraId="11C92DBF" w14:textId="77777777" w:rsidR="007B593B" w:rsidRPr="00224AAA" w:rsidRDefault="007B593B" w:rsidP="005E2E39">
            <w:pPr>
              <w:pStyle w:val="NETZFeldbezeichnung"/>
            </w:pPr>
            <w:r w:rsidRPr="00224AAA">
              <w:t>Ausstelldatum</w:t>
            </w:r>
          </w:p>
        </w:tc>
      </w:tr>
      <w:tr w:rsidR="00224AAA" w:rsidRPr="00224AAA" w14:paraId="79CA308A" w14:textId="77777777" w:rsidTr="00224AAA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F6F306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47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5D5FEEC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A1AA75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44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E1514C2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27828738" w14:textId="77777777" w:rsidTr="00224AAA">
        <w:trPr>
          <w:trHeight w:val="112"/>
        </w:trPr>
        <w:tc>
          <w:tcPr>
            <w:tcW w:w="9781" w:type="dxa"/>
            <w:gridSpan w:val="21"/>
            <w:vAlign w:val="bottom"/>
          </w:tcPr>
          <w:p w14:paraId="5CB504B5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349F47D3" w14:textId="77777777" w:rsidTr="00224AAA">
        <w:trPr>
          <w:trHeight w:val="227"/>
        </w:trPr>
        <w:tc>
          <w:tcPr>
            <w:tcW w:w="9781" w:type="dxa"/>
            <w:gridSpan w:val="21"/>
            <w:vAlign w:val="bottom"/>
            <w:hideMark/>
          </w:tcPr>
          <w:p w14:paraId="558A45A9" w14:textId="77777777" w:rsidR="007B593B" w:rsidRPr="00224AAA" w:rsidRDefault="007B593B" w:rsidP="005E2E39">
            <w:pPr>
              <w:pStyle w:val="NETZberschrift"/>
            </w:pPr>
            <w:r w:rsidRPr="00224AAA">
              <w:t>Inbetriebsetzungsprüfung</w:t>
            </w:r>
            <w:r w:rsidRPr="00224AAA">
              <w:rPr>
                <w:bCs/>
              </w:rPr>
              <w:t xml:space="preserve"> Übergabestation</w:t>
            </w:r>
          </w:p>
        </w:tc>
      </w:tr>
      <w:tr w:rsidR="00224AAA" w:rsidRPr="00224AAA" w14:paraId="42661693" w14:textId="77777777" w:rsidTr="00224AAA">
        <w:trPr>
          <w:trHeight w:val="170"/>
        </w:trPr>
        <w:tc>
          <w:tcPr>
            <w:tcW w:w="284" w:type="dxa"/>
            <w:vAlign w:val="bottom"/>
          </w:tcPr>
          <w:p w14:paraId="5D9344EA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706" w:type="dxa"/>
            <w:gridSpan w:val="10"/>
            <w:vAlign w:val="bottom"/>
            <w:hideMark/>
          </w:tcPr>
          <w:p w14:paraId="75C7A7FC" w14:textId="77777777" w:rsidR="007B593B" w:rsidRPr="00224AAA" w:rsidRDefault="007B593B" w:rsidP="005E2E39">
            <w:pPr>
              <w:pStyle w:val="NETZFeldbezeichnung"/>
            </w:pPr>
            <w:r w:rsidRPr="00224AAA">
              <w:t>Bezeichnung</w:t>
            </w:r>
          </w:p>
        </w:tc>
        <w:tc>
          <w:tcPr>
            <w:tcW w:w="318" w:type="dxa"/>
            <w:vAlign w:val="bottom"/>
          </w:tcPr>
          <w:p w14:paraId="07846CBB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473" w:type="dxa"/>
            <w:gridSpan w:val="9"/>
            <w:vAlign w:val="bottom"/>
            <w:hideMark/>
          </w:tcPr>
          <w:p w14:paraId="7E4BF0E9" w14:textId="77777777" w:rsidR="007B593B" w:rsidRPr="00224AAA" w:rsidRDefault="007B593B" w:rsidP="005E2E39">
            <w:pPr>
              <w:pStyle w:val="NETZFeldbezeichnung"/>
            </w:pPr>
            <w:r w:rsidRPr="00224AAA">
              <w:t>Inbetriebsetzungsprotokoll vom</w:t>
            </w:r>
          </w:p>
        </w:tc>
      </w:tr>
      <w:tr w:rsidR="00224AAA" w:rsidRPr="00224AAA" w14:paraId="1894F4F9" w14:textId="77777777" w:rsidTr="00224AAA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7CF006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47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111023B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8F4210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44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6E6353C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3BC557E6" w14:textId="77777777" w:rsidTr="00224AAA">
        <w:trPr>
          <w:trHeight w:val="47"/>
        </w:trPr>
        <w:tc>
          <w:tcPr>
            <w:tcW w:w="9781" w:type="dxa"/>
            <w:gridSpan w:val="21"/>
            <w:vAlign w:val="bottom"/>
          </w:tcPr>
          <w:p w14:paraId="2586B473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09C68D22" w14:textId="77777777" w:rsidTr="00224AAA">
        <w:trPr>
          <w:trHeight w:val="227"/>
        </w:trPr>
        <w:tc>
          <w:tcPr>
            <w:tcW w:w="9781" w:type="dxa"/>
            <w:gridSpan w:val="21"/>
            <w:hideMark/>
          </w:tcPr>
          <w:p w14:paraId="1CC9EE45" w14:textId="77777777" w:rsidR="007B593B" w:rsidRPr="00224AAA" w:rsidRDefault="007B593B" w:rsidP="005E2E39">
            <w:pPr>
              <w:pStyle w:val="NETZberschrift"/>
            </w:pPr>
            <w:r w:rsidRPr="00224AAA">
              <w:t>Inbetriebsetzungsprüfung des EZA-Reglers</w:t>
            </w:r>
          </w:p>
        </w:tc>
      </w:tr>
      <w:tr w:rsidR="00224AAA" w:rsidRPr="00224AAA" w14:paraId="33AD18E4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21211072" w14:textId="77777777" w:rsidR="007B593B" w:rsidRPr="00224AAA" w:rsidRDefault="007B593B" w:rsidP="005E2E39">
            <w:pPr>
              <w:pStyle w:val="NETZText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096A5" w14:textId="77777777" w:rsidR="007B593B" w:rsidRPr="00224AAA" w:rsidRDefault="007B593B" w:rsidP="005E2E39">
            <w:pPr>
              <w:pStyle w:val="NETZText"/>
            </w:pPr>
            <w:proofErr w:type="spellStart"/>
            <w:r w:rsidRPr="00224AAA">
              <w:t>Reglerfunktion</w:t>
            </w:r>
            <w:proofErr w:type="spellEnd"/>
          </w:p>
        </w:tc>
        <w:tc>
          <w:tcPr>
            <w:tcW w:w="2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F861" w14:textId="77777777" w:rsidR="007B593B" w:rsidRPr="00224AAA" w:rsidRDefault="007B593B" w:rsidP="005E2E39">
            <w:pPr>
              <w:pStyle w:val="NETZText"/>
            </w:pPr>
            <w:proofErr w:type="spellStart"/>
            <w:r w:rsidRPr="00224AAA">
              <w:t>Reglerhersteller</w:t>
            </w:r>
            <w:proofErr w:type="spellEnd"/>
          </w:p>
        </w:tc>
        <w:tc>
          <w:tcPr>
            <w:tcW w:w="2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832C" w14:textId="77777777" w:rsidR="007B593B" w:rsidRPr="00224AAA" w:rsidRDefault="007B593B" w:rsidP="005E2E39">
            <w:pPr>
              <w:pStyle w:val="NETZText"/>
            </w:pPr>
            <w:r w:rsidRPr="00224AAA">
              <w:t>Fabrikat/Typ</w:t>
            </w:r>
          </w:p>
        </w:tc>
        <w:tc>
          <w:tcPr>
            <w:tcW w:w="2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F1F8" w14:textId="77777777" w:rsidR="007B593B" w:rsidRPr="00224AAA" w:rsidRDefault="007B593B" w:rsidP="005E2E39">
            <w:pPr>
              <w:pStyle w:val="NETZText"/>
            </w:pPr>
            <w:r w:rsidRPr="00224AAA">
              <w:t>Seriennummer</w:t>
            </w:r>
          </w:p>
        </w:tc>
        <w:tc>
          <w:tcPr>
            <w:tcW w:w="2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7B9FC5" w14:textId="77777777" w:rsidR="007B593B" w:rsidRPr="00224AAA" w:rsidRDefault="007B593B" w:rsidP="005E2E39">
            <w:pPr>
              <w:pStyle w:val="NETZText"/>
            </w:pPr>
            <w:r w:rsidRPr="00224AAA">
              <w:t>Inbetriebsetzungs-</w:t>
            </w:r>
            <w:r w:rsidRPr="00224AAA">
              <w:br/>
            </w:r>
            <w:proofErr w:type="spellStart"/>
            <w:r w:rsidRPr="00224AAA">
              <w:t>protokoll</w:t>
            </w:r>
            <w:proofErr w:type="spellEnd"/>
            <w:r w:rsidRPr="00224AAA">
              <w:t xml:space="preserve"> vom</w:t>
            </w:r>
          </w:p>
        </w:tc>
      </w:tr>
      <w:tr w:rsidR="00224AAA" w:rsidRPr="00224AAA" w14:paraId="23FE2E93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12A0B1E1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9D4D06B" w14:textId="77777777" w:rsidR="007B593B" w:rsidRPr="00224AAA" w:rsidRDefault="007B593B" w:rsidP="005E2E39">
            <w:pPr>
              <w:pStyle w:val="NETZFllfelder"/>
            </w:pPr>
            <w:r w:rsidRPr="00224AAA">
              <w:t>Wirkleistung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4C5DE2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BA65BD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DDFE2B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46C90DD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7A2CA140" w14:textId="77777777" w:rsidTr="00224AAA">
        <w:trPr>
          <w:trHeight w:val="57"/>
        </w:trPr>
        <w:tc>
          <w:tcPr>
            <w:tcW w:w="284" w:type="dxa"/>
            <w:vAlign w:val="bottom"/>
          </w:tcPr>
          <w:p w14:paraId="694D9165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FCFC148" w14:textId="77777777" w:rsidR="007B593B" w:rsidRPr="00224AAA" w:rsidRDefault="007B593B" w:rsidP="005E2E39">
            <w:pPr>
              <w:pStyle w:val="NETZFllfelder"/>
            </w:pPr>
            <w:r w:rsidRPr="00224AAA">
              <w:t>Blindleistung</w:t>
            </w:r>
          </w:p>
        </w:tc>
        <w:tc>
          <w:tcPr>
            <w:tcW w:w="20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36CF15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20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B33000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20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2451B89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21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03E1EB3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7A05709B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1D33077E" w14:textId="77777777" w:rsidR="007B593B" w:rsidRPr="00224AAA" w:rsidRDefault="007B593B" w:rsidP="005E2E39">
            <w:pPr>
              <w:pStyle w:val="NETZgroeLeerzeile"/>
            </w:pPr>
          </w:p>
        </w:tc>
        <w:tc>
          <w:tcPr>
            <w:tcW w:w="9497" w:type="dxa"/>
            <w:gridSpan w:val="20"/>
            <w:vAlign w:val="bottom"/>
          </w:tcPr>
          <w:p w14:paraId="49B32E56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63AC6C30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3DBDE292" w14:textId="77777777" w:rsidR="007B593B" w:rsidRPr="00224AAA" w:rsidRDefault="007B593B" w:rsidP="005E2E39">
            <w:pPr>
              <w:pStyle w:val="NETZgroeLeerzeile"/>
            </w:pPr>
          </w:p>
        </w:tc>
        <w:tc>
          <w:tcPr>
            <w:tcW w:w="9497" w:type="dxa"/>
            <w:gridSpan w:val="20"/>
            <w:vAlign w:val="bottom"/>
          </w:tcPr>
          <w:p w14:paraId="38A9C30C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104E9BBD" w14:textId="77777777" w:rsidTr="00224AAA">
        <w:trPr>
          <w:trHeight w:val="227"/>
        </w:trPr>
        <w:tc>
          <w:tcPr>
            <w:tcW w:w="9781" w:type="dxa"/>
            <w:gridSpan w:val="21"/>
            <w:hideMark/>
          </w:tcPr>
          <w:p w14:paraId="68BF5C8E" w14:textId="77777777" w:rsidR="007B593B" w:rsidRPr="00224AAA" w:rsidRDefault="007B593B" w:rsidP="005E2E39">
            <w:pPr>
              <w:pStyle w:val="NETZberschrift"/>
            </w:pPr>
            <w:r w:rsidRPr="00224AAA">
              <w:lastRenderedPageBreak/>
              <w:t>Inbetriebsetzungsprüfung aller Erzeugungseinheiten (Bestandsanlagen und Neuanlagen)</w:t>
            </w:r>
          </w:p>
        </w:tc>
      </w:tr>
      <w:tr w:rsidR="00224AAA" w:rsidRPr="00224AAA" w14:paraId="1A386EAA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32B96792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71193" w14:textId="77777777" w:rsidR="007B593B" w:rsidRPr="0015663E" w:rsidRDefault="007B593B" w:rsidP="00224AAA">
            <w:pPr>
              <w:pStyle w:val="NETZText"/>
            </w:pPr>
            <w:r w:rsidRPr="0015663E">
              <w:t>EEG-Anlagenschlüssel</w:t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FD76" w14:textId="77777777" w:rsidR="007B593B" w:rsidRPr="0015663E" w:rsidRDefault="007B593B" w:rsidP="00224AAA">
            <w:pPr>
              <w:pStyle w:val="NETZText"/>
            </w:pPr>
            <w:r w:rsidRPr="0015663E">
              <w:t>Fabrikat/Typ</w:t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4F2B" w14:textId="77777777" w:rsidR="007B593B" w:rsidRPr="0015663E" w:rsidRDefault="007B593B" w:rsidP="00224AAA">
            <w:pPr>
              <w:pStyle w:val="NETZText"/>
            </w:pPr>
            <w:r w:rsidRPr="0015663E">
              <w:t>Seriennummer</w:t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DA0B" w14:textId="77777777" w:rsidR="007B593B" w:rsidRPr="0015663E" w:rsidRDefault="007B593B" w:rsidP="00224AAA">
            <w:pPr>
              <w:pStyle w:val="NETZText"/>
            </w:pPr>
            <w:r w:rsidRPr="0015663E">
              <w:t xml:space="preserve">Bemessungswirkleistung </w:t>
            </w:r>
            <w:proofErr w:type="spellStart"/>
            <w:r w:rsidRPr="0015663E">
              <w:rPr>
                <w:i/>
              </w:rPr>
              <w:t>P</w:t>
            </w:r>
            <w:r w:rsidRPr="0015663E">
              <w:t>rE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83C564" w14:textId="77777777" w:rsidR="007B593B" w:rsidRPr="00224AAA" w:rsidRDefault="007B593B" w:rsidP="00224AAA">
            <w:pPr>
              <w:pStyle w:val="NETZText"/>
            </w:pPr>
            <w:r w:rsidRPr="0015663E">
              <w:t>Inbetriebsetzungs-</w:t>
            </w:r>
            <w:r w:rsidRPr="0015663E">
              <w:br/>
            </w:r>
            <w:proofErr w:type="spellStart"/>
            <w:r w:rsidRPr="0015663E">
              <w:t>protokoll</w:t>
            </w:r>
            <w:proofErr w:type="spellEnd"/>
            <w:r w:rsidRPr="0015663E">
              <w:t xml:space="preserve"> vom</w:t>
            </w:r>
          </w:p>
        </w:tc>
      </w:tr>
      <w:tr w:rsidR="00224AAA" w:rsidRPr="00224AAA" w14:paraId="2AD6F3B2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01FA215D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DEA9B3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12BB8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70DC8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8869F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kW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518137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5B803EFD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134FCFE7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E79B65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160AA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60DAE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7C7B1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kW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E4B854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0BA5A25B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61FD4CE5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7BD6FD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39409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2D4DD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D19F2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kW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4935E6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477EEA0D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6C5242D1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DA29E3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5BAEA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0677E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F275C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kW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45E56A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70073B75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6AE5C6B1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046991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29D7E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0BEFF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BF668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kW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08CF58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0DB1E2C6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6080E532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E5AC5E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27FFE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5180D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89054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kW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05A5AE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766E6AF9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7C55823E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728D31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F76A2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6D2A3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1B6A05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kW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BF06A2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3D682289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050ACD45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717875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6D04F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23C31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C074E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kW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D11D91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0FB09716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5F01B9F5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47E430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9ECC4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CE130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7BAF1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kW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FB747B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53C2DAE0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04A0D8F9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B081DB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26747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0FBE4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C1F49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kW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491BF9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31A1AD3B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75539EC9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FF75F0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C47D7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CB9CD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0DE3D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kW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4AB22A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60F1904A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227F7E36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19A5ED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F3370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52E52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AEE970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kW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3E4BE0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46E0CF6A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2E393E67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1BAEE3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12084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1950EE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2805E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kW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43820B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265AFFD1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3981F32B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5A9468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C472D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36AAF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06D2E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  <w:r w:rsidRPr="00224AAA">
              <w:rPr>
                <w:bCs/>
              </w:rPr>
              <w:t xml:space="preserve"> kW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493AA1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12282B17" w14:textId="77777777" w:rsidTr="00224AAA">
        <w:trPr>
          <w:trHeight w:val="57"/>
        </w:trPr>
        <w:tc>
          <w:tcPr>
            <w:tcW w:w="9781" w:type="dxa"/>
            <w:gridSpan w:val="21"/>
            <w:vAlign w:val="bottom"/>
          </w:tcPr>
          <w:p w14:paraId="0C14B9CA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5432ACA7" w14:textId="77777777" w:rsidTr="00224AAA">
        <w:trPr>
          <w:trHeight w:val="170"/>
        </w:trPr>
        <w:tc>
          <w:tcPr>
            <w:tcW w:w="9781" w:type="dxa"/>
            <w:gridSpan w:val="21"/>
            <w:hideMark/>
          </w:tcPr>
          <w:p w14:paraId="2A09C761" w14:textId="77777777" w:rsidR="007B593B" w:rsidRPr="00224AAA" w:rsidRDefault="007B593B" w:rsidP="005E2E39">
            <w:pPr>
              <w:pStyle w:val="NETZberschrift"/>
            </w:pPr>
            <w:r w:rsidRPr="00224AAA">
              <w:t xml:space="preserve">Inbetriebsetzungsprüfung </w:t>
            </w:r>
            <w:r w:rsidRPr="00EF0D0B">
              <w:t>weiterer Komponenten (zwischengelagerte Schutzgeräte, ggf. Kompensationsanlagen)</w:t>
            </w:r>
          </w:p>
        </w:tc>
      </w:tr>
      <w:tr w:rsidR="00224AAA" w:rsidRPr="00224AAA" w14:paraId="14F31BB7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37166965" w14:textId="77777777" w:rsidR="007B593B" w:rsidRPr="00224AAA" w:rsidRDefault="007B593B" w:rsidP="00224AAA">
            <w:pPr>
              <w:pStyle w:val="NETZText"/>
              <w:rPr>
                <w:b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622A7" w14:textId="77777777" w:rsidR="007B593B" w:rsidRPr="00224AAA" w:rsidRDefault="007B593B" w:rsidP="00224AAA">
            <w:pPr>
              <w:pStyle w:val="NETZText"/>
            </w:pPr>
            <w:r w:rsidRPr="00224AAA">
              <w:t>Komponente</w:t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4E23" w14:textId="77777777" w:rsidR="007B593B" w:rsidRPr="00224AAA" w:rsidRDefault="007B593B" w:rsidP="00224AAA">
            <w:pPr>
              <w:pStyle w:val="NETZText"/>
            </w:pPr>
            <w:r w:rsidRPr="00224AAA">
              <w:t>Hersteller</w:t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7D16" w14:textId="77777777" w:rsidR="007B593B" w:rsidRPr="00224AAA" w:rsidRDefault="007B593B" w:rsidP="00224AAA">
            <w:pPr>
              <w:pStyle w:val="NETZText"/>
            </w:pPr>
            <w:r w:rsidRPr="00224AAA">
              <w:t>Fabrikat/Typ</w:t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B62C" w14:textId="77777777" w:rsidR="007B593B" w:rsidRPr="00224AAA" w:rsidRDefault="007B593B" w:rsidP="00224AAA">
            <w:pPr>
              <w:pStyle w:val="NETZText"/>
            </w:pPr>
            <w:r w:rsidRPr="00224AAA">
              <w:t>Seriennummer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566F28" w14:textId="77777777" w:rsidR="007B593B" w:rsidRPr="00224AAA" w:rsidRDefault="007B593B" w:rsidP="00224AAA">
            <w:pPr>
              <w:pStyle w:val="NETZText"/>
            </w:pPr>
            <w:r w:rsidRPr="00224AAA">
              <w:t>Inbetriebsetzungs-</w:t>
            </w:r>
            <w:r w:rsidRPr="00224AAA">
              <w:br/>
            </w:r>
            <w:proofErr w:type="spellStart"/>
            <w:r w:rsidRPr="00224AAA">
              <w:t>protokoll</w:t>
            </w:r>
            <w:proofErr w:type="spellEnd"/>
            <w:r w:rsidRPr="00224AAA">
              <w:t xml:space="preserve"> vom</w:t>
            </w:r>
          </w:p>
        </w:tc>
      </w:tr>
      <w:tr w:rsidR="00224AAA" w:rsidRPr="00224AAA" w14:paraId="3E453079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4D7AE836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2B4A50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ED214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E1C36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D2061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7FFE21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1D680416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7F616ECA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E43D9B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C57D2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1FE6F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ADEC9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F1A587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76D130CA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3A7183E1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DD17F2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C6426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AD95A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1197B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3B379C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3B40534F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52499C69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0238B1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5C242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A1D71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84C1F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DD1376" w14:textId="77777777" w:rsidR="007B593B" w:rsidRPr="00224AAA" w:rsidRDefault="007B593B" w:rsidP="005E2E39">
            <w:pPr>
              <w:pStyle w:val="NETZFllfelder"/>
              <w:rPr>
                <w:bCs/>
              </w:rPr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0CB11E6E" w14:textId="77777777" w:rsidTr="00224AAA">
        <w:trPr>
          <w:trHeight w:val="20"/>
        </w:trPr>
        <w:tc>
          <w:tcPr>
            <w:tcW w:w="9781" w:type="dxa"/>
            <w:gridSpan w:val="21"/>
            <w:vAlign w:val="bottom"/>
          </w:tcPr>
          <w:p w14:paraId="2DC8D571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65E27B9E" w14:textId="77777777" w:rsidTr="00224AAA">
        <w:trPr>
          <w:trHeight w:val="20"/>
        </w:trPr>
        <w:tc>
          <w:tcPr>
            <w:tcW w:w="9781" w:type="dxa"/>
            <w:gridSpan w:val="21"/>
            <w:vAlign w:val="bottom"/>
          </w:tcPr>
          <w:p w14:paraId="01E9154A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15663E" w14:paraId="5D319D62" w14:textId="77777777" w:rsidTr="00224AAA">
        <w:trPr>
          <w:trHeight w:val="227"/>
        </w:trPr>
        <w:tc>
          <w:tcPr>
            <w:tcW w:w="9781" w:type="dxa"/>
            <w:gridSpan w:val="21"/>
            <w:vAlign w:val="bottom"/>
            <w:hideMark/>
          </w:tcPr>
          <w:p w14:paraId="3CAD3E08" w14:textId="77777777" w:rsidR="007B593B" w:rsidRPr="0015663E" w:rsidRDefault="007B593B" w:rsidP="005E2E39">
            <w:pPr>
              <w:pStyle w:val="NETZberschrift"/>
            </w:pPr>
            <w:r w:rsidRPr="0015663E">
              <w:t>Funktionsprüfung der Erzeugungsanlage/des Speichers</w:t>
            </w:r>
          </w:p>
        </w:tc>
      </w:tr>
      <w:tr w:rsidR="00224AAA" w:rsidRPr="0015663E" w14:paraId="746F6C2D" w14:textId="77777777" w:rsidTr="00224AAA">
        <w:trPr>
          <w:trHeight w:val="794"/>
        </w:trPr>
        <w:tc>
          <w:tcPr>
            <w:tcW w:w="284" w:type="dxa"/>
            <w:vAlign w:val="bottom"/>
          </w:tcPr>
          <w:p w14:paraId="536FA8B2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9497" w:type="dxa"/>
            <w:gridSpan w:val="20"/>
            <w:vAlign w:val="bottom"/>
            <w:hideMark/>
          </w:tcPr>
          <w:p w14:paraId="7DA7844F" w14:textId="77777777" w:rsidR="007B593B" w:rsidRPr="0015663E" w:rsidRDefault="007B593B" w:rsidP="00224AAA">
            <w:pPr>
              <w:pStyle w:val="NETZText"/>
            </w:pPr>
            <w:r w:rsidRPr="0015663E">
              <w:t xml:space="preserve">Die Funktionsprüfung der Erzeugungsanlagen/des Speichers erfolgt in Absprache mit der Netzführenden Stelle der MITNETZ STROM eigenständig durch den Anlagenbetreiber nach Anhang E.9.2. </w:t>
            </w:r>
          </w:p>
          <w:p w14:paraId="1E8BCE20" w14:textId="77777777" w:rsidR="007B593B" w:rsidRPr="0015663E" w:rsidRDefault="004D53A8" w:rsidP="00224AAA">
            <w:pPr>
              <w:pStyle w:val="NETZText"/>
            </w:pPr>
            <w:sdt>
              <w:sdtPr>
                <w:id w:val="138043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B593B" w:rsidRPr="0015663E">
              <w:t xml:space="preserve"> Das ausgefüllte Formular E.9.2 ist als Anlage beigefügt.</w:t>
            </w:r>
          </w:p>
        </w:tc>
      </w:tr>
      <w:tr w:rsidR="00224AAA" w:rsidRPr="0015663E" w14:paraId="202FF6C4" w14:textId="77777777" w:rsidTr="00224AAA">
        <w:trPr>
          <w:trHeight w:val="113"/>
        </w:trPr>
        <w:tc>
          <w:tcPr>
            <w:tcW w:w="9781" w:type="dxa"/>
            <w:gridSpan w:val="21"/>
            <w:vAlign w:val="bottom"/>
          </w:tcPr>
          <w:p w14:paraId="7195F048" w14:textId="77777777" w:rsidR="007B593B" w:rsidRPr="0015663E" w:rsidRDefault="007B593B" w:rsidP="005E2E39">
            <w:pPr>
              <w:pStyle w:val="NETZgroeLeerzeile"/>
            </w:pPr>
          </w:p>
        </w:tc>
      </w:tr>
      <w:tr w:rsidR="00224AAA" w:rsidRPr="0015663E" w14:paraId="70C91039" w14:textId="77777777" w:rsidTr="00224AAA">
        <w:trPr>
          <w:trHeight w:val="227"/>
        </w:trPr>
        <w:tc>
          <w:tcPr>
            <w:tcW w:w="9781" w:type="dxa"/>
            <w:gridSpan w:val="21"/>
            <w:vAlign w:val="bottom"/>
            <w:hideMark/>
          </w:tcPr>
          <w:p w14:paraId="6B1A7360" w14:textId="77777777" w:rsidR="007B593B" w:rsidRPr="0015663E" w:rsidRDefault="007B593B" w:rsidP="005E2E39">
            <w:pPr>
              <w:pStyle w:val="NETZberschrift"/>
            </w:pPr>
            <w:r w:rsidRPr="0015663E">
              <w:t>Bestätigung</w:t>
            </w:r>
          </w:p>
        </w:tc>
      </w:tr>
      <w:tr w:rsidR="00224AAA" w:rsidRPr="0015663E" w14:paraId="1D1AD7A2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6C805FB4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9497" w:type="dxa"/>
            <w:gridSpan w:val="20"/>
            <w:vAlign w:val="bottom"/>
            <w:hideMark/>
          </w:tcPr>
          <w:p w14:paraId="13E4661E" w14:textId="77777777" w:rsidR="007B593B" w:rsidRPr="0015663E" w:rsidRDefault="007B593B" w:rsidP="00224AAA">
            <w:pPr>
              <w:pStyle w:val="NETZText"/>
            </w:pPr>
            <w:r w:rsidRPr="0015663E">
              <w:t>Die tatsächlich verbauten Erzeugungseinheiten (namentlich und mit Seriennummer), inklusive der im Einheitenzertifikat aufgeführten Hauptkomponenten (inklusive Softwarestände) sind als Anlage aufgelistet, beigefügt und stimmen mit den im Anlagenzertifikat aufgeführten Einheitenzertifikaten überein.</w:t>
            </w:r>
          </w:p>
          <w:p w14:paraId="3C2E4BC4" w14:textId="77777777" w:rsidR="007B593B" w:rsidRDefault="007B593B" w:rsidP="00224AAA">
            <w:pPr>
              <w:pStyle w:val="NETZText"/>
            </w:pPr>
            <w:r w:rsidRPr="0015663E">
              <w:t>Die tatsächlich verbauten Komponenten/EZA-Regler (namentlich und mit Seriennummer) sind als Anlage aufgelistet, beigefügt und stimmen mit den im Anlagenzertifikat aufgeführten Komponentenzertifikaten überein.</w:t>
            </w:r>
          </w:p>
          <w:p w14:paraId="571D60E3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26D7691A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29CF1C4C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756" w:type="dxa"/>
            <w:gridSpan w:val="3"/>
            <w:vAlign w:val="bottom"/>
            <w:hideMark/>
          </w:tcPr>
          <w:p w14:paraId="097D5D2A" w14:textId="77777777" w:rsidR="007B593B" w:rsidRPr="0015663E" w:rsidRDefault="004D53A8" w:rsidP="00224AAA">
            <w:pPr>
              <w:pStyle w:val="NETZText"/>
            </w:pPr>
            <w:sdt>
              <w:sdtPr>
                <w:id w:val="116898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B593B" w:rsidRPr="0015663E">
              <w:t xml:space="preserve"> Vollständig</w:t>
            </w:r>
          </w:p>
        </w:tc>
        <w:tc>
          <w:tcPr>
            <w:tcW w:w="6741" w:type="dxa"/>
            <w:gridSpan w:val="17"/>
            <w:vAlign w:val="bottom"/>
            <w:hideMark/>
          </w:tcPr>
          <w:p w14:paraId="296BC7A9" w14:textId="77777777" w:rsidR="007B593B" w:rsidRPr="0015663E" w:rsidRDefault="004D53A8" w:rsidP="00224AAA">
            <w:pPr>
              <w:pStyle w:val="NETZText"/>
            </w:pPr>
            <w:sdt>
              <w:sdtPr>
                <w:id w:val="53415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B593B" w:rsidRPr="0015663E">
              <w:t xml:space="preserve"> Mit folgenden Abweichungen (sind im Vorfeld mit MITNETZ STROM abzustimmen)</w:t>
            </w:r>
          </w:p>
        </w:tc>
      </w:tr>
      <w:tr w:rsidR="00224AAA" w:rsidRPr="0015663E" w14:paraId="45FAB212" w14:textId="77777777" w:rsidTr="00224AAA">
        <w:trPr>
          <w:trHeight w:val="20"/>
        </w:trPr>
        <w:tc>
          <w:tcPr>
            <w:tcW w:w="9781" w:type="dxa"/>
            <w:gridSpan w:val="21"/>
            <w:vAlign w:val="bottom"/>
          </w:tcPr>
          <w:p w14:paraId="30E7C198" w14:textId="77777777" w:rsidR="007B593B" w:rsidRPr="0015663E" w:rsidRDefault="007B593B" w:rsidP="005E2E39">
            <w:pPr>
              <w:pStyle w:val="NETZgroeLeerzeile"/>
            </w:pPr>
          </w:p>
        </w:tc>
      </w:tr>
      <w:tr w:rsidR="00224AAA" w:rsidRPr="0015663E" w14:paraId="315AE6E8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3D8E2BD0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33AB26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74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3398973" w14:textId="77777777" w:rsidR="007B593B" w:rsidRPr="0015663E" w:rsidRDefault="007B593B" w:rsidP="00224AAA">
            <w:pPr>
              <w:pStyle w:val="NETZText"/>
            </w:pPr>
            <w:r w:rsidRPr="0015663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15663E">
              <w:rPr>
                <w:bCs/>
              </w:rPr>
              <w:instrText xml:space="preserve"> FORMTEXT </w:instrText>
            </w:r>
            <w:r w:rsidRPr="0015663E">
              <w:rPr>
                <w:bCs/>
              </w:rPr>
            </w:r>
            <w:r w:rsidRPr="0015663E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15663E">
              <w:fldChar w:fldCharType="end"/>
            </w:r>
          </w:p>
        </w:tc>
      </w:tr>
      <w:tr w:rsidR="00224AAA" w:rsidRPr="0015663E" w14:paraId="008EAF00" w14:textId="77777777" w:rsidTr="00224AAA">
        <w:trPr>
          <w:trHeight w:val="20"/>
        </w:trPr>
        <w:tc>
          <w:tcPr>
            <w:tcW w:w="9781" w:type="dxa"/>
            <w:gridSpan w:val="21"/>
            <w:vAlign w:val="bottom"/>
          </w:tcPr>
          <w:p w14:paraId="07591BDD" w14:textId="77777777" w:rsidR="007B593B" w:rsidRPr="0015663E" w:rsidRDefault="007B593B" w:rsidP="005E2E39">
            <w:pPr>
              <w:pStyle w:val="NETZgroeLeerzeile"/>
            </w:pPr>
          </w:p>
        </w:tc>
      </w:tr>
      <w:tr w:rsidR="00224AAA" w:rsidRPr="0015663E" w14:paraId="267166F6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7CDC51F0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405435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74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DEB498C" w14:textId="77777777" w:rsidR="007B593B" w:rsidRPr="0015663E" w:rsidRDefault="007B593B" w:rsidP="00224AAA">
            <w:pPr>
              <w:pStyle w:val="NETZText"/>
            </w:pPr>
            <w:r w:rsidRPr="0015663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15663E">
              <w:rPr>
                <w:bCs/>
              </w:rPr>
              <w:instrText xml:space="preserve"> FORMTEXT </w:instrText>
            </w:r>
            <w:r w:rsidRPr="0015663E">
              <w:rPr>
                <w:bCs/>
              </w:rPr>
            </w:r>
            <w:r w:rsidRPr="0015663E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15663E">
              <w:fldChar w:fldCharType="end"/>
            </w:r>
          </w:p>
        </w:tc>
      </w:tr>
      <w:tr w:rsidR="00224AAA" w:rsidRPr="0015663E" w14:paraId="5E495810" w14:textId="77777777" w:rsidTr="00224AAA">
        <w:trPr>
          <w:trHeight w:val="47"/>
        </w:trPr>
        <w:tc>
          <w:tcPr>
            <w:tcW w:w="9781" w:type="dxa"/>
            <w:gridSpan w:val="21"/>
            <w:vAlign w:val="bottom"/>
          </w:tcPr>
          <w:p w14:paraId="6787C2CE" w14:textId="77777777" w:rsidR="007B593B" w:rsidRPr="0015663E" w:rsidRDefault="007B593B" w:rsidP="005E2E39">
            <w:pPr>
              <w:pStyle w:val="NETZgroeLeerzeile"/>
            </w:pPr>
          </w:p>
        </w:tc>
      </w:tr>
      <w:tr w:rsidR="00224AAA" w:rsidRPr="0015663E" w14:paraId="5D1E1610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3EC447FC" w14:textId="77777777" w:rsidR="007B593B" w:rsidRPr="0015663E" w:rsidRDefault="007B593B" w:rsidP="00224AAA">
            <w:pPr>
              <w:pStyle w:val="NETZText"/>
              <w:rPr>
                <w:b/>
              </w:rPr>
            </w:pPr>
          </w:p>
        </w:tc>
        <w:tc>
          <w:tcPr>
            <w:tcW w:w="9497" w:type="dxa"/>
            <w:gridSpan w:val="20"/>
            <w:vAlign w:val="bottom"/>
            <w:hideMark/>
          </w:tcPr>
          <w:p w14:paraId="0B0A7726" w14:textId="77777777" w:rsidR="007B593B" w:rsidRDefault="007B593B" w:rsidP="00224AAA">
            <w:pPr>
              <w:pStyle w:val="NETZText"/>
            </w:pPr>
            <w:r w:rsidRPr="0015663E">
              <w:t>Die Betriebsmittel der Erzeugungsanlage (wie z. B. Kennwerte und Stufenstellungen der Maschinen</w:t>
            </w:r>
            <w:r w:rsidRPr="0015663E">
              <w:softHyphen/>
              <w:t xml:space="preserve">transformatoren, </w:t>
            </w:r>
            <w:r w:rsidRPr="0015663E">
              <w:br/>
              <w:t>Kabellängen und -typen) sind als Anlage aufgelistet beigefügt und stimmen mit dem Anlagenzertifikat überein.</w:t>
            </w:r>
          </w:p>
          <w:p w14:paraId="2B89B629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0B0E886C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6641557A" w14:textId="77777777" w:rsidR="007B593B" w:rsidRPr="0015663E" w:rsidRDefault="007B593B" w:rsidP="00224AAA">
            <w:pPr>
              <w:pStyle w:val="NETZText"/>
              <w:rPr>
                <w:b/>
              </w:rPr>
            </w:pPr>
          </w:p>
        </w:tc>
        <w:tc>
          <w:tcPr>
            <w:tcW w:w="2756" w:type="dxa"/>
            <w:gridSpan w:val="3"/>
            <w:vAlign w:val="bottom"/>
            <w:hideMark/>
          </w:tcPr>
          <w:p w14:paraId="73791836" w14:textId="77777777" w:rsidR="007B593B" w:rsidRPr="0015663E" w:rsidRDefault="004D53A8" w:rsidP="00224AAA">
            <w:pPr>
              <w:pStyle w:val="NETZText"/>
            </w:pPr>
            <w:sdt>
              <w:sdtPr>
                <w:id w:val="-81209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B593B" w:rsidRPr="0015663E">
              <w:t xml:space="preserve"> Vollständig  </w:t>
            </w:r>
          </w:p>
        </w:tc>
        <w:tc>
          <w:tcPr>
            <w:tcW w:w="6741" w:type="dxa"/>
            <w:gridSpan w:val="17"/>
            <w:vAlign w:val="bottom"/>
            <w:hideMark/>
          </w:tcPr>
          <w:p w14:paraId="07A2C93B" w14:textId="77777777" w:rsidR="007B593B" w:rsidRPr="0015663E" w:rsidRDefault="004D53A8" w:rsidP="00224AAA">
            <w:pPr>
              <w:pStyle w:val="NETZText"/>
              <w:rPr>
                <w:b/>
              </w:rPr>
            </w:pPr>
            <w:sdt>
              <w:sdtPr>
                <w:id w:val="-117209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B593B" w:rsidRPr="0015663E">
              <w:t xml:space="preserve"> Mit folgenden Abweichungen (sind im Vorfeld mit MITNETZ STROM abzustimmen)</w:t>
            </w:r>
          </w:p>
        </w:tc>
      </w:tr>
      <w:tr w:rsidR="00224AAA" w:rsidRPr="0015663E" w14:paraId="1CD832C0" w14:textId="77777777" w:rsidTr="00224AAA">
        <w:trPr>
          <w:trHeight w:val="20"/>
        </w:trPr>
        <w:tc>
          <w:tcPr>
            <w:tcW w:w="9781" w:type="dxa"/>
            <w:gridSpan w:val="21"/>
            <w:vAlign w:val="bottom"/>
          </w:tcPr>
          <w:p w14:paraId="47943C40" w14:textId="77777777" w:rsidR="007B593B" w:rsidRPr="0015663E" w:rsidRDefault="007B593B" w:rsidP="005E2E39">
            <w:pPr>
              <w:pStyle w:val="NETZgroeLeerzeile"/>
            </w:pPr>
          </w:p>
        </w:tc>
      </w:tr>
      <w:tr w:rsidR="00224AAA" w:rsidRPr="0015663E" w14:paraId="711E568D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2D1FBEE0" w14:textId="77777777" w:rsidR="007B593B" w:rsidRPr="0015663E" w:rsidRDefault="007B593B" w:rsidP="00224AAA">
            <w:pPr>
              <w:pStyle w:val="NETZText"/>
              <w:rPr>
                <w:b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EA6A06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74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CF22910" w14:textId="77777777" w:rsidR="007B593B" w:rsidRPr="0015663E" w:rsidRDefault="007B593B" w:rsidP="00224AAA">
            <w:pPr>
              <w:pStyle w:val="NETZText"/>
              <w:rPr>
                <w:b/>
              </w:rPr>
            </w:pPr>
            <w:r w:rsidRPr="0015663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15663E">
              <w:rPr>
                <w:bCs/>
              </w:rPr>
              <w:instrText xml:space="preserve"> FORMTEXT </w:instrText>
            </w:r>
            <w:r w:rsidRPr="0015663E">
              <w:rPr>
                <w:bCs/>
              </w:rPr>
            </w:r>
            <w:r w:rsidRPr="0015663E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15663E">
              <w:fldChar w:fldCharType="end"/>
            </w:r>
          </w:p>
        </w:tc>
      </w:tr>
      <w:tr w:rsidR="00224AAA" w:rsidRPr="0015663E" w14:paraId="6659FA1F" w14:textId="77777777" w:rsidTr="00224AAA">
        <w:trPr>
          <w:trHeight w:val="57"/>
        </w:trPr>
        <w:tc>
          <w:tcPr>
            <w:tcW w:w="9781" w:type="dxa"/>
            <w:gridSpan w:val="21"/>
            <w:vAlign w:val="bottom"/>
          </w:tcPr>
          <w:p w14:paraId="33EB5649" w14:textId="77777777" w:rsidR="007B593B" w:rsidRPr="0015663E" w:rsidRDefault="007B593B" w:rsidP="005E2E39">
            <w:pPr>
              <w:pStyle w:val="NETZgroeLeerzeile"/>
            </w:pPr>
          </w:p>
        </w:tc>
      </w:tr>
      <w:tr w:rsidR="00224AAA" w:rsidRPr="0015663E" w14:paraId="57524DB2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24DD5BAB" w14:textId="77777777" w:rsidR="007B593B" w:rsidRPr="0015663E" w:rsidRDefault="007B593B" w:rsidP="00224AAA">
            <w:pPr>
              <w:pStyle w:val="NETZText"/>
              <w:rPr>
                <w:b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1271E2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74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DA7BEDE" w14:textId="77777777" w:rsidR="007B593B" w:rsidRPr="0015663E" w:rsidRDefault="007B593B" w:rsidP="00224AAA">
            <w:pPr>
              <w:pStyle w:val="NETZText"/>
              <w:rPr>
                <w:b/>
              </w:rPr>
            </w:pPr>
            <w:r w:rsidRPr="0015663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15663E">
              <w:rPr>
                <w:bCs/>
              </w:rPr>
              <w:instrText xml:space="preserve"> FORMTEXT </w:instrText>
            </w:r>
            <w:r w:rsidRPr="0015663E">
              <w:rPr>
                <w:bCs/>
              </w:rPr>
            </w:r>
            <w:r w:rsidRPr="0015663E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15663E">
              <w:fldChar w:fldCharType="end"/>
            </w:r>
          </w:p>
        </w:tc>
      </w:tr>
      <w:tr w:rsidR="00224AAA" w:rsidRPr="0015663E" w14:paraId="1FD0DBC2" w14:textId="77777777" w:rsidTr="00224AAA">
        <w:trPr>
          <w:trHeight w:val="47"/>
        </w:trPr>
        <w:tc>
          <w:tcPr>
            <w:tcW w:w="9781" w:type="dxa"/>
            <w:gridSpan w:val="21"/>
            <w:vAlign w:val="bottom"/>
          </w:tcPr>
          <w:p w14:paraId="0B7B9A08" w14:textId="77777777" w:rsidR="007B593B" w:rsidRPr="0015663E" w:rsidRDefault="007B593B" w:rsidP="005E2E39">
            <w:pPr>
              <w:pStyle w:val="NETZgroeLeerzeile"/>
            </w:pPr>
          </w:p>
        </w:tc>
      </w:tr>
      <w:tr w:rsidR="00224AAA" w:rsidRPr="0015663E" w14:paraId="3E0D68E6" w14:textId="77777777" w:rsidTr="00224AAA">
        <w:trPr>
          <w:trHeight w:val="47"/>
        </w:trPr>
        <w:tc>
          <w:tcPr>
            <w:tcW w:w="9781" w:type="dxa"/>
            <w:gridSpan w:val="21"/>
            <w:vAlign w:val="bottom"/>
          </w:tcPr>
          <w:p w14:paraId="2A8B5375" w14:textId="77777777" w:rsidR="007B593B" w:rsidRPr="0015663E" w:rsidRDefault="007B593B" w:rsidP="005E2E39">
            <w:pPr>
              <w:pStyle w:val="NETZgroeLeerzeile"/>
            </w:pPr>
          </w:p>
        </w:tc>
      </w:tr>
    </w:tbl>
    <w:p w14:paraId="237E1EA4" w14:textId="77777777" w:rsidR="007B593B" w:rsidRDefault="007B593B">
      <w:r>
        <w:rPr>
          <w:b/>
        </w:rPr>
        <w:br w:type="page"/>
      </w:r>
    </w:p>
    <w:tbl>
      <w:tblPr>
        <w:tblW w:w="978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533"/>
        <w:gridCol w:w="351"/>
        <w:gridCol w:w="1123"/>
        <w:gridCol w:w="322"/>
        <w:gridCol w:w="2229"/>
        <w:gridCol w:w="567"/>
        <w:gridCol w:w="372"/>
      </w:tblGrid>
      <w:tr w:rsidR="00224AAA" w:rsidRPr="0015663E" w14:paraId="5F320285" w14:textId="77777777" w:rsidTr="00224AAA">
        <w:trPr>
          <w:trHeight w:val="57"/>
        </w:trPr>
        <w:tc>
          <w:tcPr>
            <w:tcW w:w="9781" w:type="dxa"/>
            <w:gridSpan w:val="8"/>
            <w:vAlign w:val="center"/>
            <w:hideMark/>
          </w:tcPr>
          <w:p w14:paraId="386A4050" w14:textId="77777777" w:rsidR="007B593B" w:rsidRPr="0015663E" w:rsidRDefault="007B593B" w:rsidP="005E2E39">
            <w:pPr>
              <w:pStyle w:val="NETZberschrift"/>
            </w:pPr>
            <w:r w:rsidRPr="0015663E">
              <w:lastRenderedPageBreak/>
              <w:t>Folgende Prüfprotokolle und Nachweise sind als Anlage beigefügt</w:t>
            </w:r>
          </w:p>
        </w:tc>
      </w:tr>
      <w:tr w:rsidR="00224AAA" w:rsidRPr="0015663E" w14:paraId="4FFB5C03" w14:textId="77777777" w:rsidTr="00224AAA">
        <w:trPr>
          <w:trHeight w:val="57"/>
        </w:trPr>
        <w:tc>
          <w:tcPr>
            <w:tcW w:w="284" w:type="dxa"/>
            <w:vAlign w:val="bottom"/>
          </w:tcPr>
          <w:p w14:paraId="1C9790C5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7D9990FB" w14:textId="77777777" w:rsidR="007B593B" w:rsidRPr="0015663E" w:rsidRDefault="007B593B" w:rsidP="00224AAA">
            <w:pPr>
              <w:pStyle w:val="NETZText"/>
            </w:pPr>
            <w:r w:rsidRPr="0015663E">
              <w:t>Funktionsprüfprotokoll zur Wirkleistungssteuerung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5BEEF7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6CEB1DEB" w14:textId="77777777" w:rsidR="007B593B" w:rsidRPr="0015663E" w:rsidRDefault="007B593B" w:rsidP="00224AAA">
            <w:pPr>
              <w:pStyle w:val="NETZText"/>
            </w:pPr>
            <w:r w:rsidRPr="0015663E">
              <w:t>Prüfprotokoll liegt bei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12E7B650" w14:textId="77777777" w:rsidR="007B593B" w:rsidRPr="0015663E" w:rsidRDefault="004D53A8" w:rsidP="00224AAA">
            <w:pPr>
              <w:pStyle w:val="NETZText"/>
            </w:pPr>
            <w:sdt>
              <w:sdtPr>
                <w:id w:val="83511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5E49CAF1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7695531E" w14:textId="77777777" w:rsidTr="00224AAA">
        <w:trPr>
          <w:trHeight w:val="57"/>
        </w:trPr>
        <w:tc>
          <w:tcPr>
            <w:tcW w:w="284" w:type="dxa"/>
            <w:vAlign w:val="bottom"/>
          </w:tcPr>
          <w:p w14:paraId="7905BE78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6C690A8F" w14:textId="77777777" w:rsidR="007B593B" w:rsidRPr="0015663E" w:rsidRDefault="007B593B" w:rsidP="00224AAA">
            <w:pPr>
              <w:pStyle w:val="NETZText"/>
            </w:pPr>
            <w:r w:rsidRPr="0015663E">
              <w:t>Funktionsprüfprotokoll zur Blindleistungssteuerung</w:t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4C711A7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33FCF754" w14:textId="77777777" w:rsidR="007B593B" w:rsidRPr="0015663E" w:rsidRDefault="007B593B" w:rsidP="00224AAA">
            <w:pPr>
              <w:pStyle w:val="NETZText"/>
            </w:pPr>
            <w:r w:rsidRPr="0015663E">
              <w:t>Prüfprotokoll liegt bei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0AA92C2F" w14:textId="77777777" w:rsidR="007B593B" w:rsidRPr="0015663E" w:rsidRDefault="004D53A8" w:rsidP="00224AAA">
            <w:pPr>
              <w:pStyle w:val="NETZText"/>
            </w:pPr>
            <w:sdt>
              <w:sdtPr>
                <w:id w:val="19367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1710B250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4B779452" w14:textId="77777777" w:rsidTr="00224AAA">
        <w:trPr>
          <w:trHeight w:val="57"/>
        </w:trPr>
        <w:tc>
          <w:tcPr>
            <w:tcW w:w="284" w:type="dxa"/>
            <w:vAlign w:val="bottom"/>
          </w:tcPr>
          <w:p w14:paraId="59A29E9B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4EAB9220" w14:textId="77777777" w:rsidR="007B593B" w:rsidRPr="0015663E" w:rsidRDefault="007B593B" w:rsidP="00224AAA">
            <w:pPr>
              <w:pStyle w:val="NETZText"/>
            </w:pPr>
            <w:r w:rsidRPr="0015663E">
              <w:t xml:space="preserve">Protokoll zur Überprüfung der </w:t>
            </w:r>
            <w:r w:rsidRPr="0015663E">
              <w:rPr>
                <w:i/>
              </w:rPr>
              <w:t>Q</w:t>
            </w:r>
            <w:r w:rsidRPr="0015663E">
              <w:t>-Kennlinienfunktion</w:t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11AC18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6C03DFB8" w14:textId="77777777" w:rsidR="007B593B" w:rsidRPr="0015663E" w:rsidRDefault="007B593B" w:rsidP="00224AAA">
            <w:pPr>
              <w:pStyle w:val="NETZText"/>
            </w:pPr>
            <w:r w:rsidRPr="0015663E">
              <w:t>Prüfprotokoll liegt bei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6BAA8F3A" w14:textId="77777777" w:rsidR="007B593B" w:rsidRPr="0015663E" w:rsidRDefault="004D53A8" w:rsidP="00224AAA">
            <w:pPr>
              <w:pStyle w:val="NETZText"/>
            </w:pPr>
            <w:sdt>
              <w:sdtPr>
                <w:id w:val="-210981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094587CE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3CF2B632" w14:textId="77777777" w:rsidTr="00224AAA">
        <w:trPr>
          <w:trHeight w:val="57"/>
        </w:trPr>
        <w:tc>
          <w:tcPr>
            <w:tcW w:w="284" w:type="dxa"/>
            <w:vAlign w:val="bottom"/>
          </w:tcPr>
          <w:p w14:paraId="4581E741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23917DCF" w14:textId="77777777" w:rsidR="007B593B" w:rsidRPr="0015663E" w:rsidRDefault="007B593B" w:rsidP="00224AAA">
            <w:pPr>
              <w:pStyle w:val="NETZText"/>
            </w:pPr>
            <w:r w:rsidRPr="0015663E">
              <w:t xml:space="preserve">Protokoll zur Überprüfung des Datenumfangs für </w:t>
            </w:r>
            <w:r w:rsidRPr="0015663E">
              <w:rPr>
                <w:i/>
              </w:rPr>
              <w:t>P</w:t>
            </w:r>
            <w:r w:rsidRPr="0015663E">
              <w:t xml:space="preserve"> und </w:t>
            </w:r>
            <w:r w:rsidRPr="0015663E">
              <w:rPr>
                <w:i/>
              </w:rPr>
              <w:t>Q</w:t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9435D5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13E1F8BC" w14:textId="77777777" w:rsidR="007B593B" w:rsidRPr="0015663E" w:rsidRDefault="007B593B" w:rsidP="00224AAA">
            <w:pPr>
              <w:pStyle w:val="NETZText"/>
            </w:pPr>
            <w:r w:rsidRPr="0015663E">
              <w:t>Prüfprotokoll liegt bei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5F0FFB4B" w14:textId="77777777" w:rsidR="007B593B" w:rsidRPr="0015663E" w:rsidRDefault="004D53A8" w:rsidP="00224AAA">
            <w:pPr>
              <w:pStyle w:val="NETZText"/>
            </w:pPr>
            <w:sdt>
              <w:sdtPr>
                <w:id w:val="91359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03285287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98738D" w14:paraId="0C06A6FB" w14:textId="77777777" w:rsidTr="00224AAA">
        <w:trPr>
          <w:trHeight w:val="57"/>
        </w:trPr>
        <w:tc>
          <w:tcPr>
            <w:tcW w:w="284" w:type="dxa"/>
            <w:vAlign w:val="bottom"/>
          </w:tcPr>
          <w:p w14:paraId="46447C00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4C55E2B1" w14:textId="77777777" w:rsidR="007B593B" w:rsidRPr="0015663E" w:rsidRDefault="007B593B" w:rsidP="00224AAA">
            <w:pPr>
              <w:pStyle w:val="NETZText"/>
            </w:pPr>
            <w:r w:rsidRPr="0015663E">
              <w:t xml:space="preserve">Protokoll zur Überprüfung des Verhaltens bei Ausfall der Vorgabewerte für </w:t>
            </w:r>
            <w:r w:rsidRPr="0015663E">
              <w:rPr>
                <w:i/>
              </w:rPr>
              <w:t>P</w:t>
            </w:r>
            <w:r w:rsidRPr="0015663E">
              <w:t xml:space="preserve"> und </w:t>
            </w:r>
            <w:r w:rsidRPr="0015663E">
              <w:rPr>
                <w:i/>
              </w:rPr>
              <w:t>Q</w:t>
            </w:r>
            <w:r w:rsidRPr="0015663E">
              <w:t xml:space="preserve"> und bei Kommunikationsausfall zwischen EZA-Regler und EZE</w:t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E68036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46D15E46" w14:textId="77777777" w:rsidR="007B593B" w:rsidRPr="0015663E" w:rsidRDefault="007B593B" w:rsidP="00224AAA">
            <w:pPr>
              <w:pStyle w:val="NETZText"/>
            </w:pPr>
            <w:r w:rsidRPr="0015663E">
              <w:t>Prüfprotokoll liegt bei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691A8848" w14:textId="77777777" w:rsidR="007B593B" w:rsidRPr="0015663E" w:rsidRDefault="004D53A8" w:rsidP="00224AAA">
            <w:pPr>
              <w:pStyle w:val="NETZText"/>
            </w:pPr>
            <w:sdt>
              <w:sdtPr>
                <w:id w:val="741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39EB1EBA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119D8FFE" w14:textId="77777777" w:rsidTr="00224AAA">
        <w:trPr>
          <w:trHeight w:val="57"/>
        </w:trPr>
        <w:tc>
          <w:tcPr>
            <w:tcW w:w="284" w:type="dxa"/>
            <w:vAlign w:val="bottom"/>
          </w:tcPr>
          <w:p w14:paraId="7640A3C0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28D70246" w14:textId="77777777" w:rsidR="007B593B" w:rsidRPr="0015663E" w:rsidRDefault="007B593B" w:rsidP="00224AAA">
            <w:pPr>
              <w:pStyle w:val="NETZText"/>
            </w:pPr>
            <w:r w:rsidRPr="0015663E">
              <w:t>Prüfprotokoll der Schutzeinrichtungen am Netzanschlusspunkt</w:t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7F0547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32FA6A6E" w14:textId="77777777" w:rsidR="007B593B" w:rsidRPr="0015663E" w:rsidRDefault="007B593B" w:rsidP="00224AAA">
            <w:pPr>
              <w:pStyle w:val="NETZText"/>
            </w:pPr>
            <w:r w:rsidRPr="0015663E">
              <w:t>Schutzprüfprotokoll liegt bei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4BD1DE8B" w14:textId="77777777" w:rsidR="007B593B" w:rsidRPr="0015663E" w:rsidRDefault="004D53A8" w:rsidP="00224AAA">
            <w:pPr>
              <w:pStyle w:val="NETZText"/>
            </w:pPr>
            <w:sdt>
              <w:sdtPr>
                <w:id w:val="158387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4D535981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2B8B4EA3" w14:textId="77777777" w:rsidTr="00224AAA">
        <w:trPr>
          <w:trHeight w:val="57"/>
        </w:trPr>
        <w:tc>
          <w:tcPr>
            <w:tcW w:w="284" w:type="dxa"/>
            <w:vAlign w:val="bottom"/>
          </w:tcPr>
          <w:p w14:paraId="64A9CCDA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6124AF45" w14:textId="77777777" w:rsidR="007B593B" w:rsidRPr="0015663E" w:rsidRDefault="007B593B" w:rsidP="00224AAA">
            <w:pPr>
              <w:pStyle w:val="NETZText"/>
            </w:pPr>
            <w:r w:rsidRPr="0015663E">
              <w:t>Prüfprotokoll der Schutzeinrichtungen an den einzelnen Erzeugungseinheiten</w:t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64CF5E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5174392A" w14:textId="77777777" w:rsidR="007B593B" w:rsidRPr="0015663E" w:rsidRDefault="007B593B" w:rsidP="00224AAA">
            <w:pPr>
              <w:pStyle w:val="NETZText"/>
            </w:pPr>
            <w:r w:rsidRPr="0015663E">
              <w:t>Schutzprüfprotokoll liegt bei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72C1EF4C" w14:textId="77777777" w:rsidR="007B593B" w:rsidRPr="0015663E" w:rsidRDefault="004D53A8" w:rsidP="00224AAA">
            <w:pPr>
              <w:pStyle w:val="NETZText"/>
            </w:pPr>
            <w:sdt>
              <w:sdtPr>
                <w:id w:val="59182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15063E28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42226259" w14:textId="77777777" w:rsidTr="00224AAA">
        <w:trPr>
          <w:trHeight w:val="57"/>
        </w:trPr>
        <w:tc>
          <w:tcPr>
            <w:tcW w:w="284" w:type="dxa"/>
            <w:vAlign w:val="bottom"/>
          </w:tcPr>
          <w:p w14:paraId="1A548F58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390BEB6D" w14:textId="77777777" w:rsidR="007B593B" w:rsidRPr="0015663E" w:rsidRDefault="007B593B" w:rsidP="00224AAA">
            <w:pPr>
              <w:pStyle w:val="NETZText"/>
            </w:pPr>
            <w:r w:rsidRPr="0015663E">
              <w:t xml:space="preserve">Einstellprotokolle der Erzeugungseinheiten (insbesondere zur Umsetzung der </w:t>
            </w:r>
            <w:r w:rsidRPr="0015663E">
              <w:br/>
              <w:t>dynamischen Netzstützung)</w:t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95380E1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3383E7C5" w14:textId="77777777" w:rsidR="007B593B" w:rsidRPr="0015663E" w:rsidRDefault="007B593B" w:rsidP="00224AAA">
            <w:pPr>
              <w:pStyle w:val="NETZText"/>
            </w:pPr>
            <w:r w:rsidRPr="0015663E">
              <w:t>Einstellprotokolle liegen bei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665F3499" w14:textId="77777777" w:rsidR="007B593B" w:rsidRPr="0015663E" w:rsidRDefault="004D53A8" w:rsidP="00224AAA">
            <w:pPr>
              <w:pStyle w:val="NETZText"/>
            </w:pPr>
            <w:sdt>
              <w:sdtPr>
                <w:id w:val="-55716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6D71CF16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1A9B7B6D" w14:textId="77777777" w:rsidTr="00224AAA">
        <w:trPr>
          <w:trHeight w:val="57"/>
        </w:trPr>
        <w:tc>
          <w:tcPr>
            <w:tcW w:w="284" w:type="dxa"/>
            <w:vAlign w:val="bottom"/>
          </w:tcPr>
          <w:p w14:paraId="3C23C4C7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4340D4F8" w14:textId="77777777" w:rsidR="007B593B" w:rsidRPr="0015663E" w:rsidRDefault="007B593B" w:rsidP="00224AAA">
            <w:pPr>
              <w:pStyle w:val="NETZText"/>
            </w:pPr>
            <w:r w:rsidRPr="0015663E">
              <w:t>Einstellprotokoll des EZA-Reglers</w:t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36FD4B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3D9FFFDC" w14:textId="77777777" w:rsidR="007B593B" w:rsidRPr="0015663E" w:rsidRDefault="007B593B" w:rsidP="00224AAA">
            <w:pPr>
              <w:pStyle w:val="NETZText"/>
            </w:pPr>
            <w:r w:rsidRPr="0015663E">
              <w:t>Einstellprotokolle liegen bei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3E277E0D" w14:textId="77777777" w:rsidR="007B593B" w:rsidRPr="0015663E" w:rsidRDefault="004D53A8" w:rsidP="00224AAA">
            <w:pPr>
              <w:pStyle w:val="NETZText"/>
            </w:pPr>
            <w:sdt>
              <w:sdtPr>
                <w:id w:val="81383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0C1B9E7B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54CE2AD7" w14:textId="77777777" w:rsidTr="00224AAA">
        <w:trPr>
          <w:trHeight w:val="57"/>
        </w:trPr>
        <w:tc>
          <w:tcPr>
            <w:tcW w:w="284" w:type="dxa"/>
            <w:vAlign w:val="bottom"/>
          </w:tcPr>
          <w:p w14:paraId="59DAB48D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364D68A7" w14:textId="77777777" w:rsidR="007B593B" w:rsidRPr="0015663E" w:rsidRDefault="007B593B" w:rsidP="00224AAA">
            <w:pPr>
              <w:pStyle w:val="NETZText"/>
            </w:pPr>
            <w:r w:rsidRPr="0015663E">
              <w:t>Inbetriebsetzungsprotokoll der Übergabestation</w:t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B4A9EE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77E7F270" w14:textId="77777777" w:rsidR="007B593B" w:rsidRPr="0015663E" w:rsidRDefault="007B593B" w:rsidP="00224AAA">
            <w:pPr>
              <w:pStyle w:val="NETZText"/>
            </w:pPr>
            <w:r w:rsidRPr="0015663E">
              <w:t>Protokoll liegt bei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184CB0DF" w14:textId="77777777" w:rsidR="007B593B" w:rsidRPr="0015663E" w:rsidRDefault="004D53A8" w:rsidP="00224AAA">
            <w:pPr>
              <w:pStyle w:val="NETZText"/>
            </w:pPr>
            <w:sdt>
              <w:sdtPr>
                <w:id w:val="-65923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512A09FE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6C66942B" w14:textId="77777777" w:rsidTr="00224AAA">
        <w:trPr>
          <w:trHeight w:val="57"/>
        </w:trPr>
        <w:tc>
          <w:tcPr>
            <w:tcW w:w="284" w:type="dxa"/>
            <w:vAlign w:val="bottom"/>
          </w:tcPr>
          <w:p w14:paraId="044E6495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4E755FE0" w14:textId="77777777" w:rsidR="007B593B" w:rsidRPr="0015663E" w:rsidRDefault="007B593B" w:rsidP="00224AAA">
            <w:pPr>
              <w:pStyle w:val="NETZText"/>
            </w:pPr>
            <w:r w:rsidRPr="0015663E">
              <w:t xml:space="preserve">Inbetriebsetzungsprotokoll des Netztransformators </w:t>
            </w:r>
            <w:r w:rsidRPr="0015663E">
              <w:rPr>
                <w:vertAlign w:val="superscript"/>
              </w:rPr>
              <w:footnoteReference w:id="1"/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EBF39D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01ED7C58" w14:textId="77777777" w:rsidR="007B593B" w:rsidRPr="0015663E" w:rsidRDefault="007B593B" w:rsidP="00224AAA">
            <w:pPr>
              <w:pStyle w:val="NETZText"/>
            </w:pPr>
            <w:r w:rsidRPr="0015663E">
              <w:t xml:space="preserve">Protokoll liegt bei 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0EC7F930" w14:textId="77777777" w:rsidR="007B593B" w:rsidRPr="0015663E" w:rsidRDefault="004D53A8" w:rsidP="00224AAA">
            <w:pPr>
              <w:pStyle w:val="NETZText"/>
            </w:pPr>
            <w:sdt>
              <w:sdtPr>
                <w:id w:val="157308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28AF6947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5F206771" w14:textId="77777777" w:rsidTr="00224AAA">
        <w:trPr>
          <w:trHeight w:val="57"/>
        </w:trPr>
        <w:tc>
          <w:tcPr>
            <w:tcW w:w="284" w:type="dxa"/>
            <w:vAlign w:val="bottom"/>
          </w:tcPr>
          <w:p w14:paraId="364F2B7C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16440340" w14:textId="77777777" w:rsidR="007B593B" w:rsidRPr="0015663E" w:rsidRDefault="007B593B" w:rsidP="00224AAA">
            <w:pPr>
              <w:pStyle w:val="NETZText"/>
            </w:pPr>
            <w:r w:rsidRPr="0015663E">
              <w:t xml:space="preserve">Störlichtbogenqualifikationsnachweis der Schaltanlage </w:t>
            </w:r>
            <w:r w:rsidRPr="0015663E">
              <w:rPr>
                <w:vertAlign w:val="superscript"/>
              </w:rPr>
              <w:t>*</w:t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3D6180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2FD24EA2" w14:textId="77777777" w:rsidR="007B593B" w:rsidRPr="0015663E" w:rsidRDefault="007B593B" w:rsidP="00224AAA">
            <w:pPr>
              <w:pStyle w:val="NETZText"/>
            </w:pPr>
            <w:r w:rsidRPr="0015663E">
              <w:t xml:space="preserve">Nachweis liegt bei 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321F5C3E" w14:textId="77777777" w:rsidR="007B593B" w:rsidRPr="0015663E" w:rsidRDefault="004D53A8" w:rsidP="00224AAA">
            <w:pPr>
              <w:pStyle w:val="NETZText"/>
            </w:pPr>
            <w:sdt>
              <w:sdtPr>
                <w:id w:val="-184701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7822839F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787C1C04" w14:textId="77777777" w:rsidTr="00224AAA">
        <w:trPr>
          <w:trHeight w:val="57"/>
        </w:trPr>
        <w:tc>
          <w:tcPr>
            <w:tcW w:w="284" w:type="dxa"/>
            <w:vAlign w:val="bottom"/>
          </w:tcPr>
          <w:p w14:paraId="792D3D7A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579C72F2" w14:textId="77777777" w:rsidR="007B593B" w:rsidRPr="0015663E" w:rsidRDefault="007B593B" w:rsidP="00224AAA">
            <w:pPr>
              <w:pStyle w:val="NETZText"/>
            </w:pPr>
            <w:r w:rsidRPr="0015663E">
              <w:t xml:space="preserve">Prüfprotokolle der Strom- und Spannungswandler </w:t>
            </w:r>
            <w:r w:rsidRPr="0015663E">
              <w:rPr>
                <w:vertAlign w:val="superscript"/>
              </w:rPr>
              <w:t>*</w:t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F2910C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1FB338C0" w14:textId="77777777" w:rsidR="007B593B" w:rsidRPr="0015663E" w:rsidRDefault="007B593B" w:rsidP="00224AAA">
            <w:pPr>
              <w:pStyle w:val="NETZText"/>
            </w:pPr>
            <w:r w:rsidRPr="0015663E">
              <w:t>Prüfprotokoll liegt bei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3994EADA" w14:textId="77777777" w:rsidR="007B593B" w:rsidRPr="0015663E" w:rsidRDefault="004D53A8" w:rsidP="00224AAA">
            <w:pPr>
              <w:pStyle w:val="NETZText"/>
            </w:pPr>
            <w:sdt>
              <w:sdtPr>
                <w:id w:val="-92179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21028384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73709E66" w14:textId="77777777" w:rsidTr="00224AAA">
        <w:trPr>
          <w:trHeight w:val="57"/>
        </w:trPr>
        <w:tc>
          <w:tcPr>
            <w:tcW w:w="284" w:type="dxa"/>
            <w:vAlign w:val="bottom"/>
          </w:tcPr>
          <w:p w14:paraId="4C4BC714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12212D66" w14:textId="77777777" w:rsidR="007B593B" w:rsidRPr="0015663E" w:rsidRDefault="007B593B" w:rsidP="00224AAA">
            <w:pPr>
              <w:pStyle w:val="NETZText"/>
            </w:pPr>
            <w:r w:rsidRPr="0015663E">
              <w:t xml:space="preserve">Prüfprotokolle der Abrechnungs- und Vergleichsmessung </w:t>
            </w:r>
            <w:r w:rsidRPr="0015663E">
              <w:rPr>
                <w:vertAlign w:val="superscript"/>
              </w:rPr>
              <w:t>*</w:t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D76172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6AC21F83" w14:textId="77777777" w:rsidR="007B593B" w:rsidRPr="0015663E" w:rsidRDefault="007B593B" w:rsidP="00224AAA">
            <w:pPr>
              <w:pStyle w:val="NETZText"/>
            </w:pPr>
            <w:r w:rsidRPr="0015663E">
              <w:t>Prüfprotokoll liegt bei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343FE146" w14:textId="77777777" w:rsidR="007B593B" w:rsidRPr="0015663E" w:rsidRDefault="004D53A8" w:rsidP="00224AAA">
            <w:pPr>
              <w:pStyle w:val="NETZText"/>
            </w:pPr>
            <w:sdt>
              <w:sdtPr>
                <w:id w:val="4014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11B1F780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742E4C6E" w14:textId="77777777" w:rsidTr="00224AAA">
        <w:trPr>
          <w:trHeight w:val="57"/>
        </w:trPr>
        <w:tc>
          <w:tcPr>
            <w:tcW w:w="284" w:type="dxa"/>
            <w:vAlign w:val="bottom"/>
          </w:tcPr>
          <w:p w14:paraId="42799209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4CE43B29" w14:textId="77777777" w:rsidR="007B593B" w:rsidRPr="0015663E" w:rsidRDefault="007B593B" w:rsidP="00224AAA">
            <w:pPr>
              <w:pStyle w:val="NETZText"/>
            </w:pPr>
            <w:r w:rsidRPr="0015663E">
              <w:t xml:space="preserve">Typprüfprotokolle der verbauten Schutzeinrichtungen </w:t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BE7034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26E372B4" w14:textId="77777777" w:rsidR="007B593B" w:rsidRPr="0015663E" w:rsidRDefault="007B593B" w:rsidP="00224AAA">
            <w:pPr>
              <w:pStyle w:val="NETZText"/>
            </w:pPr>
            <w:r w:rsidRPr="0015663E">
              <w:t>Prüfprotokoll liegt bei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7EB427DF" w14:textId="77777777" w:rsidR="007B593B" w:rsidRPr="0015663E" w:rsidRDefault="004D53A8" w:rsidP="00224AAA">
            <w:pPr>
              <w:pStyle w:val="NETZText"/>
            </w:pPr>
            <w:sdt>
              <w:sdtPr>
                <w:id w:val="2623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606A96F6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15663E" w14:paraId="2739EC53" w14:textId="77777777" w:rsidTr="00224AAA">
        <w:trPr>
          <w:trHeight w:val="57"/>
        </w:trPr>
        <w:tc>
          <w:tcPr>
            <w:tcW w:w="284" w:type="dxa"/>
            <w:vAlign w:val="bottom"/>
          </w:tcPr>
          <w:p w14:paraId="2F371BD6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7033AE97" w14:textId="77777777" w:rsidR="007B593B" w:rsidRPr="0015663E" w:rsidRDefault="007B593B" w:rsidP="00224AAA">
            <w:pPr>
              <w:pStyle w:val="NETZText"/>
            </w:pPr>
            <w:r w:rsidRPr="0015663E">
              <w:t>Herstellererklärung zum Parametersatz der Erzeugungseinheiten</w:t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BDCC7F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515ADE81" w14:textId="77777777" w:rsidR="007B593B" w:rsidRPr="0015663E" w:rsidRDefault="007B593B" w:rsidP="00224AAA">
            <w:pPr>
              <w:pStyle w:val="NETZText"/>
            </w:pPr>
            <w:r w:rsidRPr="0015663E">
              <w:t>liegen vollzählig bei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2616E7D0" w14:textId="77777777" w:rsidR="007B593B" w:rsidRPr="0015663E" w:rsidRDefault="004D53A8" w:rsidP="00224AAA">
            <w:pPr>
              <w:pStyle w:val="NETZText"/>
            </w:pPr>
            <w:sdt>
              <w:sdtPr>
                <w:id w:val="-89666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57C7CE15" w14:textId="77777777" w:rsidR="007B593B" w:rsidRPr="0015663E" w:rsidRDefault="007B593B" w:rsidP="00224AAA">
            <w:pPr>
              <w:pStyle w:val="NETZText"/>
            </w:pPr>
          </w:p>
        </w:tc>
      </w:tr>
      <w:tr w:rsidR="00224AAA" w:rsidRPr="00224AAA" w14:paraId="59804C67" w14:textId="77777777" w:rsidTr="00224AAA">
        <w:trPr>
          <w:trHeight w:val="57"/>
        </w:trPr>
        <w:tc>
          <w:tcPr>
            <w:tcW w:w="284" w:type="dxa"/>
            <w:vAlign w:val="bottom"/>
          </w:tcPr>
          <w:p w14:paraId="742BE6D1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600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5342E8BE" w14:textId="77777777" w:rsidR="007B593B" w:rsidRPr="0015663E" w:rsidRDefault="007B593B" w:rsidP="00224AAA">
            <w:pPr>
              <w:pStyle w:val="NETZText"/>
            </w:pPr>
            <w:r w:rsidRPr="0015663E">
              <w:t>Energieflussrichtungserfassung bei Speichern konzeptgemäß umgesetzt</w:t>
            </w:r>
          </w:p>
        </w:tc>
        <w:tc>
          <w:tcPr>
            <w:tcW w:w="32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E7B4F0" w14:textId="77777777" w:rsidR="007B593B" w:rsidRPr="0015663E" w:rsidRDefault="007B593B" w:rsidP="00224AAA">
            <w:pPr>
              <w:pStyle w:val="NETZText"/>
            </w:pPr>
          </w:p>
        </w:tc>
        <w:tc>
          <w:tcPr>
            <w:tcW w:w="22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7C1534F3" w14:textId="77777777" w:rsidR="007B593B" w:rsidRPr="0015663E" w:rsidRDefault="007B593B" w:rsidP="00224AAA">
            <w:pPr>
              <w:pStyle w:val="NETZText"/>
            </w:pPr>
            <w:r w:rsidRPr="0015663E">
              <w:t>Prüfprotokoll liegt bei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549D3F58" w14:textId="77777777" w:rsidR="007B593B" w:rsidRPr="00224AAA" w:rsidRDefault="004D53A8" w:rsidP="00224AAA">
            <w:pPr>
              <w:pStyle w:val="NETZText"/>
            </w:pPr>
            <w:sdt>
              <w:sdtPr>
                <w:id w:val="-16916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93B" w:rsidRPr="001566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2" w:type="dxa"/>
            <w:vAlign w:val="bottom"/>
          </w:tcPr>
          <w:p w14:paraId="2F93F08E" w14:textId="77777777" w:rsidR="007B593B" w:rsidRPr="00224AAA" w:rsidRDefault="007B593B" w:rsidP="00224AAA">
            <w:pPr>
              <w:pStyle w:val="NETZText"/>
            </w:pPr>
          </w:p>
        </w:tc>
      </w:tr>
      <w:tr w:rsidR="00224AAA" w:rsidRPr="00224AAA" w14:paraId="5C973DC8" w14:textId="77777777" w:rsidTr="00224AAA">
        <w:trPr>
          <w:trHeight w:val="47"/>
        </w:trPr>
        <w:tc>
          <w:tcPr>
            <w:tcW w:w="9781" w:type="dxa"/>
            <w:gridSpan w:val="8"/>
            <w:vAlign w:val="bottom"/>
          </w:tcPr>
          <w:p w14:paraId="29FFFCF0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32E145F7" w14:textId="77777777" w:rsidTr="00224AAA">
        <w:trPr>
          <w:trHeight w:val="47"/>
        </w:trPr>
        <w:tc>
          <w:tcPr>
            <w:tcW w:w="9781" w:type="dxa"/>
            <w:gridSpan w:val="8"/>
            <w:vAlign w:val="bottom"/>
          </w:tcPr>
          <w:p w14:paraId="3129FD25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1EB6418B" w14:textId="77777777" w:rsidTr="00224AAA">
        <w:trPr>
          <w:trHeight w:val="283"/>
        </w:trPr>
        <w:tc>
          <w:tcPr>
            <w:tcW w:w="9781" w:type="dxa"/>
            <w:gridSpan w:val="8"/>
            <w:vAlign w:val="center"/>
            <w:hideMark/>
          </w:tcPr>
          <w:p w14:paraId="0745E030" w14:textId="77777777" w:rsidR="007B593B" w:rsidRPr="00224AAA" w:rsidRDefault="007B593B" w:rsidP="005E2E39">
            <w:pPr>
              <w:pStyle w:val="NETZberschrift"/>
            </w:pPr>
            <w:r w:rsidRPr="00224AAA">
              <w:t>Bemerkungen</w:t>
            </w:r>
          </w:p>
        </w:tc>
      </w:tr>
      <w:tr w:rsidR="00224AAA" w:rsidRPr="00224AAA" w14:paraId="06074B0D" w14:textId="77777777" w:rsidTr="00224AAA">
        <w:trPr>
          <w:trHeight w:val="20"/>
        </w:trPr>
        <w:tc>
          <w:tcPr>
            <w:tcW w:w="284" w:type="dxa"/>
            <w:vAlign w:val="bottom"/>
          </w:tcPr>
          <w:p w14:paraId="50FD3C80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9497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1E06CD86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668A1C25" w14:textId="77777777" w:rsidTr="00224AAA">
        <w:trPr>
          <w:trHeight w:val="20"/>
        </w:trPr>
        <w:tc>
          <w:tcPr>
            <w:tcW w:w="284" w:type="dxa"/>
            <w:vAlign w:val="bottom"/>
          </w:tcPr>
          <w:p w14:paraId="60D6DC21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9497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2DC7D6D9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57F3F98A" w14:textId="77777777" w:rsidTr="00224AAA">
        <w:trPr>
          <w:trHeight w:val="20"/>
        </w:trPr>
        <w:tc>
          <w:tcPr>
            <w:tcW w:w="284" w:type="dxa"/>
            <w:vAlign w:val="bottom"/>
          </w:tcPr>
          <w:p w14:paraId="5B66A50F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9497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0BD726B1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7E6653F5" w14:textId="77777777" w:rsidTr="00224AAA">
        <w:trPr>
          <w:trHeight w:val="20"/>
        </w:trPr>
        <w:tc>
          <w:tcPr>
            <w:tcW w:w="284" w:type="dxa"/>
            <w:vAlign w:val="bottom"/>
          </w:tcPr>
          <w:p w14:paraId="45B90789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9497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6662FBE4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4DF8BD34" w14:textId="77777777" w:rsidTr="00224AAA">
        <w:trPr>
          <w:trHeight w:val="20"/>
        </w:trPr>
        <w:tc>
          <w:tcPr>
            <w:tcW w:w="284" w:type="dxa"/>
            <w:vAlign w:val="bottom"/>
          </w:tcPr>
          <w:p w14:paraId="36AFE10E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9497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1459A417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68305DE2" w14:textId="77777777" w:rsidTr="00224AAA">
        <w:trPr>
          <w:trHeight w:val="227"/>
        </w:trPr>
        <w:tc>
          <w:tcPr>
            <w:tcW w:w="284" w:type="dxa"/>
            <w:vAlign w:val="bottom"/>
          </w:tcPr>
          <w:p w14:paraId="5A7F4C3B" w14:textId="77777777" w:rsidR="007B593B" w:rsidRPr="00224AAA" w:rsidRDefault="007B593B" w:rsidP="005E2E39">
            <w:pPr>
              <w:pStyle w:val="NETZgroeLeerzeile"/>
            </w:pPr>
          </w:p>
        </w:tc>
        <w:tc>
          <w:tcPr>
            <w:tcW w:w="9497" w:type="dxa"/>
            <w:gridSpan w:val="7"/>
            <w:vAlign w:val="bottom"/>
          </w:tcPr>
          <w:p w14:paraId="609C5331" w14:textId="77777777" w:rsidR="007B593B" w:rsidRPr="00224AAA" w:rsidRDefault="007B593B" w:rsidP="005E2E39">
            <w:pPr>
              <w:pStyle w:val="NETZgroeLeerzeile"/>
            </w:pPr>
          </w:p>
        </w:tc>
      </w:tr>
      <w:tr w:rsidR="00224AAA" w:rsidRPr="00224AAA" w14:paraId="39F18C6B" w14:textId="77777777" w:rsidTr="00224AAA">
        <w:trPr>
          <w:trHeight w:val="227"/>
        </w:trPr>
        <w:tc>
          <w:tcPr>
            <w:tcW w:w="4817" w:type="dxa"/>
            <w:gridSpan w:val="2"/>
            <w:vAlign w:val="bottom"/>
            <w:hideMark/>
          </w:tcPr>
          <w:p w14:paraId="228E9433" w14:textId="77777777" w:rsidR="007B593B" w:rsidRPr="00224AAA" w:rsidRDefault="007B593B" w:rsidP="005E2E39">
            <w:pPr>
              <w:pStyle w:val="NETZFeldbezeichnung"/>
            </w:pPr>
            <w:r w:rsidRPr="00224AAA">
              <w:t xml:space="preserve">Ort, Datum </w:t>
            </w:r>
          </w:p>
        </w:tc>
        <w:tc>
          <w:tcPr>
            <w:tcW w:w="351" w:type="dxa"/>
            <w:vAlign w:val="bottom"/>
          </w:tcPr>
          <w:p w14:paraId="52D82DFC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613" w:type="dxa"/>
            <w:gridSpan w:val="5"/>
            <w:vAlign w:val="bottom"/>
            <w:hideMark/>
          </w:tcPr>
          <w:p w14:paraId="4A6904FF" w14:textId="77777777" w:rsidR="007B593B" w:rsidRPr="00224AAA" w:rsidRDefault="007B593B" w:rsidP="005E2E39">
            <w:pPr>
              <w:pStyle w:val="NETZFeldbezeichnung"/>
            </w:pPr>
            <w:r w:rsidRPr="00224AAA">
              <w:t>Unterschrift Ersteller der Inbetriebsetzungserklärung</w:t>
            </w:r>
          </w:p>
        </w:tc>
      </w:tr>
      <w:tr w:rsidR="00224AAA" w:rsidRPr="00224AAA" w14:paraId="15A7D069" w14:textId="77777777" w:rsidTr="00224AAA">
        <w:trPr>
          <w:trHeight w:val="397"/>
        </w:trPr>
        <w:tc>
          <w:tcPr>
            <w:tcW w:w="4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2A4C04A" w14:textId="77777777" w:rsidR="007B593B" w:rsidRPr="00224AAA" w:rsidRDefault="007B593B" w:rsidP="005E2E39">
            <w:pPr>
              <w:pStyle w:val="NETZFllfelder"/>
              <w:rPr>
                <w:b/>
              </w:rPr>
            </w:pPr>
            <w:r w:rsidRPr="00224AAA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instrText xml:space="preserve"> FORMTEXT </w:instrText>
            </w:r>
            <w:r w:rsidRPr="00224A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24AAA">
              <w:fldChar w:fldCharType="end"/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717B14" w14:textId="77777777" w:rsidR="007B593B" w:rsidRPr="00224AAA" w:rsidRDefault="007B593B" w:rsidP="005E2E39">
            <w:pPr>
              <w:pStyle w:val="NETZFllfelder"/>
              <w:rPr>
                <w:b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D8B577A" w14:textId="77777777" w:rsidR="007B593B" w:rsidRPr="00224AAA" w:rsidRDefault="007B593B" w:rsidP="005E2E39">
            <w:pPr>
              <w:pStyle w:val="NETZFllfelder"/>
            </w:pPr>
            <w:r w:rsidRPr="00224AAA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instrText xml:space="preserve"> FORMTEXT </w:instrText>
            </w:r>
            <w:r w:rsidRPr="00224A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24AAA">
              <w:fldChar w:fldCharType="end"/>
            </w:r>
          </w:p>
        </w:tc>
      </w:tr>
      <w:tr w:rsidR="00224AAA" w:rsidRPr="00224AAA" w14:paraId="39015969" w14:textId="77777777" w:rsidTr="00224AAA">
        <w:trPr>
          <w:trHeight w:val="299"/>
        </w:trPr>
        <w:tc>
          <w:tcPr>
            <w:tcW w:w="4817" w:type="dxa"/>
            <w:gridSpan w:val="2"/>
            <w:vAlign w:val="bottom"/>
          </w:tcPr>
          <w:p w14:paraId="61F30277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351" w:type="dxa"/>
            <w:vAlign w:val="bottom"/>
          </w:tcPr>
          <w:p w14:paraId="42B28385" w14:textId="77777777" w:rsidR="007B593B" w:rsidRPr="00224AAA" w:rsidRDefault="007B593B" w:rsidP="005E2E39">
            <w:pPr>
              <w:pStyle w:val="NETZFeldbezeichnung"/>
            </w:pPr>
          </w:p>
        </w:tc>
        <w:tc>
          <w:tcPr>
            <w:tcW w:w="4613" w:type="dxa"/>
            <w:gridSpan w:val="5"/>
            <w:vAlign w:val="bottom"/>
            <w:hideMark/>
          </w:tcPr>
          <w:p w14:paraId="556C5B8F" w14:textId="77777777" w:rsidR="007B593B" w:rsidRPr="00224AAA" w:rsidRDefault="007B593B" w:rsidP="005E2E39">
            <w:pPr>
              <w:pStyle w:val="NETZFeldbezeichnung"/>
            </w:pPr>
            <w:r w:rsidRPr="00224AAA">
              <w:t>Unterschrift Anlagenbetreiber</w:t>
            </w:r>
          </w:p>
        </w:tc>
      </w:tr>
      <w:tr w:rsidR="00224AAA" w:rsidRPr="00224AAA" w14:paraId="4A94E187" w14:textId="77777777" w:rsidTr="00224AAA">
        <w:trPr>
          <w:trHeight w:val="397"/>
        </w:trPr>
        <w:tc>
          <w:tcPr>
            <w:tcW w:w="4817" w:type="dxa"/>
            <w:gridSpan w:val="2"/>
            <w:vAlign w:val="bottom"/>
          </w:tcPr>
          <w:p w14:paraId="03CFF088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4B4DA6" w14:textId="77777777" w:rsidR="007B593B" w:rsidRPr="00224AAA" w:rsidRDefault="007B593B" w:rsidP="005E2E39">
            <w:pPr>
              <w:pStyle w:val="NETZFllfelder"/>
            </w:pPr>
          </w:p>
        </w:tc>
        <w:tc>
          <w:tcPr>
            <w:tcW w:w="4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2EEB4A4" w14:textId="77777777" w:rsidR="007B593B" w:rsidRPr="00224AAA" w:rsidRDefault="007B593B" w:rsidP="005E2E39">
            <w:pPr>
              <w:pStyle w:val="NETZFllfelder"/>
            </w:pPr>
            <w:r w:rsidRPr="00224AA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224AAA">
              <w:rPr>
                <w:bCs/>
              </w:rPr>
              <w:instrText xml:space="preserve"> FORMTEXT </w:instrText>
            </w:r>
            <w:r w:rsidRPr="00224AAA">
              <w:rPr>
                <w:bCs/>
              </w:rPr>
            </w:r>
            <w:r w:rsidRPr="00224AA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224AAA">
              <w:fldChar w:fldCharType="end"/>
            </w:r>
          </w:p>
        </w:tc>
      </w:tr>
    </w:tbl>
    <w:p w14:paraId="4C9CCBE3" w14:textId="77777777" w:rsidR="007B593B" w:rsidRPr="00203BC0" w:rsidRDefault="007B593B" w:rsidP="005E2E39">
      <w:pPr>
        <w:pStyle w:val="NETZgroeLeerzeile"/>
      </w:pPr>
    </w:p>
    <w:p w14:paraId="3646A71F" w14:textId="77777777" w:rsidR="007970F3" w:rsidRDefault="007970F3" w:rsidP="007970F3">
      <w:pPr>
        <w:pStyle w:val="NETZText"/>
        <w:sectPr w:rsidR="007970F3" w:rsidSect="007676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4F861A11" w14:textId="77777777" w:rsidR="007970F3" w:rsidRPr="007B1F9D" w:rsidRDefault="007970F3" w:rsidP="00C46F70">
      <w:pPr>
        <w:pStyle w:val="NETZgroeLeerzeile"/>
      </w:pPr>
    </w:p>
    <w:sectPr w:rsidR="007970F3" w:rsidRPr="007B1F9D" w:rsidSect="00767697"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519FF" w14:textId="77777777" w:rsidR="00C35F7F" w:rsidRDefault="00C35F7F" w:rsidP="00BA52B3">
      <w:pPr>
        <w:spacing w:after="0" w:line="240" w:lineRule="auto"/>
      </w:pPr>
      <w:r>
        <w:separator/>
      </w:r>
    </w:p>
    <w:p w14:paraId="1053160B" w14:textId="77777777" w:rsidR="00C35F7F" w:rsidRDefault="00C35F7F"/>
  </w:endnote>
  <w:endnote w:type="continuationSeparator" w:id="0">
    <w:p w14:paraId="2524D630" w14:textId="77777777" w:rsidR="00C35F7F" w:rsidRDefault="00C35F7F" w:rsidP="00BA52B3">
      <w:pPr>
        <w:spacing w:after="0" w:line="240" w:lineRule="auto"/>
      </w:pPr>
      <w:r>
        <w:continuationSeparator/>
      </w:r>
    </w:p>
    <w:p w14:paraId="1139BD37" w14:textId="77777777" w:rsidR="00C35F7F" w:rsidRDefault="00C35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5DAADBE0" w14:textId="77777777" w:rsidTr="00B768F8">
      <w:tc>
        <w:tcPr>
          <w:tcW w:w="3212" w:type="dxa"/>
        </w:tcPr>
        <w:p w14:paraId="5681AD62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47E56031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45A81E9A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557ED097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7EC209B8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74FBE6E1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7ED53C7F" w14:textId="77777777" w:rsidR="00666776" w:rsidRPr="0084075A" w:rsidRDefault="00666776" w:rsidP="00666776">
          <w:pPr>
            <w:pStyle w:val="NETZFuzeileFirmierung"/>
          </w:pPr>
        </w:p>
      </w:tc>
    </w:tr>
  </w:tbl>
  <w:p w14:paraId="7D1525D1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5"/>
    </w:tblGrid>
    <w:tr w:rsidR="00AA2757" w14:paraId="754DEFAA" w14:textId="77777777" w:rsidTr="00923CC8">
      <w:tc>
        <w:tcPr>
          <w:tcW w:w="3969" w:type="dxa"/>
        </w:tcPr>
        <w:p w14:paraId="789F190C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0A90EA7B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748033BE" w14:textId="77777777" w:rsidR="00AA2757" w:rsidRDefault="00AA2757" w:rsidP="00087CA4">
          <w:pPr>
            <w:pStyle w:val="enviaNETZLeerzeile"/>
          </w:pPr>
        </w:p>
      </w:tc>
    </w:tr>
    <w:tr w:rsidR="00923CC8" w:rsidRPr="0084075A" w14:paraId="64265542" w14:textId="77777777" w:rsidTr="00EC36D5"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49F03F79" w14:textId="77777777" w:rsidR="005B53D7" w:rsidRDefault="005B53D7" w:rsidP="005B53D7">
          <w:pPr>
            <w:pStyle w:val="NETZgroeLeerzeile"/>
          </w:pPr>
        </w:p>
        <w:p w14:paraId="20BFE265" w14:textId="77777777" w:rsidR="005B53D7" w:rsidRDefault="00EB3E32" w:rsidP="005B53D7">
          <w:pPr>
            <w:pStyle w:val="NETZFuzeileDokumenteninfoFett"/>
          </w:pPr>
          <w:r>
            <w:fldChar w:fldCharType="begin"/>
          </w:r>
          <w:r>
            <w:instrText xml:space="preserve"> REF Var_Name </w:instrText>
          </w:r>
          <w:r>
            <w:fldChar w:fldCharType="separate"/>
          </w:r>
          <w:r w:rsidR="007B593B">
            <w:t>Mitteldeutsche Netzgesellschaft Strom mbH</w:t>
          </w:r>
          <w:r>
            <w:fldChar w:fldCharType="end"/>
          </w:r>
        </w:p>
        <w:p w14:paraId="7C5D0392" w14:textId="77777777" w:rsidR="005B53D7" w:rsidRDefault="005B53D7" w:rsidP="005B53D7">
          <w:pPr>
            <w:pStyle w:val="NETZFuzeileDokumenteninfoFett"/>
          </w:pPr>
          <w:r>
            <w:t>Postanschrift:</w:t>
          </w:r>
        </w:p>
        <w:p w14:paraId="175EF1CD" w14:textId="77777777" w:rsidR="005B53D7" w:rsidRDefault="00EB3E32" w:rsidP="005B53D7">
          <w:pPr>
            <w:pStyle w:val="NETZFuzeileDokumenteninfo"/>
          </w:pPr>
          <w:r>
            <w:fldChar w:fldCharType="begin"/>
          </w:r>
          <w:r>
            <w:instrText xml:space="preserve"> REF Var_Postfach </w:instrText>
          </w:r>
          <w:r>
            <w:fldChar w:fldCharType="separate"/>
          </w:r>
          <w:r w:rsidR="007B593B">
            <w:t>PF 20 09 53</w:t>
          </w:r>
          <w:r>
            <w:fldChar w:fldCharType="end"/>
          </w:r>
          <w:r w:rsidR="005B53D7">
            <w:t xml:space="preserve">, </w:t>
          </w:r>
          <w:r>
            <w:fldChar w:fldCharType="begin"/>
          </w:r>
          <w:r>
            <w:instrText xml:space="preserve"> REF Var_PostanschriftOrt </w:instrText>
          </w:r>
          <w:r>
            <w:fldChar w:fldCharType="separate"/>
          </w:r>
          <w:r w:rsidR="007B593B">
            <w:t>06010 Halle (Saale)</w:t>
          </w:r>
          <w:r>
            <w:fldChar w:fldCharType="end"/>
          </w:r>
        </w:p>
        <w:p w14:paraId="306EFF65" w14:textId="77777777" w:rsidR="005B53D7" w:rsidRDefault="005B53D7" w:rsidP="005B53D7">
          <w:pPr>
            <w:pStyle w:val="NETZFuzeileDokumenteninfoFett"/>
          </w:pPr>
          <w:r>
            <w:t>Geschäftsanschrift:</w:t>
          </w:r>
        </w:p>
        <w:p w14:paraId="2D4888D4" w14:textId="77777777" w:rsidR="00923CC8" w:rsidRDefault="00EB3E32" w:rsidP="005B53D7">
          <w:pPr>
            <w:pStyle w:val="NETZFuzeileDokumenteninfo"/>
          </w:pPr>
          <w:r>
            <w:fldChar w:fldCharType="begin"/>
          </w:r>
          <w:r>
            <w:instrText xml:space="preserve"> REF Var_GeschäftsanschriftStraßeNr </w:instrText>
          </w:r>
          <w:r>
            <w:fldChar w:fldCharType="separate"/>
          </w:r>
          <w:r w:rsidR="007B593B">
            <w:t>Industriestraße 10</w:t>
          </w:r>
          <w:r>
            <w:fldChar w:fldCharType="end"/>
          </w:r>
          <w:r w:rsidR="005B53D7">
            <w:t xml:space="preserve">, </w:t>
          </w:r>
          <w:r>
            <w:fldChar w:fldCharType="begin"/>
          </w:r>
          <w:r>
            <w:instrText xml:space="preserve"> REF Var_GeschäftsanschriftPLZOrt </w:instrText>
          </w:r>
          <w:r>
            <w:fldChar w:fldCharType="separate"/>
          </w:r>
          <w:r w:rsidR="007B593B">
            <w:t>06184 Kabelsketal</w:t>
          </w:r>
          <w:r>
            <w:fldChar w:fldCharType="end"/>
          </w:r>
        </w:p>
      </w:tc>
      <w:tc>
        <w:tcPr>
          <w:tcW w:w="2835" w:type="dxa"/>
          <w:tcMar>
            <w:left w:w="68" w:type="dxa"/>
            <w:right w:w="0" w:type="dxa"/>
          </w:tcMar>
          <w:vAlign w:val="bottom"/>
        </w:tcPr>
        <w:p w14:paraId="52B5FD43" w14:textId="77777777" w:rsidR="00EC36D5" w:rsidRDefault="00EC36D5" w:rsidP="00EC36D5">
          <w:pPr>
            <w:pStyle w:val="NETZgroeLeerzeile"/>
          </w:pPr>
        </w:p>
        <w:p w14:paraId="2AC1E1C9" w14:textId="77777777" w:rsidR="00923CC8" w:rsidRDefault="00EB3E32" w:rsidP="00EC36D5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7B593B">
            <w:t>TR 5-PUB01-9120-00_Anl07_E.9.1_IB-EZA-HS-2018-11_MNS_Mai25</w:t>
          </w:r>
          <w:r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Gesellschaften_VS </w:instrText>
          </w:r>
          <w:r>
            <w:fldChar w:fldCharType="separate"/>
          </w:r>
          <w:r w:rsidR="007B593B">
            <w:t>MITNETZ STROM</w:t>
          </w:r>
          <w:r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"</w:instrText>
          </w:r>
          <w:r w:rsidR="00C84F94">
            <w:instrText>Formular_Stand</w:instrText>
          </w:r>
          <w:r>
            <w:instrText xml:space="preserve">" </w:instrText>
          </w:r>
          <w:r>
            <w:fldChar w:fldCharType="separate"/>
          </w:r>
          <w:r w:rsidR="007B593B">
            <w:t xml:space="preserve">E VDE-AR-N 4120:2018-11 </w:t>
          </w:r>
          <w:r>
            <w:fldChar w:fldCharType="end"/>
          </w:r>
        </w:p>
      </w:tc>
      <w:tc>
        <w:tcPr>
          <w:tcW w:w="2835" w:type="dxa"/>
        </w:tcPr>
        <w:p w14:paraId="6AFFABD1" w14:textId="77777777" w:rsidR="00923CC8" w:rsidRDefault="00923CC8" w:rsidP="00923CC8">
          <w:pPr>
            <w:pStyle w:val="NETZgroeLeerzeile"/>
          </w:pPr>
        </w:p>
        <w:p w14:paraId="6D6F5BEC" w14:textId="77777777" w:rsidR="00923CC8" w:rsidRDefault="004D53A8" w:rsidP="00923CC8">
          <w:pPr>
            <w:pStyle w:val="NETZFuzeileFirmierung"/>
          </w:pPr>
          <w:r>
            <w:pict w14:anchorId="597B94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1" o:spid="_x0000_i1026" type="#_x0000_t75" style="width:70.15pt;height:34.15pt">
                <v:imagedata r:id="rId1" o:title=""/>
              </v:shape>
            </w:pict>
          </w:r>
        </w:p>
      </w:tc>
    </w:tr>
    <w:tr w:rsidR="00AA2757" w:rsidRPr="0084075A" w14:paraId="444A463C" w14:textId="77777777" w:rsidTr="00923CC8">
      <w:tc>
        <w:tcPr>
          <w:tcW w:w="3969" w:type="dxa"/>
          <w:tcMar>
            <w:left w:w="0" w:type="dxa"/>
            <w:right w:w="0" w:type="dxa"/>
          </w:tcMar>
        </w:tcPr>
        <w:p w14:paraId="2DA1ADCD" w14:textId="77777777" w:rsidR="00AA2757" w:rsidRPr="00DA7952" w:rsidRDefault="00AA2757" w:rsidP="00087CA4">
          <w:pPr>
            <w:pStyle w:val="NETZFuzeileDokumenteninfo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14:paraId="2E956FBC" w14:textId="77777777" w:rsidR="00AA2757" w:rsidRPr="00DA7952" w:rsidRDefault="00923CC8" w:rsidP="00923CC8">
          <w:pPr>
            <w:pStyle w:val="NETZFuzeileDokumenteninfo"/>
            <w:tabs>
              <w:tab w:val="left" w:pos="503"/>
            </w:tabs>
            <w:rPr>
              <w:bCs/>
            </w:rPr>
          </w:pPr>
          <w:r>
            <w:tab/>
          </w:r>
          <w:r w:rsidR="00AA2757">
            <w:t xml:space="preserve">Seite </w:t>
          </w:r>
          <w:r w:rsidR="00AA2757">
            <w:fldChar w:fldCharType="begin"/>
          </w:r>
          <w:r w:rsidR="00AA2757">
            <w:instrText xml:space="preserve"> PAGE </w:instrText>
          </w:r>
          <w:r w:rsidR="00AA2757">
            <w:fldChar w:fldCharType="separate"/>
          </w:r>
          <w:r w:rsidR="00AA2757">
            <w:t>1</w:t>
          </w:r>
          <w:r w:rsidR="00AA2757">
            <w:fldChar w:fldCharType="end"/>
          </w:r>
          <w:r w:rsidR="00AA2757">
            <w:t xml:space="preserve"> von </w:t>
          </w:r>
          <w:r w:rsidR="00385C6C">
            <w:fldChar w:fldCharType="begin"/>
          </w:r>
          <w:r w:rsidR="00385C6C">
            <w:instrText xml:space="preserve"> NUMPAGES  </w:instrText>
          </w:r>
          <w:r w:rsidR="00385C6C">
            <w:fldChar w:fldCharType="separate"/>
          </w:r>
          <w:r w:rsidR="00AA2757">
            <w:t>1</w:t>
          </w:r>
          <w:r w:rsidR="00385C6C">
            <w:fldChar w:fldCharType="end"/>
          </w:r>
        </w:p>
      </w:tc>
      <w:tc>
        <w:tcPr>
          <w:tcW w:w="2835" w:type="dxa"/>
        </w:tcPr>
        <w:p w14:paraId="35EC461B" w14:textId="77777777" w:rsidR="00AA2757" w:rsidRDefault="00AA2757" w:rsidP="00087CA4">
          <w:pPr>
            <w:pStyle w:val="NETZFuzeileSeitennummern"/>
          </w:pPr>
        </w:p>
      </w:tc>
    </w:tr>
  </w:tbl>
  <w:p w14:paraId="70755020" w14:textId="77777777" w:rsidR="00087CA4" w:rsidRPr="00087CA4" w:rsidRDefault="00087CA4" w:rsidP="00087CA4">
    <w:pPr>
      <w:pStyle w:val="NETZgro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5936" w14:textId="77777777" w:rsidR="007B593B" w:rsidRDefault="007B59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A48B0" w14:textId="77777777" w:rsidR="00C35F7F" w:rsidRDefault="00C35F7F" w:rsidP="00663627">
      <w:pPr>
        <w:spacing w:after="0" w:line="240" w:lineRule="auto"/>
      </w:pPr>
      <w:r>
        <w:separator/>
      </w:r>
    </w:p>
  </w:footnote>
  <w:footnote w:type="continuationSeparator" w:id="0">
    <w:p w14:paraId="3D991AF6" w14:textId="77777777" w:rsidR="00C35F7F" w:rsidRDefault="00C35F7F" w:rsidP="00BA52B3">
      <w:pPr>
        <w:spacing w:after="0" w:line="240" w:lineRule="auto"/>
      </w:pPr>
      <w:r>
        <w:continuationSeparator/>
      </w:r>
    </w:p>
    <w:p w14:paraId="35AC1919" w14:textId="77777777" w:rsidR="00C35F7F" w:rsidRDefault="00C35F7F"/>
  </w:footnote>
  <w:footnote w:id="1">
    <w:p w14:paraId="74EF2109" w14:textId="77777777" w:rsidR="007B593B" w:rsidRDefault="007B593B" w:rsidP="00224AAA">
      <w:pPr>
        <w:pStyle w:val="Funotentext"/>
        <w:rPr>
          <w:rFonts w:eastAsia="Times New Roman" w:cstheme="minorHAnsi"/>
          <w:sz w:val="12"/>
          <w:szCs w:val="12"/>
        </w:rPr>
      </w:pPr>
      <w:r>
        <w:rPr>
          <w:rStyle w:val="Funotenzeichen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>
        <w:rPr>
          <w:rFonts w:eastAsia="Times New Roman" w:cstheme="minorHAnsi"/>
          <w:sz w:val="12"/>
          <w:szCs w:val="12"/>
        </w:rPr>
        <w:t>sofern nicht im Inbetriebsetzungsprotokoll der Übergabestation enthalten</w:t>
      </w:r>
    </w:p>
    <w:p w14:paraId="14D34F0F" w14:textId="77777777" w:rsidR="007B593B" w:rsidRDefault="007B593B" w:rsidP="00224AAA">
      <w:pPr>
        <w:pStyle w:val="Funotentext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6839" w14:textId="77777777" w:rsidR="007B593B" w:rsidRDefault="007B59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992"/>
      <w:gridCol w:w="3260"/>
    </w:tblGrid>
    <w:tr w:rsidR="002F4775" w14:paraId="512ADA8A" w14:textId="77777777" w:rsidTr="002F4775">
      <w:tc>
        <w:tcPr>
          <w:tcW w:w="5387" w:type="dxa"/>
        </w:tcPr>
        <w:p w14:paraId="39B5C041" w14:textId="77777777" w:rsidR="002F4775" w:rsidRDefault="002F4775" w:rsidP="00087CA4">
          <w:pPr>
            <w:pStyle w:val="NETZTitel"/>
          </w:pPr>
          <w:r>
            <w:fldChar w:fldCharType="begin"/>
          </w:r>
          <w:r>
            <w:instrText xml:space="preserve"> DOCVARIABLE Titel </w:instrText>
          </w:r>
          <w:r>
            <w:fldChar w:fldCharType="separate"/>
          </w:r>
          <w:r w:rsidR="007B593B">
            <w:t xml:space="preserve">E.9.1 – Inbetriebsetzungserklärung Erzeugungsanlage/Speicher (Hochspannung) </w:t>
          </w:r>
          <w:r>
            <w:fldChar w:fldCharType="end"/>
          </w:r>
        </w:p>
        <w:p w14:paraId="0C9D5BF4" w14:textId="77777777" w:rsidR="007B1F9D" w:rsidRDefault="007B1F9D" w:rsidP="003148B6">
          <w:pPr>
            <w:pStyle w:val="NETZUntertitel"/>
          </w:pPr>
          <w:r>
            <w:fldChar w:fldCharType="begin"/>
          </w:r>
          <w:r>
            <w:instrText xml:space="preserve"> DOCVARIABLE Untertitel </w:instrText>
          </w:r>
          <w:r>
            <w:fldChar w:fldCharType="separate"/>
          </w:r>
          <w:r w:rsidR="007B593B">
            <w:t>(VDE-AR-4120)</w:t>
          </w:r>
          <w:r>
            <w:fldChar w:fldCharType="end"/>
          </w:r>
        </w:p>
        <w:p w14:paraId="0BDD470E" w14:textId="77777777" w:rsidR="002F4775" w:rsidRPr="002F4775" w:rsidRDefault="003148B6" w:rsidP="007B1F9D">
          <w:pPr>
            <w:pStyle w:val="NETZErluterung"/>
          </w:pPr>
          <w:r>
            <w:fldChar w:fldCharType="begin"/>
          </w:r>
          <w:r>
            <w:instrText xml:space="preserve"> DOCVARIABLE  Erläuterung </w:instrText>
          </w:r>
          <w:r>
            <w:fldChar w:fldCharType="separate"/>
          </w:r>
          <w:r w:rsidR="007B593B">
            <w:t>(vom Anlagenbetreiber auszufüllen)</w:t>
          </w:r>
          <w:r>
            <w:fldChar w:fldCharType="end"/>
          </w:r>
        </w:p>
      </w:tc>
      <w:tc>
        <w:tcPr>
          <w:tcW w:w="992" w:type="dxa"/>
        </w:tcPr>
        <w:p w14:paraId="42FBAC64" w14:textId="77777777" w:rsidR="002F4775" w:rsidRPr="00283346" w:rsidRDefault="002F4775" w:rsidP="00087CA4">
          <w:pPr>
            <w:pStyle w:val="NETZErluterung"/>
          </w:pPr>
        </w:p>
      </w:tc>
      <w:tc>
        <w:tcPr>
          <w:tcW w:w="3260" w:type="dxa"/>
          <w:hideMark/>
        </w:tcPr>
        <w:p w14:paraId="4C115D08" w14:textId="77777777" w:rsidR="002F4775" w:rsidRPr="00283346" w:rsidRDefault="004D53A8" w:rsidP="00087CA4">
          <w:pPr>
            <w:pStyle w:val="NETZLogo"/>
          </w:pPr>
          <w:r>
            <w:pict w14:anchorId="3C31B1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141.65pt;height:63.1pt">
                <v:imagedata r:id="rId1" o:title=""/>
              </v:shape>
            </w:pict>
          </w:r>
        </w:p>
      </w:tc>
    </w:tr>
  </w:tbl>
  <w:p w14:paraId="740EC9C7" w14:textId="77777777" w:rsidR="00087CA4" w:rsidRDefault="00087CA4" w:rsidP="002A5D09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79B3" w14:textId="77777777" w:rsidR="007B593B" w:rsidRDefault="007B59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22E5"/>
    <w:multiLevelType w:val="multilevel"/>
    <w:tmpl w:val="C9E262B6"/>
    <w:lvl w:ilvl="0">
      <w:start w:val="1"/>
      <w:numFmt w:val="decimal"/>
      <w:pStyle w:val="Aufzhlung1Al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ufzhlu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ufzhlu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7076514">
    <w:abstractNumId w:val="2"/>
  </w:num>
  <w:num w:numId="2" w16cid:durableId="1550996314">
    <w:abstractNumId w:val="1"/>
  </w:num>
  <w:num w:numId="3" w16cid:durableId="660698052">
    <w:abstractNumId w:val="0"/>
  </w:num>
  <w:num w:numId="4" w16cid:durableId="1782382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8737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1875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UF4QihNhPZQJgRrfsKrC5FEfNiaShkNp2kBZq3DHu0RA9ycBWQSos97InaGPWeg03+i4yr8qi0BapdlSttMAw==" w:salt="XGAw9qptfw8vQ1fPK1tvu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Ines Henicke"/>
    <w:docVar w:name="Aenderungsbeschreibung" w:val="inhaltlich unverändert - nur Gültigkeit geä."/>
    <w:docVar w:name="Aenderungsdatum" w:val="2025-05-16"/>
    <w:docVar w:name="Anlage_Nr" w:val="07"/>
    <w:docVar w:name="Anlage-Formular" w:val="Ja"/>
    <w:docVar w:name="Anzahl_Seiten_Anhang_PDF" w:val=" "/>
    <w:docVar w:name="Ausgabe" w:val=" "/>
    <w:docVar w:name="Bearbeiter" w:val="Matthias Ehrlich"/>
    <w:docVar w:name="Bereich" w:val=" "/>
    <w:docVar w:name="CoMem_Uebernahme" w:val="Ja"/>
    <w:docVar w:name="Datum" w:val=" "/>
    <w:docVar w:name="Datum_Außer_Kraft" w:val=" "/>
    <w:docVar w:name="Datum_letzte_Aenderung" w:val=" "/>
    <w:docVar w:name="dgnword-docGUID" w:val="{3540F032-DA72-489D-A11C-1B67A49792DF}"/>
    <w:docVar w:name="dgnword-eventsink" w:val="448880128"/>
    <w:docVar w:name="DocumentID" w:val="225972"/>
    <w:docVar w:name="DocumentPG" w:val="225973"/>
    <w:docVar w:name="Erläuterung" w:val="(vom Anlagenbetreiber auszufüllen)"/>
    <w:docVar w:name="Ersetzt_durch" w:val=" "/>
    <w:docVar w:name="Erstelldatum" w:val="2025-04-10"/>
    <w:docVar w:name="Ersteller" w:val="Ines Henicke"/>
    <w:docVar w:name="Fertig migriert" w:val="Ja"/>
    <w:docVar w:name="Formular_Stand" w:val="E VDE-AR-N 4120:2018-11 "/>
    <w:docVar w:name="Freigabedatum" w:val=" "/>
    <w:docVar w:name="Freigeber" w:val=" "/>
    <w:docVar w:name="Geltungsbereich" w:val="Mitteldeutsche Netzgesellschaft Strom mbH"/>
    <w:docVar w:name="Gesellschaften_VS" w:val="MITNETZ STROM"/>
    <w:docVar w:name="Gleichzeitig_außer_Kraft" w:val=" "/>
    <w:docVar w:name="gültig_ab" w:val="01.05.2025"/>
    <w:docVar w:name="H-Nummer" w:val=" "/>
    <w:docVar w:name="Mitgeltende_Unterlagen" w:val=" "/>
    <w:docVar w:name="modulePath" w:val="T:\Anwendungen\docuglobe\data\modules\"/>
    <w:docVar w:name="Name" w:val="TR 5-PUB01-9120-00_Anl07_E.9.1_IB-EZA-HS-2018-11_MNS_Mai25"/>
    <w:docVar w:name="Nr" w:val="TR 5-PUB01.9120/00"/>
    <w:docVar w:name="Regelungsart" w:val="TR"/>
    <w:docVar w:name="Regelungskategorie" w:val=" "/>
    <w:docVar w:name="Regelungstyp" w:val=" "/>
    <w:docVar w:name="Schlagworte_für_Intranetsuche" w:val=" "/>
    <w:docVar w:name="Schutzbedarfsklassifikation" w:val=" "/>
    <w:docVar w:name="Sprache" w:val="deutsch"/>
    <w:docVar w:name="Sprachkuerzel" w:val="GER"/>
    <w:docVar w:name="SprachkuerzelAU" w:val="de"/>
    <w:docVar w:name="Statusfeld_docuglobe" w:val="Neuanlage/Änderung"/>
    <w:docVar w:name="Titel" w:val="E.9.1 – Inbetriebsetzungserklärung Erzeugungsanlage/Speicher (Hochspannung) "/>
    <w:docVar w:name="Unterkategorie" w:val=" "/>
    <w:docVar w:name="Untertitel" w:val="(VDE-AR-4120)"/>
    <w:docVar w:name="vcs_lang" w:val="6"/>
    <w:docVar w:name="vcs_variante" w:val="MITNETZ STROM"/>
    <w:docVar w:name="Verteiler" w:val=" "/>
    <w:docVar w:name="Weitergabe_Verkauf_untersagt" w:val=" "/>
  </w:docVars>
  <w:rsids>
    <w:rsidRoot w:val="00C35F7F"/>
    <w:rsid w:val="00004836"/>
    <w:rsid w:val="000116D6"/>
    <w:rsid w:val="00032A06"/>
    <w:rsid w:val="00062A34"/>
    <w:rsid w:val="00064FB8"/>
    <w:rsid w:val="00087CA4"/>
    <w:rsid w:val="000A5DAA"/>
    <w:rsid w:val="000E5EBE"/>
    <w:rsid w:val="000E70FE"/>
    <w:rsid w:val="001142D4"/>
    <w:rsid w:val="00134EEF"/>
    <w:rsid w:val="0014052E"/>
    <w:rsid w:val="001471D5"/>
    <w:rsid w:val="001A40B9"/>
    <w:rsid w:val="001A76C3"/>
    <w:rsid w:val="001B2E53"/>
    <w:rsid w:val="001C6873"/>
    <w:rsid w:val="001D02CD"/>
    <w:rsid w:val="001F2BEF"/>
    <w:rsid w:val="00222C6B"/>
    <w:rsid w:val="002310AE"/>
    <w:rsid w:val="00245F77"/>
    <w:rsid w:val="00246B8F"/>
    <w:rsid w:val="002500D4"/>
    <w:rsid w:val="002643C2"/>
    <w:rsid w:val="00270B05"/>
    <w:rsid w:val="00283346"/>
    <w:rsid w:val="00295121"/>
    <w:rsid w:val="002A2A0A"/>
    <w:rsid w:val="002A5D09"/>
    <w:rsid w:val="002B7C1C"/>
    <w:rsid w:val="002F4775"/>
    <w:rsid w:val="002F7899"/>
    <w:rsid w:val="003148B6"/>
    <w:rsid w:val="00324B9A"/>
    <w:rsid w:val="00340C03"/>
    <w:rsid w:val="003453D9"/>
    <w:rsid w:val="003630B6"/>
    <w:rsid w:val="00364A31"/>
    <w:rsid w:val="00385C6C"/>
    <w:rsid w:val="003A19FD"/>
    <w:rsid w:val="003C3525"/>
    <w:rsid w:val="004334EF"/>
    <w:rsid w:val="00444374"/>
    <w:rsid w:val="00447756"/>
    <w:rsid w:val="0045462C"/>
    <w:rsid w:val="00454992"/>
    <w:rsid w:val="004A5B8F"/>
    <w:rsid w:val="004C465B"/>
    <w:rsid w:val="004C49BE"/>
    <w:rsid w:val="004D3D92"/>
    <w:rsid w:val="004D53A8"/>
    <w:rsid w:val="004D6F6C"/>
    <w:rsid w:val="004E7B49"/>
    <w:rsid w:val="005015BE"/>
    <w:rsid w:val="005251AD"/>
    <w:rsid w:val="005A7681"/>
    <w:rsid w:val="005B53D7"/>
    <w:rsid w:val="005D063B"/>
    <w:rsid w:val="006279C1"/>
    <w:rsid w:val="00633D5D"/>
    <w:rsid w:val="00637E19"/>
    <w:rsid w:val="00642FDE"/>
    <w:rsid w:val="0064417D"/>
    <w:rsid w:val="00663627"/>
    <w:rsid w:val="00666776"/>
    <w:rsid w:val="00676110"/>
    <w:rsid w:val="006A0213"/>
    <w:rsid w:val="006B0639"/>
    <w:rsid w:val="006B19C8"/>
    <w:rsid w:val="006C147E"/>
    <w:rsid w:val="006D6FF0"/>
    <w:rsid w:val="006E0225"/>
    <w:rsid w:val="006E5885"/>
    <w:rsid w:val="006F1AC3"/>
    <w:rsid w:val="00703FC2"/>
    <w:rsid w:val="00707988"/>
    <w:rsid w:val="00735411"/>
    <w:rsid w:val="00751E74"/>
    <w:rsid w:val="00767697"/>
    <w:rsid w:val="00772D25"/>
    <w:rsid w:val="0079135B"/>
    <w:rsid w:val="007970F3"/>
    <w:rsid w:val="007B1F9D"/>
    <w:rsid w:val="007B593B"/>
    <w:rsid w:val="007B6BB5"/>
    <w:rsid w:val="007E65A6"/>
    <w:rsid w:val="007F146C"/>
    <w:rsid w:val="007F3FF4"/>
    <w:rsid w:val="007F796A"/>
    <w:rsid w:val="00803FB8"/>
    <w:rsid w:val="00815E38"/>
    <w:rsid w:val="00836912"/>
    <w:rsid w:val="00851263"/>
    <w:rsid w:val="008558D4"/>
    <w:rsid w:val="008901A4"/>
    <w:rsid w:val="0089386D"/>
    <w:rsid w:val="008A223A"/>
    <w:rsid w:val="008D50F1"/>
    <w:rsid w:val="008E37E5"/>
    <w:rsid w:val="008E5B11"/>
    <w:rsid w:val="008F70E0"/>
    <w:rsid w:val="008F7F06"/>
    <w:rsid w:val="009059FC"/>
    <w:rsid w:val="00923CC8"/>
    <w:rsid w:val="00935BC8"/>
    <w:rsid w:val="00936A8A"/>
    <w:rsid w:val="009425BD"/>
    <w:rsid w:val="00960504"/>
    <w:rsid w:val="00961497"/>
    <w:rsid w:val="00983648"/>
    <w:rsid w:val="00994B01"/>
    <w:rsid w:val="009A06CE"/>
    <w:rsid w:val="009A32B4"/>
    <w:rsid w:val="009E4263"/>
    <w:rsid w:val="00A0187F"/>
    <w:rsid w:val="00A0676F"/>
    <w:rsid w:val="00A1640C"/>
    <w:rsid w:val="00A201C5"/>
    <w:rsid w:val="00A23531"/>
    <w:rsid w:val="00A50397"/>
    <w:rsid w:val="00A644C6"/>
    <w:rsid w:val="00A81CB8"/>
    <w:rsid w:val="00A82F81"/>
    <w:rsid w:val="00AA2757"/>
    <w:rsid w:val="00AD209C"/>
    <w:rsid w:val="00AE0C6C"/>
    <w:rsid w:val="00B239F7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06140"/>
    <w:rsid w:val="00C11689"/>
    <w:rsid w:val="00C349B4"/>
    <w:rsid w:val="00C35F7F"/>
    <w:rsid w:val="00C46F70"/>
    <w:rsid w:val="00C625F7"/>
    <w:rsid w:val="00C83027"/>
    <w:rsid w:val="00C84F94"/>
    <w:rsid w:val="00CA6BB9"/>
    <w:rsid w:val="00CD16A0"/>
    <w:rsid w:val="00CD4BEE"/>
    <w:rsid w:val="00CE099F"/>
    <w:rsid w:val="00D3152A"/>
    <w:rsid w:val="00D534A9"/>
    <w:rsid w:val="00D57319"/>
    <w:rsid w:val="00D65973"/>
    <w:rsid w:val="00D73780"/>
    <w:rsid w:val="00DB1A89"/>
    <w:rsid w:val="00DC551B"/>
    <w:rsid w:val="00DC76B9"/>
    <w:rsid w:val="00DD1576"/>
    <w:rsid w:val="00E15F80"/>
    <w:rsid w:val="00E24710"/>
    <w:rsid w:val="00E64C20"/>
    <w:rsid w:val="00E77D89"/>
    <w:rsid w:val="00E909DB"/>
    <w:rsid w:val="00EB3E32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259B"/>
    <w:rsid w:val="00F834A3"/>
    <w:rsid w:val="00F85F0F"/>
    <w:rsid w:val="00F969F7"/>
    <w:rsid w:val="00FA4CE2"/>
    <w:rsid w:val="00FB3E0A"/>
    <w:rsid w:val="00FB55A7"/>
    <w:rsid w:val="00F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146FE5"/>
  <w15:docId w15:val="{F63F0423-8C9E-4ABA-AFBD-91E8C477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4D53A8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4D53A8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4D53A8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4D53A8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4D53A8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4D53A8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4D53A8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4D53A8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4D53A8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4D53A8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4D53A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D53A8"/>
  </w:style>
  <w:style w:type="paragraph" w:customStyle="1" w:styleId="Adressen">
    <w:name w:val="Adressen"/>
    <w:basedOn w:val="Standard"/>
    <w:next w:val="Standard"/>
    <w:semiHidden/>
    <w:rsid w:val="004D53A8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4D53A8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4D53A8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4D53A8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4D53A8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4D53A8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4D53A8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4D53A8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4D53A8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4D53A8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4D53A8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4D53A8"/>
  </w:style>
  <w:style w:type="paragraph" w:customStyle="1" w:styleId="dltextp0">
    <w:name w:val="dl_text_p0"/>
    <w:basedOn w:val="dltext"/>
    <w:link w:val="dltextp0Zchn"/>
    <w:rsid w:val="004D53A8"/>
  </w:style>
  <w:style w:type="character" w:customStyle="1" w:styleId="berschrift1Zchn">
    <w:name w:val="Überschrift 1 Zchn"/>
    <w:basedOn w:val="Absatz-Standardschriftart"/>
    <w:link w:val="berschrift1"/>
    <w:uiPriority w:val="2"/>
    <w:rsid w:val="004D53A8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4D53A8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4D53A8"/>
  </w:style>
  <w:style w:type="paragraph" w:customStyle="1" w:styleId="dlwhschwarz">
    <w:name w:val="dl_wh_schwarz"/>
    <w:basedOn w:val="dltext"/>
    <w:link w:val="dlwhschwarzZchn"/>
    <w:autoRedefine/>
    <w:uiPriority w:val="3"/>
    <w:rsid w:val="004D53A8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4D53A8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4D53A8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4D5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D53A8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4D53A8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4D53A8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4D5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D53A8"/>
    <w:rPr>
      <w:rFonts w:eastAsiaTheme="minorEastAsia" w:cstheme="minorBidi"/>
    </w:rPr>
  </w:style>
  <w:style w:type="paragraph" w:customStyle="1" w:styleId="Modulbegrenzung">
    <w:name w:val="Modulbegrenzung"/>
    <w:semiHidden/>
    <w:rsid w:val="004D53A8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4D53A8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4D53A8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4D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3A8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4D53A8"/>
  </w:style>
  <w:style w:type="table" w:styleId="Tabellenraster">
    <w:name w:val="Table Grid"/>
    <w:basedOn w:val="NormaleTabelle"/>
    <w:rsid w:val="004D53A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4D53A8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4D53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D53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4D53A8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4D53A8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4D53A8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4D53A8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4D53A8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4D53A8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4D53A8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4D53A8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4D53A8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4D53A8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4D53A8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4D53A8"/>
    <w:rPr>
      <w:b/>
    </w:rPr>
  </w:style>
  <w:style w:type="character" w:customStyle="1" w:styleId="VSVariable">
    <w:name w:val="VSVariable"/>
    <w:semiHidden/>
    <w:rsid w:val="004D53A8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4D53A8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4D53A8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4D53A8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4D53A8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4D53A8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4D53A8"/>
  </w:style>
  <w:style w:type="paragraph" w:customStyle="1" w:styleId="NETZTitel">
    <w:name w:val="NETZ Titel"/>
    <w:next w:val="dltext"/>
    <w:qFormat/>
    <w:rsid w:val="004D53A8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4D53A8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4D53A8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4D53A8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4D53A8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4D53A8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4D53A8"/>
    <w:pPr>
      <w:jc w:val="center"/>
    </w:pPr>
  </w:style>
  <w:style w:type="character" w:customStyle="1" w:styleId="dltextZchn">
    <w:name w:val="dl_text Zchn"/>
    <w:basedOn w:val="Absatz-Standardschriftart"/>
    <w:link w:val="dltext"/>
    <w:rsid w:val="004D53A8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4D53A8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4D53A8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4D53A8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4D53A8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4D53A8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4D53A8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4D53A8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4D53A8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4D53A8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4D53A8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4D53A8"/>
    <w:rPr>
      <w:rFonts w:ascii="Calibri Light" w:hAnsi="Calibri Light"/>
      <w:sz w:val="15"/>
    </w:rPr>
  </w:style>
  <w:style w:type="paragraph" w:customStyle="1" w:styleId="dlfootnote">
    <w:name w:val="dl_footnote"/>
    <w:qFormat/>
    <w:rsid w:val="004D53A8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4D53A8"/>
  </w:style>
  <w:style w:type="paragraph" w:customStyle="1" w:styleId="NETZFuzeileSeitennummern">
    <w:name w:val="NETZ Fußzeile Seitennummern"/>
    <w:basedOn w:val="NETZFuzeileFirmierung"/>
    <w:qFormat/>
    <w:rsid w:val="004D53A8"/>
    <w:pPr>
      <w:jc w:val="center"/>
    </w:pPr>
  </w:style>
  <w:style w:type="paragraph" w:customStyle="1" w:styleId="NETZFllfelder">
    <w:name w:val="NETZ Füllfelder"/>
    <w:autoRedefine/>
    <w:qFormat/>
    <w:rsid w:val="004D53A8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4D53A8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4D53A8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4D53A8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4D53A8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4D53A8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4D53A8"/>
    <w:rPr>
      <w:b/>
    </w:rPr>
  </w:style>
  <w:style w:type="paragraph" w:customStyle="1" w:styleId="NETZFunotentext">
    <w:name w:val="NETZ Fußnotentext"/>
    <w:qFormat/>
    <w:rsid w:val="004D53A8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D53A8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53A8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4D53A8"/>
    <w:rPr>
      <w:vertAlign w:val="superscript"/>
    </w:rPr>
  </w:style>
  <w:style w:type="paragraph" w:customStyle="1" w:styleId="NETZberschrift">
    <w:name w:val="NETZ Überschrift"/>
    <w:autoRedefine/>
    <w:qFormat/>
    <w:rsid w:val="004D53A8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4D53A8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4D53A8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4D53A8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4D53A8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4D53A8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4D53A8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4D53A8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4D53A8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4D53A8"/>
    <w:rPr>
      <w:b/>
    </w:rPr>
  </w:style>
  <w:style w:type="paragraph" w:customStyle="1" w:styleId="NETZUntertitel">
    <w:name w:val="NETZ Untertitel"/>
    <w:qFormat/>
    <w:rsid w:val="004D53A8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4D53A8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AC6380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AC6380"/>
  </w:style>
  <w:style w:type="character" w:customStyle="1" w:styleId="dltitleindexmodulZchn">
    <w:name w:val="dl_title_index_modul Zchn"/>
    <w:basedOn w:val="dltextZchn"/>
    <w:link w:val="dltitleindexmodul"/>
    <w:rsid w:val="00AC6380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AC6380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AC6380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AC6380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AC6380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AC6380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AC6380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AC6380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AC6380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AC6380"/>
    <w:rPr>
      <w:noProof/>
    </w:rPr>
  </w:style>
  <w:style w:type="character" w:customStyle="1" w:styleId="dlwhabwendungZchn">
    <w:name w:val="dl_wh_abwendung Zchn"/>
    <w:basedOn w:val="dltextZchn"/>
    <w:link w:val="dlwhabwendung"/>
    <w:rsid w:val="00AC6380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AC6380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AC6380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AC6380"/>
    <w:rPr>
      <w:szCs w:val="24"/>
    </w:rPr>
  </w:style>
  <w:style w:type="paragraph" w:customStyle="1" w:styleId="dltabletextbold">
    <w:name w:val="dl_table_text_bold"/>
    <w:link w:val="dltabletextboldZchn"/>
    <w:qFormat/>
    <w:rsid w:val="00AC6380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AC6380"/>
    <w:rPr>
      <w:b/>
    </w:rPr>
  </w:style>
  <w:style w:type="paragraph" w:customStyle="1" w:styleId="RBUTITEL">
    <w:name w:val="RBU_TITEL"/>
    <w:qFormat/>
    <w:rsid w:val="00AC6380"/>
  </w:style>
  <w:style w:type="paragraph" w:customStyle="1" w:styleId="dlwhschwarzkursiv">
    <w:name w:val="dl_wh_schwarz_kursiv"/>
    <w:basedOn w:val="dlwhschwarz"/>
    <w:link w:val="dlwhschwarzkursivZchn"/>
    <w:qFormat/>
    <w:rsid w:val="00AC6380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AC6380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AC6380"/>
    <w:rPr>
      <w:color w:val="FFFFFF" w:themeColor="background1"/>
    </w:rPr>
  </w:style>
  <w:style w:type="paragraph" w:customStyle="1" w:styleId="dlTitel3">
    <w:name w:val="dl_Titel_3"/>
    <w:qFormat/>
    <w:rsid w:val="00AC6380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AC6380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AC6380"/>
    <w:rPr>
      <w:color w:val="FFFFFF" w:themeColor="background1"/>
    </w:rPr>
  </w:style>
  <w:style w:type="paragraph" w:customStyle="1" w:styleId="dlKommentarErsteller">
    <w:name w:val="dl_Kommentar_Ersteller"/>
    <w:qFormat/>
    <w:rsid w:val="00AC6380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AC6380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AC6380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AC6380"/>
    <w:pPr>
      <w:ind w:left="568"/>
    </w:pPr>
  </w:style>
  <w:style w:type="paragraph" w:customStyle="1" w:styleId="NETZListeEbene-3">
    <w:name w:val="NETZ Liste_Ebene-3"/>
    <w:basedOn w:val="NETZListeEbene-1"/>
    <w:qFormat/>
    <w:rsid w:val="00AC6380"/>
    <w:pPr>
      <w:ind w:left="851"/>
    </w:pPr>
    <w:rPr>
      <w:lang w:val="it-IT"/>
    </w:rPr>
  </w:style>
  <w:style w:type="character" w:styleId="Hyperlink">
    <w:name w:val="Hyperlink"/>
    <w:aliases w:val="_Hyperlink"/>
    <w:basedOn w:val="Absatz-Standardschriftart"/>
    <w:uiPriority w:val="99"/>
    <w:semiHidden/>
    <w:unhideWhenUsed/>
    <w:rsid w:val="00224AAA"/>
    <w:rPr>
      <w:color w:val="0000FF"/>
      <w:u w:val="single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24AAA"/>
    <w:rPr>
      <w:color w:val="800080" w:themeColor="followedHyperlink"/>
      <w:u w:val="single"/>
    </w:rPr>
  </w:style>
  <w:style w:type="character" w:customStyle="1" w:styleId="berschrift1Zchn1">
    <w:name w:val="Überschrift 1 Zchn1"/>
    <w:aliases w:val="_Überschrift 1 mit Nr (Alt + 1) Zchn1"/>
    <w:basedOn w:val="Absatz-Standardschriftart"/>
    <w:uiPriority w:val="19"/>
    <w:rsid w:val="00224AAA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berschrift2Zchn1">
    <w:name w:val="Überschrift 2 Zchn1"/>
    <w:aliases w:val="_Überschrift 2 mit Nr (Alt + 2) Zchn1"/>
    <w:basedOn w:val="Absatz-Standardschriftart"/>
    <w:uiPriority w:val="19"/>
    <w:semiHidden/>
    <w:rsid w:val="00224A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erschrift3Zchn1">
    <w:name w:val="Überschrift 3 Zchn1"/>
    <w:aliases w:val="_Überschrift 3 mit Nr (Alt + 3) Zchn1"/>
    <w:basedOn w:val="Absatz-Standardschriftart"/>
    <w:uiPriority w:val="19"/>
    <w:semiHidden/>
    <w:rsid w:val="00224AAA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paragraph" w:customStyle="1" w:styleId="msonormal0">
    <w:name w:val="msonormal"/>
    <w:basedOn w:val="Standard"/>
    <w:rsid w:val="0022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24AAA"/>
    <w:pPr>
      <w:spacing w:after="100" w:line="264" w:lineRule="atLeast"/>
      <w:ind w:left="1320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24AAA"/>
    <w:pPr>
      <w:spacing w:after="100" w:line="264" w:lineRule="atLeast"/>
      <w:ind w:left="1540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24AAA"/>
    <w:pPr>
      <w:spacing w:after="100" w:line="264" w:lineRule="atLeast"/>
      <w:ind w:left="1760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4AAA"/>
    <w:pPr>
      <w:spacing w:after="0" w:line="240" w:lineRule="auto"/>
    </w:pPr>
    <w:rPr>
      <w:rFonts w:asciiTheme="minorHAnsi" w:eastAsiaTheme="minorHAnsi" w:hAnsiTheme="minorHAns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4AAA"/>
    <w:rPr>
      <w:rFonts w:asciiTheme="minorHAnsi" w:eastAsiaTheme="minorHAnsi" w:hAnsiTheme="minorHAnsi" w:cstheme="minorBidi"/>
      <w:lang w:eastAsia="en-US"/>
    </w:rPr>
  </w:style>
  <w:style w:type="character" w:customStyle="1" w:styleId="KopfzeileZchn1">
    <w:name w:val="Kopfzeile Zchn1"/>
    <w:aliases w:val="_Kopfzeile Zchn1"/>
    <w:basedOn w:val="Absatz-Standardschriftart"/>
    <w:uiPriority w:val="59"/>
    <w:semiHidden/>
    <w:rsid w:val="00224A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1">
    <w:name w:val="Fußzeile Zchn1"/>
    <w:aliases w:val="_Fußzeile Zchn1"/>
    <w:basedOn w:val="Absatz-Standardschriftart"/>
    <w:uiPriority w:val="99"/>
    <w:semiHidden/>
    <w:rsid w:val="00224A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chriftung">
    <w:name w:val="caption"/>
    <w:aliases w:val="_Beschriftung"/>
    <w:basedOn w:val="Standard"/>
    <w:next w:val="Standard"/>
    <w:uiPriority w:val="35"/>
    <w:semiHidden/>
    <w:unhideWhenUsed/>
    <w:qFormat/>
    <w:rsid w:val="00224AAA"/>
    <w:pPr>
      <w:spacing w:after="0" w:line="240" w:lineRule="atLeast"/>
    </w:pPr>
    <w:rPr>
      <w:rFonts w:asciiTheme="minorHAnsi" w:eastAsiaTheme="minorHAnsi" w:hAnsiTheme="minorHAnsi"/>
      <w:iCs/>
      <w:color w:val="1F497D" w:themeColor="text2"/>
      <w:szCs w:val="18"/>
      <w:lang w:eastAsia="en-US"/>
    </w:rPr>
  </w:style>
  <w:style w:type="paragraph" w:styleId="Makrotext">
    <w:name w:val="macro"/>
    <w:link w:val="MakrotextZchn"/>
    <w:semiHidden/>
    <w:unhideWhenUsed/>
    <w:rsid w:val="00224AAA"/>
    <w:pPr>
      <w:tabs>
        <w:tab w:val="left" w:pos="57"/>
        <w:tab w:val="left" w:pos="284"/>
        <w:tab w:val="left" w:pos="510"/>
        <w:tab w:val="left" w:pos="737"/>
        <w:tab w:val="left" w:pos="964"/>
        <w:tab w:val="left" w:pos="1191"/>
        <w:tab w:val="left" w:pos="1418"/>
        <w:tab w:val="left" w:pos="1644"/>
        <w:tab w:val="left" w:pos="5670"/>
      </w:tabs>
      <w:ind w:left="-170" w:right="-3119"/>
    </w:pPr>
    <w:rPr>
      <w:rFonts w:ascii="Courier New" w:eastAsiaTheme="minorHAnsi" w:hAnsi="Courier New"/>
      <w:sz w:val="17"/>
    </w:rPr>
  </w:style>
  <w:style w:type="character" w:customStyle="1" w:styleId="MakrotextZchn">
    <w:name w:val="Makrotext Zchn"/>
    <w:basedOn w:val="Absatz-Standardschriftart"/>
    <w:link w:val="Makrotext"/>
    <w:semiHidden/>
    <w:rsid w:val="00224AAA"/>
    <w:rPr>
      <w:rFonts w:ascii="Courier New" w:eastAsiaTheme="minorHAnsi" w:hAnsi="Courier New"/>
      <w:sz w:val="17"/>
    </w:rPr>
  </w:style>
  <w:style w:type="character" w:customStyle="1" w:styleId="TitelZchn1">
    <w:name w:val="Titel Zchn1"/>
    <w:aliases w:val="_Titel Zchn1"/>
    <w:basedOn w:val="Absatz-Standardschriftart"/>
    <w:uiPriority w:val="34"/>
    <w:rsid w:val="00224AA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35"/>
    <w:locked/>
    <w:rsid w:val="00224AAA"/>
    <w:rPr>
      <w:rFonts w:asciiTheme="majorHAnsi" w:hAnsiTheme="majorHAnsi" w:cs="Calibri Light"/>
      <w:b/>
      <w:sz w:val="28"/>
      <w:szCs w:val="24"/>
      <w:lang w:eastAsia="en-US"/>
    </w:rPr>
  </w:style>
  <w:style w:type="paragraph" w:styleId="Untertitel">
    <w:name w:val="Subtitle"/>
    <w:aliases w:val="_Untertitel"/>
    <w:basedOn w:val="Titel"/>
    <w:next w:val="Standard"/>
    <w:link w:val="UntertitelZchn"/>
    <w:uiPriority w:val="35"/>
    <w:qFormat/>
    <w:rsid w:val="00224AAA"/>
    <w:pPr>
      <w:keepNext/>
      <w:pBdr>
        <w:bottom w:val="none" w:sz="0" w:space="0" w:color="auto"/>
      </w:pBdr>
      <w:spacing w:after="0" w:line="336" w:lineRule="atLeast"/>
      <w:contextualSpacing w:val="0"/>
    </w:pPr>
    <w:rPr>
      <w:rFonts w:eastAsia="Times New Roman" w:cs="Calibri Light"/>
      <w:b/>
      <w:color w:val="auto"/>
      <w:spacing w:val="0"/>
      <w:kern w:val="0"/>
      <w:sz w:val="28"/>
      <w:szCs w:val="24"/>
      <w:lang w:eastAsia="en-US"/>
    </w:rPr>
  </w:style>
  <w:style w:type="character" w:customStyle="1" w:styleId="UntertitelZchn1">
    <w:name w:val="Untertitel Zchn1"/>
    <w:aliases w:val="_Untertitel Zchn1"/>
    <w:basedOn w:val="Absatz-Standardschriftart"/>
    <w:uiPriority w:val="35"/>
    <w:rsid w:val="00224A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4A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4AAA"/>
    <w:rPr>
      <w:rFonts w:asciiTheme="minorHAnsi" w:eastAsiaTheme="minorHAnsi" w:hAnsiTheme="minorHAnsi" w:cstheme="minorBidi"/>
      <w:b/>
      <w:bCs/>
      <w:lang w:eastAsia="en-US"/>
    </w:rPr>
  </w:style>
  <w:style w:type="paragraph" w:styleId="KeinLeerraum">
    <w:name w:val="No Spacing"/>
    <w:uiPriority w:val="1"/>
    <w:qFormat/>
    <w:rsid w:val="00224AAA"/>
    <w:pPr>
      <w:jc w:val="both"/>
    </w:pPr>
    <w:rPr>
      <w:rFonts w:eastAsiaTheme="minorHAnsi"/>
      <w:sz w:val="22"/>
      <w:szCs w:val="22"/>
    </w:rPr>
  </w:style>
  <w:style w:type="paragraph" w:styleId="Listenabsatz">
    <w:name w:val="List Paragraph"/>
    <w:basedOn w:val="Standard"/>
    <w:uiPriority w:val="34"/>
    <w:qFormat/>
    <w:rsid w:val="00224AAA"/>
    <w:pPr>
      <w:spacing w:after="0" w:line="264" w:lineRule="atLeast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224AAA"/>
    <w:pPr>
      <w:spacing w:before="200" w:after="160" w:line="264" w:lineRule="atLeast"/>
      <w:ind w:left="864" w:right="864"/>
      <w:jc w:val="center"/>
    </w:pPr>
    <w:rPr>
      <w:rFonts w:asciiTheme="minorHAnsi" w:eastAsiaTheme="minorHAnsi" w:hAnsi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224AAA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4A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64" w:lineRule="atLeast"/>
      <w:ind w:left="864" w:right="864"/>
      <w:jc w:val="center"/>
    </w:pPr>
    <w:rPr>
      <w:rFonts w:asciiTheme="minorHAnsi" w:eastAsiaTheme="minorHAnsi" w:hAnsiTheme="minorHAnsi"/>
      <w:i/>
      <w:iCs/>
      <w:color w:val="4F81BD" w:themeColor="accent1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4AAA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paragraph" w:customStyle="1" w:styleId="Absatz1">
    <w:name w:val="Absatz1"/>
    <w:basedOn w:val="Standard"/>
    <w:next w:val="Fuzeile"/>
    <w:rsid w:val="00224AAA"/>
    <w:pPr>
      <w:tabs>
        <w:tab w:val="left" w:pos="1212"/>
        <w:tab w:val="left" w:pos="2364"/>
        <w:tab w:val="left" w:pos="3516"/>
        <w:tab w:val="left" w:pos="4668"/>
        <w:tab w:val="left" w:pos="5820"/>
        <w:tab w:val="left" w:pos="6972"/>
        <w:tab w:val="left" w:pos="8124"/>
      </w:tabs>
      <w:spacing w:after="0" w:line="280" w:lineRule="exact"/>
      <w:ind w:left="652" w:right="62" w:hanging="590"/>
    </w:pPr>
    <w:rPr>
      <w:rFonts w:asciiTheme="minorHAnsi" w:eastAsiaTheme="minorHAnsi" w:hAnsiTheme="minorHAnsi"/>
      <w:b/>
      <w:noProof/>
      <w:sz w:val="22"/>
      <w:szCs w:val="22"/>
      <w:lang w:eastAsia="en-US"/>
    </w:rPr>
  </w:style>
  <w:style w:type="character" w:customStyle="1" w:styleId="Aufzhlung1AltAZchn">
    <w:name w:val="_Aufzählung 1 (Alt + A) Zchn"/>
    <w:basedOn w:val="berschrift2ohneNrZchn"/>
    <w:link w:val="Aufzhlung1AltA"/>
    <w:uiPriority w:val="4"/>
    <w:locked/>
    <w:rsid w:val="00224AAA"/>
    <w:rPr>
      <w:rFonts w:asciiTheme="minorHAnsi" w:hAnsiTheme="minorHAnsi" w:cstheme="minorBidi"/>
      <w:b/>
      <w:sz w:val="22"/>
      <w:szCs w:val="22"/>
      <w:lang w:eastAsia="en-US"/>
    </w:rPr>
  </w:style>
  <w:style w:type="paragraph" w:customStyle="1" w:styleId="Aufzhlung1AltA">
    <w:name w:val="_Aufzählung 1 (Alt + A)"/>
    <w:basedOn w:val="Standard"/>
    <w:next w:val="Standard"/>
    <w:link w:val="Aufzhlung1AltAZchn"/>
    <w:uiPriority w:val="4"/>
    <w:qFormat/>
    <w:rsid w:val="00224AAA"/>
    <w:pPr>
      <w:numPr>
        <w:numId w:val="3"/>
      </w:numPr>
      <w:spacing w:after="0" w:line="264" w:lineRule="atLeast"/>
    </w:pPr>
    <w:rPr>
      <w:rFonts w:asciiTheme="minorHAnsi" w:eastAsia="Times New Roman" w:hAnsiTheme="minorHAnsi"/>
      <w:b/>
      <w:sz w:val="22"/>
      <w:szCs w:val="22"/>
      <w:lang w:eastAsia="en-US"/>
    </w:rPr>
  </w:style>
  <w:style w:type="character" w:customStyle="1" w:styleId="Aufzhlung2Zchn">
    <w:name w:val="_Aufzählung 2 Zchn"/>
    <w:basedOn w:val="berschrift2ohneNrZchn"/>
    <w:link w:val="Aufzhlung2"/>
    <w:uiPriority w:val="4"/>
    <w:locked/>
    <w:rsid w:val="00224AAA"/>
    <w:rPr>
      <w:rFonts w:asciiTheme="minorHAnsi" w:hAnsiTheme="minorHAnsi" w:cstheme="minorBidi"/>
      <w:b/>
      <w:sz w:val="22"/>
      <w:szCs w:val="22"/>
      <w:lang w:eastAsia="en-US"/>
    </w:rPr>
  </w:style>
  <w:style w:type="paragraph" w:customStyle="1" w:styleId="Aufzhlung2">
    <w:name w:val="_Aufzählung 2"/>
    <w:basedOn w:val="Standard"/>
    <w:next w:val="Standard"/>
    <w:link w:val="Aufzhlung2Zchn"/>
    <w:uiPriority w:val="4"/>
    <w:qFormat/>
    <w:rsid w:val="00224AAA"/>
    <w:pPr>
      <w:numPr>
        <w:ilvl w:val="1"/>
        <w:numId w:val="3"/>
      </w:numPr>
      <w:spacing w:after="0" w:line="264" w:lineRule="atLeast"/>
    </w:pPr>
    <w:rPr>
      <w:rFonts w:asciiTheme="minorHAnsi" w:eastAsia="Times New Roman" w:hAnsiTheme="minorHAnsi"/>
      <w:b/>
      <w:sz w:val="22"/>
      <w:szCs w:val="22"/>
      <w:lang w:eastAsia="en-US"/>
    </w:rPr>
  </w:style>
  <w:style w:type="character" w:customStyle="1" w:styleId="Aufzhlung3Zchn">
    <w:name w:val="_Aufzählung 3 Zchn"/>
    <w:basedOn w:val="berschrift2ohneNrZchn"/>
    <w:link w:val="Aufzhlung3"/>
    <w:uiPriority w:val="4"/>
    <w:locked/>
    <w:rsid w:val="00224AAA"/>
    <w:rPr>
      <w:rFonts w:asciiTheme="minorHAnsi" w:hAnsiTheme="minorHAnsi" w:cstheme="minorBidi"/>
      <w:b/>
      <w:sz w:val="22"/>
      <w:szCs w:val="22"/>
      <w:lang w:eastAsia="en-US"/>
    </w:rPr>
  </w:style>
  <w:style w:type="paragraph" w:customStyle="1" w:styleId="Aufzhlung3">
    <w:name w:val="_Aufzählung 3"/>
    <w:basedOn w:val="Standard"/>
    <w:next w:val="Standard"/>
    <w:link w:val="Aufzhlung3Zchn"/>
    <w:uiPriority w:val="4"/>
    <w:qFormat/>
    <w:rsid w:val="00224AAA"/>
    <w:pPr>
      <w:numPr>
        <w:ilvl w:val="2"/>
        <w:numId w:val="3"/>
      </w:numPr>
      <w:spacing w:after="0" w:line="264" w:lineRule="atLeast"/>
    </w:pPr>
    <w:rPr>
      <w:rFonts w:asciiTheme="minorHAnsi" w:eastAsia="Times New Roman" w:hAnsiTheme="minorHAnsi"/>
      <w:b/>
      <w:sz w:val="22"/>
      <w:szCs w:val="22"/>
      <w:lang w:eastAsia="en-US"/>
    </w:rPr>
  </w:style>
  <w:style w:type="character" w:customStyle="1" w:styleId="Einzug1AltEZchn">
    <w:name w:val="_Einzug 1 (Alt + E) Zchn"/>
    <w:basedOn w:val="Absatz-Standardschriftart"/>
    <w:link w:val="Einzug1AltE"/>
    <w:uiPriority w:val="14"/>
    <w:locked/>
    <w:rsid w:val="00224AAA"/>
    <w:rPr>
      <w:rFonts w:asciiTheme="minorHAnsi" w:hAnsiTheme="minorHAnsi" w:cstheme="minorBidi"/>
      <w:sz w:val="22"/>
      <w:szCs w:val="22"/>
      <w:lang w:eastAsia="en-US"/>
    </w:rPr>
  </w:style>
  <w:style w:type="paragraph" w:customStyle="1" w:styleId="Einzug1AltE">
    <w:name w:val="_Einzug 1 (Alt + E)"/>
    <w:basedOn w:val="Standard"/>
    <w:next w:val="Standard"/>
    <w:link w:val="Einzug1AltEZchn"/>
    <w:uiPriority w:val="14"/>
    <w:qFormat/>
    <w:rsid w:val="00224AAA"/>
    <w:pPr>
      <w:tabs>
        <w:tab w:val="num" w:pos="720"/>
      </w:tabs>
      <w:spacing w:after="0" w:line="264" w:lineRule="atLeast"/>
      <w:ind w:left="720" w:hanging="720"/>
    </w:pPr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Einzug2Zchn">
    <w:name w:val="_Einzug 2 Zchn"/>
    <w:basedOn w:val="Absatz-Standardschriftart"/>
    <w:link w:val="Einzug2"/>
    <w:uiPriority w:val="14"/>
    <w:locked/>
    <w:rsid w:val="00224AAA"/>
    <w:rPr>
      <w:rFonts w:asciiTheme="minorHAnsi" w:hAnsiTheme="minorHAnsi" w:cstheme="minorBidi"/>
      <w:sz w:val="22"/>
      <w:szCs w:val="22"/>
      <w:lang w:eastAsia="en-US"/>
    </w:rPr>
  </w:style>
  <w:style w:type="paragraph" w:customStyle="1" w:styleId="Einzug2">
    <w:name w:val="_Einzug 2"/>
    <w:basedOn w:val="Standard"/>
    <w:next w:val="Standard"/>
    <w:link w:val="Einzug2Zchn"/>
    <w:uiPriority w:val="14"/>
    <w:qFormat/>
    <w:rsid w:val="00224AAA"/>
    <w:pPr>
      <w:tabs>
        <w:tab w:val="num" w:pos="1440"/>
      </w:tabs>
      <w:spacing w:after="0" w:line="264" w:lineRule="atLeast"/>
      <w:ind w:left="1440" w:hanging="720"/>
    </w:pPr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Einzug3Zchn">
    <w:name w:val="_Einzug 3 Zchn"/>
    <w:basedOn w:val="Absatz-Standardschriftart"/>
    <w:link w:val="Einzug3"/>
    <w:uiPriority w:val="14"/>
    <w:locked/>
    <w:rsid w:val="00224AAA"/>
    <w:rPr>
      <w:rFonts w:asciiTheme="minorHAnsi" w:hAnsiTheme="minorHAnsi" w:cstheme="minorBidi"/>
      <w:sz w:val="22"/>
      <w:szCs w:val="22"/>
      <w:lang w:eastAsia="en-US"/>
    </w:rPr>
  </w:style>
  <w:style w:type="paragraph" w:customStyle="1" w:styleId="Einzug3">
    <w:name w:val="_Einzug 3"/>
    <w:basedOn w:val="Standard"/>
    <w:next w:val="Standard"/>
    <w:link w:val="Einzug3Zchn"/>
    <w:uiPriority w:val="14"/>
    <w:qFormat/>
    <w:rsid w:val="00224AAA"/>
    <w:pPr>
      <w:tabs>
        <w:tab w:val="num" w:pos="2160"/>
      </w:tabs>
      <w:spacing w:after="0" w:line="264" w:lineRule="atLeast"/>
      <w:ind w:left="2160" w:hanging="720"/>
    </w:pPr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Nummerierung1AltN">
    <w:name w:val="_Nummerierung 1 (Alt + N)"/>
    <w:basedOn w:val="Standard"/>
    <w:next w:val="Standard"/>
    <w:uiPriority w:val="4"/>
    <w:qFormat/>
    <w:rsid w:val="00224AAA"/>
    <w:pPr>
      <w:tabs>
        <w:tab w:val="num" w:pos="720"/>
      </w:tabs>
      <w:spacing w:after="0" w:line="264" w:lineRule="atLeast"/>
      <w:ind w:left="720" w:hanging="720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Nummerierung2">
    <w:name w:val="_Nummerierung 2"/>
    <w:basedOn w:val="Standard"/>
    <w:next w:val="Standard"/>
    <w:uiPriority w:val="4"/>
    <w:qFormat/>
    <w:rsid w:val="00224AAA"/>
    <w:pPr>
      <w:tabs>
        <w:tab w:val="num" w:pos="1440"/>
      </w:tabs>
      <w:spacing w:after="0" w:line="264" w:lineRule="atLeast"/>
      <w:ind w:left="1440" w:hanging="720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Nummerierung3">
    <w:name w:val="_Nummerierung 3"/>
    <w:basedOn w:val="Standard"/>
    <w:next w:val="Standard"/>
    <w:uiPriority w:val="4"/>
    <w:qFormat/>
    <w:rsid w:val="00224AAA"/>
    <w:pPr>
      <w:tabs>
        <w:tab w:val="num" w:pos="2160"/>
      </w:tabs>
      <w:spacing w:after="0" w:line="264" w:lineRule="atLeast"/>
      <w:ind w:left="2160" w:hanging="720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berschrift1ohneNrZchn">
    <w:name w:val="_Überschrift 1 ohne Nr Zchn"/>
    <w:basedOn w:val="Absatz-Standardschriftart"/>
    <w:link w:val="berschrift1ohneNr"/>
    <w:uiPriority w:val="24"/>
    <w:locked/>
    <w:rsid w:val="00224AAA"/>
    <w:rPr>
      <w:rFonts w:asciiTheme="majorHAnsi" w:hAnsiTheme="majorHAnsi" w:cstheme="minorBidi"/>
      <w:b/>
      <w:sz w:val="28"/>
      <w:szCs w:val="22"/>
      <w:lang w:eastAsia="en-US"/>
    </w:rPr>
  </w:style>
  <w:style w:type="paragraph" w:customStyle="1" w:styleId="berschrift1ohneNr">
    <w:name w:val="_Überschrift 1 ohne Nr"/>
    <w:basedOn w:val="Standard"/>
    <w:next w:val="Standard"/>
    <w:link w:val="berschrift1ohneNrZchn"/>
    <w:uiPriority w:val="24"/>
    <w:qFormat/>
    <w:rsid w:val="00224AAA"/>
    <w:pPr>
      <w:keepNext/>
      <w:suppressAutoHyphens/>
      <w:spacing w:after="0" w:line="336" w:lineRule="atLeast"/>
      <w:outlineLvl w:val="0"/>
    </w:pPr>
    <w:rPr>
      <w:rFonts w:asciiTheme="majorHAnsi" w:eastAsia="Times New Roman" w:hAnsiTheme="majorHAnsi"/>
      <w:b/>
      <w:sz w:val="28"/>
      <w:szCs w:val="22"/>
      <w:lang w:eastAsia="en-US"/>
    </w:rPr>
  </w:style>
  <w:style w:type="character" w:customStyle="1" w:styleId="berschrift2ohneNrZchn">
    <w:name w:val="_Überschrift 2 ohne Nr Zchn"/>
    <w:basedOn w:val="Absatz-Standardschriftart"/>
    <w:link w:val="berschrift2ohneNr"/>
    <w:uiPriority w:val="24"/>
    <w:locked/>
    <w:rsid w:val="00224AAA"/>
    <w:rPr>
      <w:rFonts w:asciiTheme="majorHAnsi" w:hAnsiTheme="majorHAnsi" w:cstheme="minorBidi"/>
      <w:b/>
      <w:sz w:val="24"/>
      <w:szCs w:val="22"/>
      <w:lang w:eastAsia="en-US"/>
    </w:rPr>
  </w:style>
  <w:style w:type="paragraph" w:customStyle="1" w:styleId="berschrift2ohneNr">
    <w:name w:val="_Überschrift 2 ohne Nr"/>
    <w:basedOn w:val="Standard"/>
    <w:next w:val="Standard"/>
    <w:link w:val="berschrift2ohneNrZchn"/>
    <w:uiPriority w:val="24"/>
    <w:qFormat/>
    <w:rsid w:val="00224AAA"/>
    <w:pPr>
      <w:keepNext/>
      <w:suppressAutoHyphens/>
      <w:spacing w:after="0" w:line="288" w:lineRule="atLeast"/>
      <w:outlineLvl w:val="1"/>
    </w:pPr>
    <w:rPr>
      <w:rFonts w:asciiTheme="majorHAnsi" w:eastAsia="Times New Roman" w:hAnsiTheme="majorHAnsi"/>
      <w:b/>
      <w:sz w:val="24"/>
      <w:szCs w:val="22"/>
      <w:lang w:eastAsia="en-US"/>
    </w:rPr>
  </w:style>
  <w:style w:type="paragraph" w:customStyle="1" w:styleId="berschrift3ohneNr">
    <w:name w:val="_Überschrift 3 ohne Nr"/>
    <w:basedOn w:val="Standard"/>
    <w:next w:val="Standard"/>
    <w:uiPriority w:val="24"/>
    <w:qFormat/>
    <w:rsid w:val="00224AAA"/>
    <w:pPr>
      <w:keepNext/>
      <w:suppressAutoHyphens/>
      <w:spacing w:after="0" w:line="264" w:lineRule="atLeast"/>
      <w:outlineLvl w:val="2"/>
    </w:pPr>
    <w:rPr>
      <w:rFonts w:asciiTheme="majorHAnsi" w:eastAsiaTheme="minorHAnsi" w:hAnsiTheme="majorHAnsi"/>
      <w:b/>
      <w:sz w:val="22"/>
      <w:szCs w:val="22"/>
      <w:lang w:eastAsia="en-US"/>
    </w:rPr>
  </w:style>
  <w:style w:type="paragraph" w:customStyle="1" w:styleId="FuzeileFirmierung">
    <w:name w:val="_Fußzeile Firmierung"/>
    <w:basedOn w:val="Fuzeile"/>
    <w:qFormat/>
    <w:rsid w:val="00224AAA"/>
    <w:pPr>
      <w:tabs>
        <w:tab w:val="clear" w:pos="4536"/>
        <w:tab w:val="clear" w:pos="9072"/>
      </w:tabs>
      <w:spacing w:line="180" w:lineRule="atLeast"/>
    </w:pPr>
    <w:rPr>
      <w:rFonts w:asciiTheme="minorHAnsi" w:eastAsia="Times New Roman" w:hAnsiTheme="minorHAnsi" w:cs="Calibri Light"/>
      <w:noProof/>
      <w:sz w:val="15"/>
      <w:szCs w:val="15"/>
      <w:lang w:eastAsia="en-US"/>
    </w:rPr>
  </w:style>
  <w:style w:type="paragraph" w:customStyle="1" w:styleId="Table-cell10">
    <w:name w:val="Table-cell 10"/>
    <w:basedOn w:val="Standard"/>
    <w:rsid w:val="00224AAA"/>
    <w:pPr>
      <w:tabs>
        <w:tab w:val="left" w:pos="851"/>
      </w:tabs>
      <w:spacing w:before="60" w:after="60" w:line="230" w:lineRule="atLeast"/>
    </w:pPr>
    <w:rPr>
      <w:rFonts w:eastAsia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AAA"/>
    <w:rPr>
      <w:sz w:val="16"/>
      <w:szCs w:val="16"/>
    </w:rPr>
  </w:style>
  <w:style w:type="character" w:styleId="SchwacheHervorhebung">
    <w:name w:val="Subtle Emphasis"/>
    <w:basedOn w:val="Absatz-Standardschriftart"/>
    <w:uiPriority w:val="19"/>
    <w:qFormat/>
    <w:rsid w:val="00224AA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224AAA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224AAA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224AAA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224AAA"/>
    <w:rPr>
      <w:b/>
      <w:bCs/>
      <w:i/>
      <w:iCs/>
      <w:spacing w:val="5"/>
    </w:rPr>
  </w:style>
  <w:style w:type="character" w:customStyle="1" w:styleId="FettAltF">
    <w:name w:val="_Fett (Alt + F)"/>
    <w:basedOn w:val="Absatz-Standardschriftart"/>
    <w:qFormat/>
    <w:rsid w:val="00224AAA"/>
    <w:rPr>
      <w:b/>
      <w:bCs/>
      <w:lang w:val="de-DE"/>
    </w:rPr>
  </w:style>
  <w:style w:type="character" w:customStyle="1" w:styleId="KursivAltK">
    <w:name w:val="_Kursiv (Alt + K)"/>
    <w:basedOn w:val="Absatz-Standardschriftart"/>
    <w:uiPriority w:val="1"/>
    <w:qFormat/>
    <w:rsid w:val="00224AAA"/>
    <w:rPr>
      <w:i/>
      <w:iCs w:val="0"/>
      <w:lang w:val="de-DE"/>
    </w:rPr>
  </w:style>
  <w:style w:type="character" w:customStyle="1" w:styleId="FettKursiv">
    <w:name w:val="_Fett + Kursiv"/>
    <w:basedOn w:val="Absatz-Standardschriftart"/>
    <w:uiPriority w:val="1"/>
    <w:qFormat/>
    <w:rsid w:val="00224AAA"/>
    <w:rPr>
      <w:b/>
      <w:bCs w:val="0"/>
      <w:i/>
      <w:iCs w:val="0"/>
      <w:lang w:val="de-DE"/>
    </w:rPr>
  </w:style>
  <w:style w:type="character" w:customStyle="1" w:styleId="tief10">
    <w:name w:val="tief10"/>
    <w:rsid w:val="00224AAA"/>
    <w:rPr>
      <w:position w:val="-6"/>
      <w:sz w:val="16"/>
    </w:rPr>
  </w:style>
  <w:style w:type="character" w:customStyle="1" w:styleId="Sk10">
    <w:name w:val="Sk10"/>
    <w:rsid w:val="00224AAA"/>
    <w:rPr>
      <w:rFonts w:ascii="Symbol" w:hAnsi="Symbol" w:hint="default"/>
      <w:i/>
      <w:iCs w:val="0"/>
      <w:sz w:val="20"/>
    </w:rPr>
  </w:style>
  <w:style w:type="table" w:customStyle="1" w:styleId="TabellemitRahmen">
    <w:name w:val="_Tabelle mit Rahmen"/>
    <w:basedOn w:val="NormaleTabelle"/>
    <w:uiPriority w:val="99"/>
    <w:rsid w:val="00224AAA"/>
    <w:pPr>
      <w:spacing w:line="264" w:lineRule="atLeast"/>
      <w:ind w:left="102" w:right="102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</w:style>
  <w:style w:type="table" w:customStyle="1" w:styleId="TabelleohneRahmen">
    <w:name w:val="_Tabelle ohne Rahmen"/>
    <w:basedOn w:val="NormaleTabelle"/>
    <w:uiPriority w:val="99"/>
    <w:rsid w:val="00224AAA"/>
    <w:pPr>
      <w:spacing w:line="264" w:lineRule="atLeast"/>
      <w:ind w:left="102" w:right="102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CellMar>
        <w:left w:w="6" w:type="dxa"/>
        <w:right w:w="6" w:type="dxa"/>
      </w:tblCellMar>
    </w:tblPr>
  </w:style>
  <w:style w:type="numbering" w:customStyle="1" w:styleId="Listeberschriften">
    <w:name w:val="_ListeÜberschriften"/>
    <w:rsid w:val="00224AAA"/>
  </w:style>
  <w:style w:type="numbering" w:customStyle="1" w:styleId="ListeAufzaehlungen">
    <w:name w:val="_ListeAufzaehlungen"/>
    <w:rsid w:val="00224AAA"/>
  </w:style>
  <w:style w:type="numbering" w:customStyle="1" w:styleId="ListeEinzuege">
    <w:name w:val="_ListeEinzuege"/>
    <w:rsid w:val="00224AAA"/>
  </w:style>
  <w:style w:type="numbering" w:customStyle="1" w:styleId="ListeNummerierungen">
    <w:name w:val="_ListeNummerierungen"/>
    <w:rsid w:val="00224AAA"/>
  </w:style>
  <w:style w:type="paragraph" w:customStyle="1" w:styleId="NETZNum1">
    <w:name w:val="NETZ Num_1"/>
    <w:next w:val="Standard"/>
    <w:qFormat/>
    <w:rsid w:val="002A483D"/>
    <w:pPr>
      <w:keepNext/>
      <w:tabs>
        <w:tab w:val="left" w:pos="567"/>
        <w:tab w:val="num" w:pos="720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2A483D"/>
    <w:pPr>
      <w:tabs>
        <w:tab w:val="num" w:pos="1440"/>
      </w:tabs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2A483D"/>
    <w:pPr>
      <w:tabs>
        <w:tab w:val="num" w:pos="2160"/>
      </w:tabs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2A483D"/>
    <w:rPr>
      <w:sz w:val="20"/>
    </w:rPr>
  </w:style>
  <w:style w:type="paragraph" w:customStyle="1" w:styleId="NETZTextEinzug1cm">
    <w:name w:val="NETZ Text Einzug_1cm"/>
    <w:basedOn w:val="NETZText"/>
    <w:qFormat/>
    <w:rsid w:val="002A483D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2A483D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2A483D"/>
    <w:rPr>
      <w:u w:val="single"/>
    </w:rPr>
  </w:style>
  <w:style w:type="character" w:customStyle="1" w:styleId="NETZTextZchn">
    <w:name w:val="NETZ Text Zchn"/>
    <w:basedOn w:val="Absatz-Standardschriftart"/>
    <w:link w:val="NETZText"/>
    <w:rsid w:val="002A483D"/>
    <w:rPr>
      <w:rFonts w:ascii="Calibri Light" w:hAnsi="Calibri Light"/>
      <w:sz w:val="18"/>
    </w:rPr>
  </w:style>
  <w:style w:type="character" w:styleId="Hervorhebung">
    <w:name w:val="Emphasis"/>
    <w:basedOn w:val="Absatz-Standardschriftart"/>
    <w:uiPriority w:val="20"/>
    <w:semiHidden/>
    <w:qFormat/>
    <w:rsid w:val="00385AE7"/>
    <w:rPr>
      <w:i/>
      <w:iCs/>
    </w:rPr>
  </w:style>
  <w:style w:type="character" w:styleId="Fett">
    <w:name w:val="Strong"/>
    <w:basedOn w:val="Absatz-Standardschriftart"/>
    <w:uiPriority w:val="22"/>
    <w:semiHidden/>
    <w:qFormat/>
    <w:rsid w:val="00385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TR_MITNETZ_Formular%20wie%20VS-W-V-V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TR_MITNETZ_Formular wie VS-W-V-V.dotm</Template>
  <TotalTime>0</TotalTime>
  <Pages>3</Pages>
  <Words>1082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Henicke, Ines</dc:creator>
  <cp:lastModifiedBy>Henicke, Ines</cp:lastModifiedBy>
  <cp:revision>3</cp:revision>
  <dcterms:created xsi:type="dcterms:W3CDTF">2025-05-16T10:17:00Z</dcterms:created>
  <dcterms:modified xsi:type="dcterms:W3CDTF">2025-05-16T10:20:00Z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